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4223" w14:textId="4A6E1298" w:rsidR="005545A4" w:rsidRPr="00E22C8D" w:rsidRDefault="005545A4" w:rsidP="005545A4">
      <w:pPr>
        <w:spacing w:after="0"/>
        <w:jc w:val="center"/>
        <w:rPr>
          <w:b/>
          <w:bCs/>
          <w:i/>
          <w:iCs/>
          <w:sz w:val="36"/>
          <w:szCs w:val="36"/>
        </w:rPr>
      </w:pPr>
      <w:r w:rsidRPr="00E22C8D">
        <w:rPr>
          <w:b/>
          <w:bCs/>
          <w:i/>
          <w:iCs/>
          <w:sz w:val="36"/>
          <w:szCs w:val="36"/>
        </w:rPr>
        <w:t>Set Apart for His Glory</w:t>
      </w:r>
    </w:p>
    <w:p w14:paraId="41A37C84" w14:textId="2F58367B" w:rsidR="00E55E55" w:rsidRPr="00E55E55" w:rsidRDefault="005545A4" w:rsidP="00E55E55">
      <w:pPr>
        <w:jc w:val="center"/>
        <w:rPr>
          <w:b/>
          <w:bCs/>
          <w:sz w:val="36"/>
          <w:szCs w:val="36"/>
        </w:rPr>
      </w:pPr>
      <w:r>
        <w:rPr>
          <w:b/>
          <w:bCs/>
          <w:sz w:val="36"/>
          <w:szCs w:val="36"/>
        </w:rPr>
        <w:t>“</w:t>
      </w:r>
      <w:r w:rsidR="00E55E55">
        <w:rPr>
          <w:b/>
          <w:bCs/>
          <w:sz w:val="36"/>
          <w:szCs w:val="36"/>
        </w:rPr>
        <w:t xml:space="preserve">The </w:t>
      </w:r>
      <w:r w:rsidR="005531A9">
        <w:rPr>
          <w:b/>
          <w:bCs/>
          <w:sz w:val="36"/>
          <w:szCs w:val="36"/>
        </w:rPr>
        <w:t xml:space="preserve">Weapons and Armour of </w:t>
      </w:r>
      <w:r w:rsidR="003F650B">
        <w:rPr>
          <w:b/>
          <w:bCs/>
          <w:sz w:val="36"/>
          <w:szCs w:val="36"/>
        </w:rPr>
        <w:t xml:space="preserve">our </w:t>
      </w:r>
      <w:r w:rsidR="00E55E55">
        <w:rPr>
          <w:b/>
          <w:bCs/>
          <w:sz w:val="36"/>
          <w:szCs w:val="36"/>
        </w:rPr>
        <w:t xml:space="preserve">Christian </w:t>
      </w:r>
      <w:r w:rsidR="003F650B">
        <w:rPr>
          <w:b/>
          <w:bCs/>
          <w:sz w:val="36"/>
          <w:szCs w:val="36"/>
        </w:rPr>
        <w:t>Warfare</w:t>
      </w:r>
      <w:r w:rsidR="000B61F3">
        <w:rPr>
          <w:b/>
          <w:bCs/>
          <w:sz w:val="36"/>
          <w:szCs w:val="36"/>
        </w:rPr>
        <w:t xml:space="preserve"> – Part </w:t>
      </w:r>
      <w:r w:rsidR="008C79AE">
        <w:rPr>
          <w:b/>
          <w:bCs/>
          <w:sz w:val="36"/>
          <w:szCs w:val="36"/>
        </w:rPr>
        <w:t>2</w:t>
      </w:r>
      <w:r>
        <w:rPr>
          <w:b/>
          <w:bCs/>
          <w:sz w:val="36"/>
          <w:szCs w:val="36"/>
        </w:rPr>
        <w:t>”</w:t>
      </w:r>
    </w:p>
    <w:p w14:paraId="2A1FF4CF" w14:textId="6559ADC9" w:rsidR="00E55E55" w:rsidRPr="00491AC3" w:rsidRDefault="00E55E55" w:rsidP="007E2426">
      <w:pPr>
        <w:rPr>
          <w:sz w:val="32"/>
          <w:szCs w:val="32"/>
        </w:rPr>
      </w:pPr>
      <w:r w:rsidRPr="00491AC3">
        <w:rPr>
          <w:b/>
          <w:bCs/>
          <w:sz w:val="32"/>
          <w:szCs w:val="32"/>
        </w:rPr>
        <w:t>Outline</w:t>
      </w:r>
    </w:p>
    <w:p w14:paraId="5F488C5C" w14:textId="27765524" w:rsidR="00EB35DF" w:rsidRDefault="00EB35DF" w:rsidP="00242B8D">
      <w:pPr>
        <w:pStyle w:val="ListParagraph"/>
        <w:numPr>
          <w:ilvl w:val="0"/>
          <w:numId w:val="1"/>
        </w:numPr>
        <w:spacing w:after="0"/>
        <w:rPr>
          <w:sz w:val="28"/>
          <w:szCs w:val="28"/>
        </w:rPr>
      </w:pPr>
      <w:r>
        <w:rPr>
          <w:sz w:val="28"/>
          <w:szCs w:val="28"/>
        </w:rPr>
        <w:t>Reminder</w:t>
      </w:r>
      <w:r w:rsidR="00491AC3">
        <w:rPr>
          <w:sz w:val="28"/>
          <w:szCs w:val="28"/>
        </w:rPr>
        <w:t xml:space="preserve"> of Part 1’s teaching.</w:t>
      </w:r>
      <w:r>
        <w:rPr>
          <w:sz w:val="28"/>
          <w:szCs w:val="28"/>
        </w:rPr>
        <w:t xml:space="preserve"> </w:t>
      </w:r>
    </w:p>
    <w:p w14:paraId="3914500E" w14:textId="5A99F493" w:rsidR="00E55E55" w:rsidRDefault="00D00B47" w:rsidP="00242B8D">
      <w:pPr>
        <w:pStyle w:val="ListParagraph"/>
        <w:numPr>
          <w:ilvl w:val="0"/>
          <w:numId w:val="1"/>
        </w:numPr>
        <w:spacing w:after="0"/>
        <w:rPr>
          <w:sz w:val="28"/>
          <w:szCs w:val="28"/>
        </w:rPr>
      </w:pPr>
      <w:r>
        <w:rPr>
          <w:sz w:val="28"/>
          <w:szCs w:val="28"/>
        </w:rPr>
        <w:t>Whose battle is it?</w:t>
      </w:r>
    </w:p>
    <w:p w14:paraId="0834BD58" w14:textId="68C1180E" w:rsidR="00C37AAA" w:rsidRPr="00C37AAA" w:rsidRDefault="002C2411" w:rsidP="00C37AAA">
      <w:pPr>
        <w:pStyle w:val="ListParagraph"/>
        <w:numPr>
          <w:ilvl w:val="0"/>
          <w:numId w:val="1"/>
        </w:numPr>
        <w:spacing w:after="0"/>
        <w:rPr>
          <w:sz w:val="28"/>
          <w:szCs w:val="28"/>
        </w:rPr>
      </w:pPr>
      <w:r>
        <w:rPr>
          <w:sz w:val="28"/>
          <w:szCs w:val="28"/>
        </w:rPr>
        <w:t>Understanding each piece of God’s armour</w:t>
      </w:r>
    </w:p>
    <w:p w14:paraId="7484C9E3" w14:textId="605C0CE7" w:rsidR="00BC7D7E" w:rsidRDefault="00EE6741" w:rsidP="00E55E55">
      <w:pPr>
        <w:pStyle w:val="ListParagraph"/>
        <w:numPr>
          <w:ilvl w:val="0"/>
          <w:numId w:val="1"/>
        </w:numPr>
        <w:rPr>
          <w:sz w:val="28"/>
          <w:szCs w:val="28"/>
        </w:rPr>
      </w:pPr>
      <w:r>
        <w:rPr>
          <w:sz w:val="28"/>
          <w:szCs w:val="28"/>
        </w:rPr>
        <w:t xml:space="preserve">What </w:t>
      </w:r>
      <w:r>
        <w:rPr>
          <w:i/>
          <w:iCs/>
          <w:sz w:val="28"/>
          <w:szCs w:val="28"/>
        </w:rPr>
        <w:t xml:space="preserve">is </w:t>
      </w:r>
      <w:r>
        <w:rPr>
          <w:sz w:val="28"/>
          <w:szCs w:val="28"/>
        </w:rPr>
        <w:t>Praying in the Spirit?</w:t>
      </w:r>
    </w:p>
    <w:p w14:paraId="0E316573" w14:textId="41D5C14E" w:rsidR="00A81A70" w:rsidRDefault="00AD7648" w:rsidP="00E55E55">
      <w:pPr>
        <w:pStyle w:val="ListParagraph"/>
        <w:numPr>
          <w:ilvl w:val="0"/>
          <w:numId w:val="1"/>
        </w:numPr>
        <w:rPr>
          <w:sz w:val="28"/>
          <w:szCs w:val="28"/>
        </w:rPr>
      </w:pPr>
      <w:r>
        <w:rPr>
          <w:sz w:val="28"/>
          <w:szCs w:val="28"/>
        </w:rPr>
        <w:t xml:space="preserve">The effectiveness of </w:t>
      </w:r>
      <w:r w:rsidR="003F7C5C">
        <w:rPr>
          <w:sz w:val="28"/>
          <w:szCs w:val="28"/>
        </w:rPr>
        <w:t>bold</w:t>
      </w:r>
      <w:r w:rsidR="00613D52">
        <w:rPr>
          <w:sz w:val="28"/>
          <w:szCs w:val="28"/>
        </w:rPr>
        <w:t xml:space="preserve"> preaching.</w:t>
      </w:r>
    </w:p>
    <w:p w14:paraId="409C2438" w14:textId="7A74F7B1" w:rsidR="00123374" w:rsidRDefault="00EB35DF" w:rsidP="00E55E55">
      <w:pPr>
        <w:pStyle w:val="ListParagraph"/>
        <w:numPr>
          <w:ilvl w:val="0"/>
          <w:numId w:val="1"/>
        </w:numPr>
        <w:rPr>
          <w:sz w:val="28"/>
          <w:szCs w:val="28"/>
        </w:rPr>
      </w:pPr>
      <w:r>
        <w:rPr>
          <w:sz w:val="28"/>
          <w:szCs w:val="28"/>
        </w:rPr>
        <w:t>Summary</w:t>
      </w:r>
    </w:p>
    <w:p w14:paraId="2B0A2DEA" w14:textId="77777777" w:rsidR="00385F40" w:rsidRPr="00385F40" w:rsidRDefault="00385F40" w:rsidP="00C43727">
      <w:pPr>
        <w:pStyle w:val="ListParagraph"/>
        <w:spacing w:after="0"/>
        <w:rPr>
          <w:sz w:val="28"/>
          <w:szCs w:val="28"/>
        </w:rPr>
      </w:pPr>
    </w:p>
    <w:p w14:paraId="0C4F2E06" w14:textId="51B2E9D2" w:rsidR="00C43727" w:rsidRPr="00E55E55" w:rsidRDefault="00C43727" w:rsidP="00C43727">
      <w:pPr>
        <w:spacing w:after="0"/>
        <w:rPr>
          <w:b/>
          <w:bCs/>
          <w:sz w:val="28"/>
          <w:szCs w:val="28"/>
        </w:rPr>
      </w:pPr>
      <w:r w:rsidRPr="00E55E55">
        <w:rPr>
          <w:b/>
          <w:bCs/>
          <w:sz w:val="28"/>
          <w:szCs w:val="28"/>
        </w:rPr>
        <w:t>Ephesians 6:10-</w:t>
      </w:r>
      <w:r w:rsidR="003F7C5C">
        <w:rPr>
          <w:b/>
          <w:bCs/>
          <w:sz w:val="28"/>
          <w:szCs w:val="28"/>
        </w:rPr>
        <w:t>20</w:t>
      </w:r>
      <w:r w:rsidRPr="00E55E55">
        <w:rPr>
          <w:b/>
          <w:bCs/>
          <w:sz w:val="28"/>
          <w:szCs w:val="28"/>
        </w:rPr>
        <w:t xml:space="preserve"> NIV</w:t>
      </w:r>
    </w:p>
    <w:p w14:paraId="54A55DE4" w14:textId="77777777" w:rsidR="00C43727" w:rsidRPr="00E55E55" w:rsidRDefault="00C43727" w:rsidP="00C43727">
      <w:pPr>
        <w:spacing w:after="0"/>
        <w:rPr>
          <w:i/>
          <w:iCs/>
          <w:sz w:val="28"/>
          <w:szCs w:val="28"/>
        </w:rPr>
      </w:pPr>
      <w:r>
        <w:rPr>
          <w:i/>
          <w:iCs/>
          <w:sz w:val="28"/>
          <w:szCs w:val="28"/>
          <w:vertAlign w:val="superscript"/>
        </w:rPr>
        <w:t xml:space="preserve">10 </w:t>
      </w:r>
      <w:r w:rsidRPr="00DF54B6">
        <w:rPr>
          <w:b/>
          <w:bCs/>
          <w:i/>
          <w:iCs/>
          <w:sz w:val="28"/>
          <w:szCs w:val="28"/>
        </w:rPr>
        <w:t>Finally,</w:t>
      </w:r>
      <w:r w:rsidRPr="00E55E55">
        <w:rPr>
          <w:i/>
          <w:iCs/>
          <w:sz w:val="28"/>
          <w:szCs w:val="28"/>
        </w:rPr>
        <w:t xml:space="preserve"> be strong in the Lord and in his mighty power.  </w:t>
      </w:r>
      <w:r>
        <w:rPr>
          <w:i/>
          <w:iCs/>
          <w:sz w:val="28"/>
          <w:szCs w:val="28"/>
          <w:vertAlign w:val="superscript"/>
        </w:rPr>
        <w:t xml:space="preserve">11 </w:t>
      </w:r>
      <w:r w:rsidRPr="00E55E55">
        <w:rPr>
          <w:i/>
          <w:iCs/>
          <w:sz w:val="28"/>
          <w:szCs w:val="28"/>
        </w:rPr>
        <w:t xml:space="preserve">Put on the full armour of God, so that you can take your </w:t>
      </w:r>
      <w:r w:rsidRPr="003F1B5C">
        <w:rPr>
          <w:b/>
          <w:bCs/>
          <w:i/>
          <w:iCs/>
          <w:sz w:val="28"/>
          <w:szCs w:val="28"/>
        </w:rPr>
        <w:t xml:space="preserve">stand </w:t>
      </w:r>
      <w:r w:rsidRPr="00E55E55">
        <w:rPr>
          <w:i/>
          <w:iCs/>
          <w:sz w:val="28"/>
          <w:szCs w:val="28"/>
        </w:rPr>
        <w:t xml:space="preserve">against the devil’s schemes.  </w:t>
      </w:r>
      <w:r>
        <w:rPr>
          <w:i/>
          <w:iCs/>
          <w:sz w:val="28"/>
          <w:szCs w:val="28"/>
          <w:vertAlign w:val="superscript"/>
        </w:rPr>
        <w:t xml:space="preserve">12 </w:t>
      </w:r>
      <w:r w:rsidRPr="00E55E55">
        <w:rPr>
          <w:i/>
          <w:iCs/>
          <w:sz w:val="28"/>
          <w:szCs w:val="28"/>
        </w:rPr>
        <w:t xml:space="preserve">For our struggle is not against flesh and blood, but against the rulers, against the authorities, against the powers of this dark world and against the spiritual forces of evil in the heavenly realms.  </w:t>
      </w:r>
      <w:r>
        <w:rPr>
          <w:i/>
          <w:iCs/>
          <w:sz w:val="28"/>
          <w:szCs w:val="28"/>
          <w:vertAlign w:val="superscript"/>
        </w:rPr>
        <w:t xml:space="preserve">13 </w:t>
      </w:r>
      <w:r w:rsidRPr="00E55E55">
        <w:rPr>
          <w:i/>
          <w:iCs/>
          <w:sz w:val="28"/>
          <w:szCs w:val="28"/>
        </w:rPr>
        <w:t xml:space="preserve">Therefore put on the full armour of God, so that when the day of evil comes, you may be able to </w:t>
      </w:r>
      <w:r w:rsidRPr="003F1B5C">
        <w:rPr>
          <w:b/>
          <w:bCs/>
          <w:i/>
          <w:iCs/>
          <w:sz w:val="28"/>
          <w:szCs w:val="28"/>
        </w:rPr>
        <w:t xml:space="preserve">stand </w:t>
      </w:r>
      <w:r w:rsidRPr="00E55E55">
        <w:rPr>
          <w:i/>
          <w:iCs/>
          <w:sz w:val="28"/>
          <w:szCs w:val="28"/>
        </w:rPr>
        <w:t xml:space="preserve">your ground, and after you have done everything, to </w:t>
      </w:r>
      <w:r w:rsidRPr="003F1B5C">
        <w:rPr>
          <w:b/>
          <w:bCs/>
          <w:i/>
          <w:iCs/>
          <w:sz w:val="28"/>
          <w:szCs w:val="28"/>
        </w:rPr>
        <w:t>stand</w:t>
      </w:r>
      <w:r w:rsidRPr="00E55E55">
        <w:rPr>
          <w:i/>
          <w:iCs/>
          <w:sz w:val="28"/>
          <w:szCs w:val="28"/>
        </w:rPr>
        <w:t>.</w:t>
      </w:r>
    </w:p>
    <w:p w14:paraId="670FD921" w14:textId="77777777" w:rsidR="00C43727" w:rsidRDefault="00C43727" w:rsidP="00C43727">
      <w:pPr>
        <w:spacing w:after="0"/>
        <w:rPr>
          <w:sz w:val="28"/>
          <w:szCs w:val="28"/>
        </w:rPr>
      </w:pPr>
    </w:p>
    <w:p w14:paraId="50280406" w14:textId="0884EF0D" w:rsidR="006A3F16" w:rsidRDefault="006A3F16" w:rsidP="006A3F16">
      <w:pPr>
        <w:pStyle w:val="ListParagraph"/>
        <w:numPr>
          <w:ilvl w:val="0"/>
          <w:numId w:val="22"/>
        </w:numPr>
        <w:spacing w:after="0"/>
        <w:rPr>
          <w:sz w:val="28"/>
          <w:szCs w:val="28"/>
        </w:rPr>
      </w:pPr>
      <w:r>
        <w:rPr>
          <w:sz w:val="28"/>
          <w:szCs w:val="28"/>
        </w:rPr>
        <w:t xml:space="preserve">We are not fighting flesh and blood, but </w:t>
      </w:r>
      <w:r w:rsidR="003544A6">
        <w:rPr>
          <w:sz w:val="28"/>
          <w:szCs w:val="28"/>
        </w:rPr>
        <w:t xml:space="preserve">evil spirits.  </w:t>
      </w:r>
      <w:r w:rsidR="005D410E">
        <w:rPr>
          <w:sz w:val="28"/>
          <w:szCs w:val="28"/>
        </w:rPr>
        <w:t>So,</w:t>
      </w:r>
      <w:r w:rsidR="003544A6">
        <w:rPr>
          <w:sz w:val="28"/>
          <w:szCs w:val="28"/>
        </w:rPr>
        <w:t xml:space="preserve"> let’s </w:t>
      </w:r>
      <w:r w:rsidR="003544A6" w:rsidRPr="00E07625">
        <w:rPr>
          <w:i/>
          <w:iCs/>
          <w:sz w:val="28"/>
          <w:szCs w:val="28"/>
        </w:rPr>
        <w:t>stop</w:t>
      </w:r>
      <w:r w:rsidR="003544A6">
        <w:rPr>
          <w:sz w:val="28"/>
          <w:szCs w:val="28"/>
        </w:rPr>
        <w:t xml:space="preserve"> fighting one another, because it gives </w:t>
      </w:r>
      <w:r w:rsidR="00906EE1">
        <w:rPr>
          <w:sz w:val="28"/>
          <w:szCs w:val="28"/>
        </w:rPr>
        <w:t>those evil spirits</w:t>
      </w:r>
      <w:r w:rsidR="003544A6">
        <w:rPr>
          <w:sz w:val="28"/>
          <w:szCs w:val="28"/>
        </w:rPr>
        <w:t xml:space="preserve"> a break!  Work at being united, </w:t>
      </w:r>
      <w:r w:rsidR="00E07625">
        <w:rPr>
          <w:sz w:val="28"/>
          <w:szCs w:val="28"/>
        </w:rPr>
        <w:t>get rid of offence, unforgiveness</w:t>
      </w:r>
      <w:r w:rsidR="00491AC3">
        <w:rPr>
          <w:sz w:val="28"/>
          <w:szCs w:val="28"/>
        </w:rPr>
        <w:t>,</w:t>
      </w:r>
      <w:r w:rsidR="00E07625">
        <w:rPr>
          <w:sz w:val="28"/>
          <w:szCs w:val="28"/>
        </w:rPr>
        <w:t xml:space="preserve"> and gossip, which destroys our unity and </w:t>
      </w:r>
      <w:r w:rsidR="00491AC3">
        <w:rPr>
          <w:sz w:val="28"/>
          <w:szCs w:val="28"/>
        </w:rPr>
        <w:t xml:space="preserve">most of </w:t>
      </w:r>
      <w:r w:rsidR="00E07625">
        <w:rPr>
          <w:sz w:val="28"/>
          <w:szCs w:val="28"/>
        </w:rPr>
        <w:t>our power.</w:t>
      </w:r>
    </w:p>
    <w:p w14:paraId="434A7AC6" w14:textId="77777777" w:rsidR="00491AC3" w:rsidRPr="00491AC3" w:rsidRDefault="00491AC3" w:rsidP="00491AC3">
      <w:pPr>
        <w:spacing w:after="0"/>
        <w:rPr>
          <w:sz w:val="28"/>
          <w:szCs w:val="28"/>
        </w:rPr>
      </w:pPr>
    </w:p>
    <w:p w14:paraId="5910645F" w14:textId="06C311AD" w:rsidR="00E07625" w:rsidRDefault="00AA14AB" w:rsidP="00EB1176">
      <w:pPr>
        <w:pStyle w:val="ListParagraph"/>
        <w:numPr>
          <w:ilvl w:val="0"/>
          <w:numId w:val="22"/>
        </w:numPr>
        <w:spacing w:after="0"/>
        <w:rPr>
          <w:i/>
          <w:iCs/>
          <w:sz w:val="28"/>
          <w:szCs w:val="28"/>
        </w:rPr>
      </w:pPr>
      <w:r w:rsidRPr="00EB1176">
        <w:rPr>
          <w:sz w:val="28"/>
          <w:szCs w:val="28"/>
        </w:rPr>
        <w:t xml:space="preserve">“Stand… Stand… Stand…”.  We </w:t>
      </w:r>
      <w:r w:rsidR="00D61FAA" w:rsidRPr="00EB1176">
        <w:rPr>
          <w:sz w:val="28"/>
          <w:szCs w:val="28"/>
        </w:rPr>
        <w:t xml:space="preserve">don’t </w:t>
      </w:r>
      <w:r w:rsidR="00D61FAA" w:rsidRPr="00EB1176">
        <w:rPr>
          <w:i/>
          <w:iCs/>
          <w:sz w:val="28"/>
          <w:szCs w:val="28"/>
        </w:rPr>
        <w:t xml:space="preserve">attack </w:t>
      </w:r>
      <w:r w:rsidR="00D61FAA" w:rsidRPr="00EB1176">
        <w:rPr>
          <w:sz w:val="28"/>
          <w:szCs w:val="28"/>
        </w:rPr>
        <w:t>these spiritual powers,</w:t>
      </w:r>
      <w:r w:rsidR="00031C7F" w:rsidRPr="00EB1176">
        <w:rPr>
          <w:sz w:val="28"/>
          <w:szCs w:val="28"/>
        </w:rPr>
        <w:t xml:space="preserve"> instead we stand our ground and wear them out.  </w:t>
      </w:r>
      <w:r w:rsidR="00EB1176" w:rsidRPr="00EB1176">
        <w:rPr>
          <w:i/>
          <w:iCs/>
          <w:sz w:val="28"/>
          <w:szCs w:val="28"/>
        </w:rPr>
        <w:t>James 4:7 NIV</w:t>
      </w:r>
      <w:r w:rsidR="00EB1176" w:rsidRPr="00EB1176">
        <w:rPr>
          <w:i/>
          <w:iCs/>
          <w:sz w:val="28"/>
          <w:szCs w:val="28"/>
        </w:rPr>
        <w:t xml:space="preserve">.  </w:t>
      </w:r>
      <w:r w:rsidR="00EB1176" w:rsidRPr="00EB1176">
        <w:rPr>
          <w:i/>
          <w:iCs/>
          <w:sz w:val="28"/>
          <w:szCs w:val="28"/>
        </w:rPr>
        <w:t>Submit yourselves, then, to God. Resist the devil, and he will flee from you.</w:t>
      </w:r>
      <w:r w:rsidR="00EB1176">
        <w:rPr>
          <w:i/>
          <w:iCs/>
          <w:sz w:val="28"/>
          <w:szCs w:val="28"/>
        </w:rPr>
        <w:t xml:space="preserve">  </w:t>
      </w:r>
      <w:r w:rsidR="00AF6F92" w:rsidRPr="00EB1176">
        <w:rPr>
          <w:i/>
          <w:iCs/>
          <w:sz w:val="28"/>
          <w:szCs w:val="28"/>
        </w:rPr>
        <w:t>1 Peter 5:8-9 NIV</w:t>
      </w:r>
      <w:r w:rsidR="00EB1176">
        <w:rPr>
          <w:i/>
          <w:iCs/>
          <w:sz w:val="28"/>
          <w:szCs w:val="28"/>
        </w:rPr>
        <w:t xml:space="preserve">.  </w:t>
      </w:r>
      <w:r w:rsidR="00AF6F92" w:rsidRPr="00EB1176">
        <w:rPr>
          <w:i/>
          <w:iCs/>
          <w:sz w:val="28"/>
          <w:szCs w:val="28"/>
        </w:rPr>
        <w:t xml:space="preserve">Be alert and of sober mind. </w:t>
      </w:r>
      <w:r w:rsidR="00EB1176">
        <w:rPr>
          <w:i/>
          <w:iCs/>
          <w:sz w:val="28"/>
          <w:szCs w:val="28"/>
        </w:rPr>
        <w:t xml:space="preserve"> </w:t>
      </w:r>
      <w:r w:rsidR="00AF6F92" w:rsidRPr="00EB1176">
        <w:rPr>
          <w:i/>
          <w:iCs/>
          <w:sz w:val="28"/>
          <w:szCs w:val="28"/>
        </w:rPr>
        <w:t xml:space="preserve">Your enemy the devil prowls around like a roaring lion looking for someone to devour. </w:t>
      </w:r>
      <w:r w:rsidR="00EB1176">
        <w:rPr>
          <w:i/>
          <w:iCs/>
          <w:sz w:val="28"/>
          <w:szCs w:val="28"/>
        </w:rPr>
        <w:t xml:space="preserve"> </w:t>
      </w:r>
      <w:r w:rsidR="00AF6F92" w:rsidRPr="00EB1176">
        <w:rPr>
          <w:i/>
          <w:iCs/>
          <w:sz w:val="28"/>
          <w:szCs w:val="28"/>
          <w:vertAlign w:val="superscript"/>
        </w:rPr>
        <w:t>9</w:t>
      </w:r>
      <w:r w:rsidR="00AF6F92" w:rsidRPr="00EB1176">
        <w:rPr>
          <w:i/>
          <w:iCs/>
          <w:sz w:val="28"/>
          <w:szCs w:val="28"/>
        </w:rPr>
        <w:t xml:space="preserve"> Resist him, standing firm in the faith</w:t>
      </w:r>
      <w:r w:rsidR="00424259">
        <w:rPr>
          <w:i/>
          <w:iCs/>
          <w:sz w:val="28"/>
          <w:szCs w:val="28"/>
        </w:rPr>
        <w:t>.</w:t>
      </w:r>
    </w:p>
    <w:p w14:paraId="4B2C53F9" w14:textId="77777777" w:rsidR="00491AC3" w:rsidRPr="00491AC3" w:rsidRDefault="00491AC3" w:rsidP="00491AC3">
      <w:pPr>
        <w:spacing w:after="0"/>
        <w:rPr>
          <w:i/>
          <w:iCs/>
          <w:sz w:val="28"/>
          <w:szCs w:val="28"/>
        </w:rPr>
      </w:pPr>
    </w:p>
    <w:p w14:paraId="381A9DDB" w14:textId="0F266480" w:rsidR="00424259" w:rsidRPr="00491AC3" w:rsidRDefault="00424259" w:rsidP="00EB1176">
      <w:pPr>
        <w:pStyle w:val="ListParagraph"/>
        <w:numPr>
          <w:ilvl w:val="0"/>
          <w:numId w:val="22"/>
        </w:numPr>
        <w:spacing w:after="0"/>
        <w:rPr>
          <w:i/>
          <w:iCs/>
          <w:sz w:val="28"/>
          <w:szCs w:val="28"/>
        </w:rPr>
      </w:pPr>
      <w:r>
        <w:rPr>
          <w:sz w:val="28"/>
          <w:szCs w:val="28"/>
        </w:rPr>
        <w:t xml:space="preserve">Stand </w:t>
      </w:r>
      <w:r>
        <w:rPr>
          <w:i/>
          <w:iCs/>
          <w:sz w:val="28"/>
          <w:szCs w:val="28"/>
        </w:rPr>
        <w:t>together!</w:t>
      </w:r>
      <w:r>
        <w:rPr>
          <w:sz w:val="28"/>
          <w:szCs w:val="28"/>
        </w:rPr>
        <w:t xml:space="preserve">  Our battle is corporate; the devil </w:t>
      </w:r>
      <w:r w:rsidR="00923886">
        <w:rPr>
          <w:sz w:val="28"/>
          <w:szCs w:val="28"/>
        </w:rPr>
        <w:t>tries to</w:t>
      </w:r>
      <w:r>
        <w:rPr>
          <w:sz w:val="28"/>
          <w:szCs w:val="28"/>
        </w:rPr>
        <w:t xml:space="preserve"> isolate us. </w:t>
      </w:r>
      <w:r w:rsidRPr="00923886">
        <w:rPr>
          <w:i/>
          <w:iCs/>
          <w:sz w:val="28"/>
          <w:szCs w:val="28"/>
        </w:rPr>
        <w:t>United</w:t>
      </w:r>
      <w:r>
        <w:rPr>
          <w:sz w:val="28"/>
          <w:szCs w:val="28"/>
        </w:rPr>
        <w:t xml:space="preserve"> we stand!</w:t>
      </w:r>
    </w:p>
    <w:p w14:paraId="5A43F650" w14:textId="77777777" w:rsidR="00491AC3" w:rsidRPr="00491AC3" w:rsidRDefault="00491AC3" w:rsidP="00491AC3">
      <w:pPr>
        <w:spacing w:after="0"/>
        <w:rPr>
          <w:i/>
          <w:iCs/>
          <w:sz w:val="28"/>
          <w:szCs w:val="28"/>
        </w:rPr>
      </w:pPr>
    </w:p>
    <w:p w14:paraId="56E9A43B" w14:textId="4C17262D" w:rsidR="00491AC3" w:rsidRDefault="004D387C" w:rsidP="00491AC3">
      <w:pPr>
        <w:pStyle w:val="ListParagraph"/>
        <w:numPr>
          <w:ilvl w:val="0"/>
          <w:numId w:val="8"/>
        </w:numPr>
        <w:spacing w:after="0"/>
        <w:rPr>
          <w:sz w:val="28"/>
          <w:szCs w:val="28"/>
        </w:rPr>
      </w:pPr>
      <w:r w:rsidRPr="00AB2B3D">
        <w:rPr>
          <w:i/>
          <w:iCs/>
          <w:sz w:val="28"/>
          <w:szCs w:val="28"/>
        </w:rPr>
        <w:t>“Be strong</w:t>
      </w:r>
      <w:r w:rsidR="006805FE">
        <w:rPr>
          <w:i/>
          <w:iCs/>
          <w:sz w:val="28"/>
          <w:szCs w:val="28"/>
        </w:rPr>
        <w:t>”:</w:t>
      </w:r>
      <w:r w:rsidR="00A20A11">
        <w:rPr>
          <w:i/>
          <w:iCs/>
          <w:sz w:val="28"/>
          <w:szCs w:val="28"/>
        </w:rPr>
        <w:t xml:space="preserve"> </w:t>
      </w:r>
      <w:r w:rsidR="00A20A11" w:rsidRPr="006805FE">
        <w:rPr>
          <w:sz w:val="28"/>
          <w:szCs w:val="28"/>
        </w:rPr>
        <w:t>rely on Go</w:t>
      </w:r>
      <w:r w:rsidR="003A29FE" w:rsidRPr="006805FE">
        <w:rPr>
          <w:sz w:val="28"/>
          <w:szCs w:val="28"/>
        </w:rPr>
        <w:t xml:space="preserve">d.  </w:t>
      </w:r>
      <w:r w:rsidR="00021F66">
        <w:rPr>
          <w:sz w:val="28"/>
          <w:szCs w:val="28"/>
        </w:rPr>
        <w:t xml:space="preserve">Rest in God’s protection and sovereignty.  The battle is </w:t>
      </w:r>
      <w:r w:rsidR="006805FE">
        <w:rPr>
          <w:sz w:val="28"/>
          <w:szCs w:val="28"/>
        </w:rPr>
        <w:t>His!</w:t>
      </w:r>
    </w:p>
    <w:p w14:paraId="086A77B5" w14:textId="77777777" w:rsidR="00491AC3" w:rsidRPr="00491AC3" w:rsidRDefault="00491AC3" w:rsidP="00491AC3">
      <w:pPr>
        <w:spacing w:after="0"/>
        <w:ind w:left="360"/>
        <w:rPr>
          <w:sz w:val="28"/>
          <w:szCs w:val="28"/>
        </w:rPr>
      </w:pPr>
    </w:p>
    <w:p w14:paraId="29FEF9E6" w14:textId="77777777" w:rsidR="00491AC3" w:rsidRDefault="00C16184" w:rsidP="00817F83">
      <w:pPr>
        <w:pStyle w:val="ListParagraph"/>
        <w:numPr>
          <w:ilvl w:val="0"/>
          <w:numId w:val="8"/>
        </w:numPr>
        <w:rPr>
          <w:sz w:val="28"/>
          <w:szCs w:val="28"/>
        </w:rPr>
      </w:pPr>
      <w:r w:rsidRPr="00265CBC">
        <w:rPr>
          <w:i/>
          <w:iCs/>
          <w:sz w:val="28"/>
          <w:szCs w:val="28"/>
        </w:rPr>
        <w:t xml:space="preserve">“The full armour that </w:t>
      </w:r>
      <w:r w:rsidRPr="008000EE">
        <w:rPr>
          <w:b/>
          <w:bCs/>
          <w:i/>
          <w:iCs/>
          <w:sz w:val="28"/>
          <w:szCs w:val="28"/>
        </w:rPr>
        <w:t>God</w:t>
      </w:r>
      <w:r w:rsidRPr="00265CBC">
        <w:rPr>
          <w:i/>
          <w:iCs/>
          <w:sz w:val="28"/>
          <w:szCs w:val="28"/>
        </w:rPr>
        <w:t xml:space="preserve"> provides</w:t>
      </w:r>
      <w:r w:rsidR="007D5F8E" w:rsidRPr="00265CBC">
        <w:rPr>
          <w:i/>
          <w:iCs/>
          <w:sz w:val="28"/>
          <w:szCs w:val="28"/>
        </w:rPr>
        <w:t xml:space="preserve">” </w:t>
      </w:r>
      <w:r w:rsidR="005602E1">
        <w:rPr>
          <w:i/>
          <w:iCs/>
          <w:sz w:val="28"/>
          <w:szCs w:val="28"/>
        </w:rPr>
        <w:t>–</w:t>
      </w:r>
      <w:r w:rsidRPr="00265CBC">
        <w:rPr>
          <w:sz w:val="28"/>
          <w:szCs w:val="28"/>
        </w:rPr>
        <w:t xml:space="preserve"> </w:t>
      </w:r>
      <w:r w:rsidR="005602E1">
        <w:rPr>
          <w:sz w:val="28"/>
          <w:szCs w:val="28"/>
        </w:rPr>
        <w:t xml:space="preserve">the </w:t>
      </w:r>
      <w:r w:rsidR="00CA7DD1" w:rsidRPr="00265CBC">
        <w:rPr>
          <w:i/>
          <w:iCs/>
          <w:sz w:val="28"/>
          <w:szCs w:val="28"/>
        </w:rPr>
        <w:t>‘</w:t>
      </w:r>
      <w:r w:rsidRPr="00265CBC">
        <w:rPr>
          <w:i/>
          <w:iCs/>
          <w:sz w:val="28"/>
          <w:szCs w:val="28"/>
        </w:rPr>
        <w:t>Panoplia</w:t>
      </w:r>
      <w:r w:rsidR="00CA7DD1" w:rsidRPr="00265CBC">
        <w:rPr>
          <w:i/>
          <w:iCs/>
          <w:sz w:val="28"/>
          <w:szCs w:val="28"/>
        </w:rPr>
        <w:t>’</w:t>
      </w:r>
      <w:r w:rsidR="00A20A11" w:rsidRPr="00265CBC">
        <w:rPr>
          <w:sz w:val="28"/>
          <w:szCs w:val="28"/>
        </w:rPr>
        <w:t xml:space="preserve"> – put it on!</w:t>
      </w:r>
      <w:r w:rsidR="00362F45" w:rsidRPr="00265CBC">
        <w:rPr>
          <w:sz w:val="28"/>
          <w:szCs w:val="28"/>
        </w:rPr>
        <w:t xml:space="preserve">  We </w:t>
      </w:r>
      <w:r w:rsidR="00362F45" w:rsidRPr="00265CBC">
        <w:rPr>
          <w:i/>
          <w:iCs/>
          <w:sz w:val="28"/>
          <w:szCs w:val="28"/>
        </w:rPr>
        <w:t>also</w:t>
      </w:r>
      <w:r w:rsidR="00E6472F" w:rsidRPr="00265CBC">
        <w:rPr>
          <w:sz w:val="28"/>
          <w:szCs w:val="28"/>
        </w:rPr>
        <w:t xml:space="preserve"> are</w:t>
      </w:r>
      <w:r w:rsidR="00362F45" w:rsidRPr="00265CBC">
        <w:rPr>
          <w:sz w:val="28"/>
          <w:szCs w:val="28"/>
        </w:rPr>
        <w:t xml:space="preserve"> involved in this battle!  </w:t>
      </w:r>
      <w:r w:rsidR="004C44D2">
        <w:rPr>
          <w:sz w:val="28"/>
          <w:szCs w:val="28"/>
        </w:rPr>
        <w:t xml:space="preserve">It’s also </w:t>
      </w:r>
      <w:r w:rsidR="004C44D2">
        <w:rPr>
          <w:i/>
          <w:iCs/>
          <w:sz w:val="28"/>
          <w:szCs w:val="28"/>
        </w:rPr>
        <w:t>o</w:t>
      </w:r>
      <w:r w:rsidR="00362F45" w:rsidRPr="002520A1">
        <w:rPr>
          <w:i/>
          <w:iCs/>
          <w:sz w:val="28"/>
          <w:szCs w:val="28"/>
        </w:rPr>
        <w:t>ur</w:t>
      </w:r>
      <w:r w:rsidR="00362F45" w:rsidRPr="00265CBC">
        <w:rPr>
          <w:sz w:val="28"/>
          <w:szCs w:val="28"/>
        </w:rPr>
        <w:t xml:space="preserve"> responsibility</w:t>
      </w:r>
      <w:r w:rsidR="003D7FDF" w:rsidRPr="00265CBC">
        <w:rPr>
          <w:sz w:val="28"/>
          <w:szCs w:val="28"/>
        </w:rPr>
        <w:t>!</w:t>
      </w:r>
      <w:r w:rsidR="00491AC3">
        <w:rPr>
          <w:sz w:val="28"/>
          <w:szCs w:val="28"/>
        </w:rPr>
        <w:t xml:space="preserve">  We don’t just sit down and let God do it all.</w:t>
      </w:r>
    </w:p>
    <w:p w14:paraId="35C5B550" w14:textId="77777777" w:rsidR="00491AC3" w:rsidRPr="00491AC3" w:rsidRDefault="00491AC3" w:rsidP="00491AC3">
      <w:pPr>
        <w:pStyle w:val="ListParagraph"/>
        <w:rPr>
          <w:sz w:val="28"/>
          <w:szCs w:val="28"/>
        </w:rPr>
      </w:pPr>
    </w:p>
    <w:p w14:paraId="5CF93EFD" w14:textId="226C0D20" w:rsidR="004B29DE" w:rsidRPr="00B811BA" w:rsidRDefault="004B29DE" w:rsidP="004B29DE">
      <w:pPr>
        <w:pStyle w:val="ListParagraph"/>
        <w:numPr>
          <w:ilvl w:val="0"/>
          <w:numId w:val="8"/>
        </w:numPr>
        <w:rPr>
          <w:sz w:val="28"/>
          <w:szCs w:val="28"/>
        </w:rPr>
      </w:pPr>
      <w:r>
        <w:rPr>
          <w:sz w:val="28"/>
          <w:szCs w:val="28"/>
        </w:rPr>
        <w:t xml:space="preserve">We are under attack from a </w:t>
      </w:r>
      <w:r w:rsidRPr="004B29DE">
        <w:rPr>
          <w:i/>
          <w:iCs/>
          <w:sz w:val="28"/>
          <w:szCs w:val="28"/>
        </w:rPr>
        <w:t>spiritual</w:t>
      </w:r>
      <w:r>
        <w:rPr>
          <w:sz w:val="28"/>
          <w:szCs w:val="28"/>
        </w:rPr>
        <w:t xml:space="preserve"> enemy of huge power.  The devil will push and </w:t>
      </w:r>
      <w:r w:rsidR="00C75B59" w:rsidRPr="00C75B59">
        <w:rPr>
          <w:i/>
          <w:iCs/>
          <w:sz w:val="28"/>
          <w:szCs w:val="28"/>
        </w:rPr>
        <w:t>amplify</w:t>
      </w:r>
      <w:r>
        <w:rPr>
          <w:sz w:val="28"/>
          <w:szCs w:val="28"/>
        </w:rPr>
        <w:t xml:space="preserve"> our natural weaknesses and sinfulness to increase the temptation and deepen the sin.  We must resist this!</w:t>
      </w:r>
      <w:r w:rsidR="00B77216">
        <w:rPr>
          <w:sz w:val="28"/>
          <w:szCs w:val="28"/>
        </w:rPr>
        <w:t xml:space="preserve">  But we are on God’s side and He is stronger!</w:t>
      </w:r>
    </w:p>
    <w:p w14:paraId="72BEB0FD" w14:textId="6E362B6F" w:rsidR="00265CBC" w:rsidRDefault="00FC40BC" w:rsidP="00491AC3">
      <w:pPr>
        <w:pStyle w:val="ListParagraph"/>
        <w:numPr>
          <w:ilvl w:val="0"/>
          <w:numId w:val="8"/>
        </w:numPr>
        <w:spacing w:after="0"/>
        <w:rPr>
          <w:sz w:val="28"/>
          <w:szCs w:val="28"/>
        </w:rPr>
      </w:pPr>
      <w:r>
        <w:rPr>
          <w:sz w:val="28"/>
          <w:szCs w:val="28"/>
        </w:rPr>
        <w:lastRenderedPageBreak/>
        <w:t>L</w:t>
      </w:r>
      <w:r w:rsidR="003D7B1F">
        <w:rPr>
          <w:sz w:val="28"/>
          <w:szCs w:val="28"/>
        </w:rPr>
        <w:t xml:space="preserve">et’s </w:t>
      </w:r>
      <w:r w:rsidR="00CF7F04">
        <w:rPr>
          <w:sz w:val="28"/>
          <w:szCs w:val="28"/>
        </w:rPr>
        <w:t xml:space="preserve">not focus </w:t>
      </w:r>
      <w:r w:rsidR="001B377C">
        <w:rPr>
          <w:sz w:val="28"/>
          <w:szCs w:val="28"/>
        </w:rPr>
        <w:t xml:space="preserve">primarily </w:t>
      </w:r>
      <w:r w:rsidR="00CF7F04">
        <w:rPr>
          <w:sz w:val="28"/>
          <w:szCs w:val="28"/>
        </w:rPr>
        <w:t xml:space="preserve">on the </w:t>
      </w:r>
      <w:r w:rsidR="00401BDD">
        <w:rPr>
          <w:sz w:val="28"/>
          <w:szCs w:val="28"/>
        </w:rPr>
        <w:t xml:space="preserve">pieces of Roman armour – they are merely illustrations.  </w:t>
      </w:r>
      <w:r w:rsidR="008A44B2">
        <w:rPr>
          <w:sz w:val="28"/>
          <w:szCs w:val="28"/>
        </w:rPr>
        <w:t xml:space="preserve">We are talking about </w:t>
      </w:r>
      <w:r w:rsidR="008A44B2" w:rsidRPr="004A3237">
        <w:rPr>
          <w:i/>
          <w:iCs/>
          <w:sz w:val="28"/>
          <w:szCs w:val="28"/>
        </w:rPr>
        <w:t>spiritual</w:t>
      </w:r>
      <w:r w:rsidR="008A44B2">
        <w:rPr>
          <w:sz w:val="28"/>
          <w:szCs w:val="28"/>
        </w:rPr>
        <w:t xml:space="preserve"> armour.  It’s not “</w:t>
      </w:r>
      <w:r w:rsidR="00E60F91">
        <w:rPr>
          <w:sz w:val="28"/>
          <w:szCs w:val="28"/>
        </w:rPr>
        <w:t>T</w:t>
      </w:r>
      <w:r w:rsidR="0075758F">
        <w:rPr>
          <w:sz w:val="28"/>
          <w:szCs w:val="28"/>
        </w:rPr>
        <w:t xml:space="preserve">ake up the </w:t>
      </w:r>
      <w:r w:rsidR="0075758F" w:rsidRPr="001B377C">
        <w:rPr>
          <w:b/>
          <w:bCs/>
          <w:sz w:val="28"/>
          <w:szCs w:val="28"/>
        </w:rPr>
        <w:t>shield</w:t>
      </w:r>
      <w:r w:rsidR="0075758F">
        <w:rPr>
          <w:sz w:val="28"/>
          <w:szCs w:val="28"/>
        </w:rPr>
        <w:t xml:space="preserve"> of faith” - </w:t>
      </w:r>
      <w:r w:rsidR="00FB000F">
        <w:rPr>
          <w:sz w:val="28"/>
          <w:szCs w:val="28"/>
        </w:rPr>
        <w:t>a</w:t>
      </w:r>
      <w:r w:rsidR="0075758F">
        <w:rPr>
          <w:sz w:val="28"/>
          <w:szCs w:val="28"/>
        </w:rPr>
        <w:t>s though we have a shield labelled ‘faith’</w:t>
      </w:r>
      <w:r w:rsidR="00FB000F">
        <w:rPr>
          <w:sz w:val="28"/>
          <w:szCs w:val="28"/>
        </w:rPr>
        <w:t>; but rather “</w:t>
      </w:r>
      <w:r w:rsidR="00E60F91">
        <w:rPr>
          <w:sz w:val="28"/>
          <w:szCs w:val="28"/>
        </w:rPr>
        <w:t>Ta</w:t>
      </w:r>
      <w:r w:rsidR="004A3237">
        <w:rPr>
          <w:sz w:val="28"/>
          <w:szCs w:val="28"/>
        </w:rPr>
        <w:t>ke</w:t>
      </w:r>
      <w:r w:rsidR="00FB000F">
        <w:rPr>
          <w:sz w:val="28"/>
          <w:szCs w:val="28"/>
        </w:rPr>
        <w:t xml:space="preserve"> up </w:t>
      </w:r>
      <w:r w:rsidR="004A3237" w:rsidRPr="00E60F91">
        <w:rPr>
          <w:b/>
          <w:bCs/>
          <w:sz w:val="28"/>
          <w:szCs w:val="28"/>
        </w:rPr>
        <w:t>faith</w:t>
      </w:r>
      <w:r w:rsidR="00FB000F">
        <w:rPr>
          <w:sz w:val="28"/>
          <w:szCs w:val="28"/>
        </w:rPr>
        <w:t xml:space="preserve"> to shield you”</w:t>
      </w:r>
      <w:r w:rsidR="004A3237">
        <w:rPr>
          <w:sz w:val="28"/>
          <w:szCs w:val="28"/>
        </w:rPr>
        <w:t xml:space="preserve">.  </w:t>
      </w:r>
      <w:r w:rsidR="005C4467">
        <w:rPr>
          <w:sz w:val="28"/>
          <w:szCs w:val="28"/>
        </w:rPr>
        <w:t>The prim</w:t>
      </w:r>
      <w:r w:rsidR="00EF7525">
        <w:rPr>
          <w:sz w:val="28"/>
          <w:szCs w:val="28"/>
        </w:rPr>
        <w:t>ary</w:t>
      </w:r>
      <w:r w:rsidR="005C4467">
        <w:rPr>
          <w:sz w:val="28"/>
          <w:szCs w:val="28"/>
        </w:rPr>
        <w:t xml:space="preserve"> focus is on</w:t>
      </w:r>
      <w:r w:rsidR="005C4467" w:rsidRPr="00EF7525">
        <w:rPr>
          <w:b/>
          <w:bCs/>
          <w:sz w:val="28"/>
          <w:szCs w:val="28"/>
        </w:rPr>
        <w:t xml:space="preserve"> ‘faith’</w:t>
      </w:r>
      <w:r w:rsidR="005C4467">
        <w:rPr>
          <w:sz w:val="28"/>
          <w:szCs w:val="28"/>
        </w:rPr>
        <w:t>.</w:t>
      </w:r>
    </w:p>
    <w:p w14:paraId="15F644CE" w14:textId="77777777" w:rsidR="00491AC3" w:rsidRPr="00491AC3" w:rsidRDefault="00491AC3" w:rsidP="00491AC3">
      <w:pPr>
        <w:spacing w:after="0"/>
        <w:ind w:left="360"/>
        <w:rPr>
          <w:sz w:val="28"/>
          <w:szCs w:val="28"/>
        </w:rPr>
      </w:pPr>
    </w:p>
    <w:p w14:paraId="304F2E62" w14:textId="1CD79F8E" w:rsidR="00032A45" w:rsidRDefault="00B9720A" w:rsidP="00491AC3">
      <w:pPr>
        <w:pStyle w:val="ListParagraph"/>
        <w:numPr>
          <w:ilvl w:val="0"/>
          <w:numId w:val="8"/>
        </w:numPr>
        <w:spacing w:after="0"/>
        <w:rPr>
          <w:sz w:val="28"/>
          <w:szCs w:val="28"/>
        </w:rPr>
      </w:pPr>
      <w:r>
        <w:rPr>
          <w:sz w:val="28"/>
          <w:szCs w:val="28"/>
        </w:rPr>
        <w:t>W</w:t>
      </w:r>
      <w:r w:rsidR="00032A45">
        <w:rPr>
          <w:sz w:val="28"/>
          <w:szCs w:val="28"/>
        </w:rPr>
        <w:t xml:space="preserve">e are talking about the </w:t>
      </w:r>
      <w:r w:rsidR="00032A45" w:rsidRPr="007E2017">
        <w:rPr>
          <w:i/>
          <w:iCs/>
          <w:sz w:val="28"/>
          <w:szCs w:val="28"/>
        </w:rPr>
        <w:t>spiritual</w:t>
      </w:r>
      <w:r w:rsidR="00032A45">
        <w:rPr>
          <w:sz w:val="28"/>
          <w:szCs w:val="28"/>
        </w:rPr>
        <w:t xml:space="preserve"> weapons and armour that </w:t>
      </w:r>
      <w:r w:rsidR="00032A45" w:rsidRPr="007E2017">
        <w:rPr>
          <w:b/>
          <w:bCs/>
          <w:i/>
          <w:iCs/>
          <w:sz w:val="28"/>
          <w:szCs w:val="28"/>
        </w:rPr>
        <w:t>God</w:t>
      </w:r>
      <w:r w:rsidR="00032A45">
        <w:rPr>
          <w:sz w:val="28"/>
          <w:szCs w:val="28"/>
        </w:rPr>
        <w:t xml:space="preserve"> supplies us with</w:t>
      </w:r>
    </w:p>
    <w:p w14:paraId="21E06FB1" w14:textId="77777777" w:rsidR="00491AC3" w:rsidRPr="00491AC3" w:rsidRDefault="00491AC3" w:rsidP="00491AC3">
      <w:pPr>
        <w:spacing w:after="0"/>
        <w:rPr>
          <w:sz w:val="28"/>
          <w:szCs w:val="28"/>
        </w:rPr>
      </w:pPr>
    </w:p>
    <w:p w14:paraId="3705129B" w14:textId="58E2C236" w:rsidR="00265CBC" w:rsidRPr="00491AC3" w:rsidRDefault="00265CBC" w:rsidP="00491AC3">
      <w:pPr>
        <w:pStyle w:val="ListParagraph"/>
        <w:numPr>
          <w:ilvl w:val="0"/>
          <w:numId w:val="8"/>
        </w:numPr>
        <w:spacing w:after="0"/>
        <w:rPr>
          <w:sz w:val="28"/>
          <w:szCs w:val="28"/>
        </w:rPr>
      </w:pPr>
      <w:r>
        <w:rPr>
          <w:i/>
          <w:iCs/>
          <w:sz w:val="28"/>
          <w:szCs w:val="28"/>
        </w:rPr>
        <w:t>2 Corinthians 10:3-</w:t>
      </w:r>
      <w:r w:rsidR="00EF7525">
        <w:rPr>
          <w:i/>
          <w:iCs/>
          <w:sz w:val="28"/>
          <w:szCs w:val="28"/>
        </w:rPr>
        <w:t>4</w:t>
      </w:r>
      <w:r>
        <w:rPr>
          <w:i/>
          <w:iCs/>
          <w:sz w:val="28"/>
          <w:szCs w:val="28"/>
        </w:rPr>
        <w:t xml:space="preserve"> NIV.  For though we live in the world, we do not wage war as the world does.  The weapons we fight with are </w:t>
      </w:r>
      <w:r w:rsidRPr="00B811BA">
        <w:rPr>
          <w:b/>
          <w:bCs/>
          <w:i/>
          <w:iCs/>
          <w:sz w:val="28"/>
          <w:szCs w:val="28"/>
        </w:rPr>
        <w:t>not</w:t>
      </w:r>
      <w:r>
        <w:rPr>
          <w:i/>
          <w:iCs/>
          <w:sz w:val="28"/>
          <w:szCs w:val="28"/>
        </w:rPr>
        <w:t xml:space="preserve"> the weapons of the world. On the contrary, </w:t>
      </w:r>
      <w:r w:rsidRPr="00B811BA">
        <w:rPr>
          <w:b/>
          <w:bCs/>
          <w:i/>
          <w:iCs/>
          <w:sz w:val="28"/>
          <w:szCs w:val="28"/>
        </w:rPr>
        <w:t xml:space="preserve">they have divine power </w:t>
      </w:r>
      <w:r>
        <w:rPr>
          <w:i/>
          <w:iCs/>
          <w:sz w:val="28"/>
          <w:szCs w:val="28"/>
        </w:rPr>
        <w:t>to demolish strongholds.</w:t>
      </w:r>
    </w:p>
    <w:p w14:paraId="2B38A75E" w14:textId="77777777" w:rsidR="00491AC3" w:rsidRPr="00491AC3" w:rsidRDefault="00491AC3" w:rsidP="00491AC3">
      <w:pPr>
        <w:spacing w:after="0"/>
        <w:rPr>
          <w:sz w:val="28"/>
          <w:szCs w:val="28"/>
        </w:rPr>
      </w:pPr>
    </w:p>
    <w:p w14:paraId="6CB4FB46" w14:textId="3EA3A1B9" w:rsidR="00913474" w:rsidRDefault="002D1C6A" w:rsidP="007B6FB0">
      <w:pPr>
        <w:pStyle w:val="ListParagraph"/>
        <w:numPr>
          <w:ilvl w:val="0"/>
          <w:numId w:val="8"/>
        </w:numPr>
        <w:spacing w:after="0"/>
        <w:rPr>
          <w:sz w:val="28"/>
          <w:szCs w:val="28"/>
        </w:rPr>
      </w:pPr>
      <w:r>
        <w:rPr>
          <w:sz w:val="28"/>
          <w:szCs w:val="28"/>
        </w:rPr>
        <w:t>S</w:t>
      </w:r>
      <w:r w:rsidR="00F26AEE">
        <w:rPr>
          <w:sz w:val="28"/>
          <w:szCs w:val="28"/>
        </w:rPr>
        <w:t>ix pieces of armour come in t</w:t>
      </w:r>
      <w:r w:rsidR="00E6472F" w:rsidRPr="00265CBC">
        <w:rPr>
          <w:sz w:val="28"/>
          <w:szCs w:val="28"/>
        </w:rPr>
        <w:t xml:space="preserve">wo groups of three </w:t>
      </w:r>
      <w:r w:rsidR="00913474" w:rsidRPr="00265CBC">
        <w:rPr>
          <w:sz w:val="28"/>
          <w:szCs w:val="28"/>
        </w:rPr>
        <w:t>–</w:t>
      </w:r>
      <w:r w:rsidR="00CA7DD1" w:rsidRPr="00265CBC">
        <w:rPr>
          <w:sz w:val="28"/>
          <w:szCs w:val="28"/>
        </w:rPr>
        <w:t xml:space="preserve"> </w:t>
      </w:r>
      <w:r>
        <w:rPr>
          <w:sz w:val="28"/>
          <w:szCs w:val="28"/>
        </w:rPr>
        <w:t xml:space="preserve">3 x </w:t>
      </w:r>
      <w:r w:rsidR="007B6FB0" w:rsidRPr="00B9720A">
        <w:rPr>
          <w:b/>
          <w:bCs/>
          <w:sz w:val="28"/>
          <w:szCs w:val="28"/>
        </w:rPr>
        <w:t>‘</w:t>
      </w:r>
      <w:r w:rsidR="00E6472F" w:rsidRPr="00B9720A">
        <w:rPr>
          <w:b/>
          <w:bCs/>
          <w:sz w:val="28"/>
          <w:szCs w:val="28"/>
        </w:rPr>
        <w:t>Put on</w:t>
      </w:r>
      <w:r w:rsidR="007B6FB0" w:rsidRPr="00B9720A">
        <w:rPr>
          <w:b/>
          <w:bCs/>
          <w:sz w:val="28"/>
          <w:szCs w:val="28"/>
        </w:rPr>
        <w:t>’</w:t>
      </w:r>
      <w:r w:rsidR="00E6472F" w:rsidRPr="00B9720A">
        <w:rPr>
          <w:sz w:val="28"/>
          <w:szCs w:val="28"/>
        </w:rPr>
        <w:t xml:space="preserve">, </w:t>
      </w:r>
      <w:r w:rsidR="007B6FB0">
        <w:rPr>
          <w:sz w:val="28"/>
          <w:szCs w:val="28"/>
        </w:rPr>
        <w:t xml:space="preserve">and </w:t>
      </w:r>
      <w:r>
        <w:rPr>
          <w:sz w:val="28"/>
          <w:szCs w:val="28"/>
        </w:rPr>
        <w:t xml:space="preserve">3 x </w:t>
      </w:r>
      <w:r w:rsidR="005B68B4" w:rsidRPr="00B9720A">
        <w:rPr>
          <w:b/>
          <w:bCs/>
          <w:sz w:val="28"/>
          <w:szCs w:val="28"/>
        </w:rPr>
        <w:t>‘</w:t>
      </w:r>
      <w:r w:rsidR="00E6472F" w:rsidRPr="00B9720A">
        <w:rPr>
          <w:b/>
          <w:bCs/>
          <w:sz w:val="28"/>
          <w:szCs w:val="28"/>
        </w:rPr>
        <w:t>Take up</w:t>
      </w:r>
      <w:r w:rsidR="005B68B4" w:rsidRPr="00B9720A">
        <w:rPr>
          <w:b/>
          <w:bCs/>
          <w:sz w:val="28"/>
          <w:szCs w:val="28"/>
        </w:rPr>
        <w:t>’</w:t>
      </w:r>
      <w:r w:rsidR="005B68B4">
        <w:rPr>
          <w:sz w:val="28"/>
          <w:szCs w:val="28"/>
        </w:rPr>
        <w:t>...</w:t>
      </w:r>
    </w:p>
    <w:p w14:paraId="1A9EC676" w14:textId="77777777" w:rsidR="00B96391" w:rsidRPr="00B96391" w:rsidRDefault="00B96391" w:rsidP="007B6FB0">
      <w:pPr>
        <w:spacing w:after="0"/>
        <w:ind w:left="360"/>
        <w:rPr>
          <w:sz w:val="28"/>
          <w:szCs w:val="28"/>
        </w:rPr>
      </w:pPr>
    </w:p>
    <w:p w14:paraId="30D523D0" w14:textId="2A942D70" w:rsidR="002D2468" w:rsidRPr="006D0CF1" w:rsidRDefault="007B3A91" w:rsidP="002D2468">
      <w:pPr>
        <w:rPr>
          <w:b/>
          <w:bCs/>
          <w:sz w:val="32"/>
          <w:szCs w:val="32"/>
        </w:rPr>
      </w:pPr>
      <w:r w:rsidRPr="006D0CF1">
        <w:rPr>
          <w:b/>
          <w:bCs/>
          <w:sz w:val="32"/>
          <w:szCs w:val="32"/>
        </w:rPr>
        <w:t>PUT ON…</w:t>
      </w:r>
    </w:p>
    <w:p w14:paraId="17F6A0CD" w14:textId="3D228574" w:rsidR="002D2468" w:rsidRDefault="00FC0444" w:rsidP="002D2468">
      <w:pPr>
        <w:rPr>
          <w:sz w:val="28"/>
          <w:szCs w:val="28"/>
        </w:rPr>
      </w:pPr>
      <w:r w:rsidRPr="00CC6BFA">
        <w:rPr>
          <w:b/>
          <w:bCs/>
          <w:sz w:val="32"/>
          <w:szCs w:val="32"/>
        </w:rPr>
        <w:t>TRUTH</w:t>
      </w:r>
      <w:r>
        <w:rPr>
          <w:b/>
          <w:bCs/>
          <w:sz w:val="28"/>
          <w:szCs w:val="28"/>
        </w:rPr>
        <w:t xml:space="preserve"> – AS A BELT</w:t>
      </w:r>
    </w:p>
    <w:p w14:paraId="66C2317C" w14:textId="03252BBD" w:rsidR="000023BF" w:rsidRPr="0049075A" w:rsidRDefault="00612090" w:rsidP="0049075A">
      <w:pPr>
        <w:pStyle w:val="ListParagraph"/>
        <w:numPr>
          <w:ilvl w:val="0"/>
          <w:numId w:val="8"/>
        </w:numPr>
        <w:rPr>
          <w:sz w:val="28"/>
          <w:szCs w:val="28"/>
        </w:rPr>
      </w:pPr>
      <w:r>
        <w:rPr>
          <w:sz w:val="28"/>
          <w:szCs w:val="28"/>
        </w:rPr>
        <w:t>O</w:t>
      </w:r>
      <w:r w:rsidRPr="00612090">
        <w:rPr>
          <w:sz w:val="28"/>
          <w:szCs w:val="28"/>
        </w:rPr>
        <w:t>ne purpose of the belt was to bind together all the soldier</w:t>
      </w:r>
      <w:r w:rsidR="00071010">
        <w:rPr>
          <w:sz w:val="28"/>
          <w:szCs w:val="28"/>
        </w:rPr>
        <w:t>’</w:t>
      </w:r>
      <w:r w:rsidRPr="00612090">
        <w:rPr>
          <w:sz w:val="28"/>
          <w:szCs w:val="28"/>
        </w:rPr>
        <w:t>s loose garments</w:t>
      </w:r>
      <w:r w:rsidR="00FF5F75">
        <w:rPr>
          <w:sz w:val="28"/>
          <w:szCs w:val="28"/>
        </w:rPr>
        <w:t xml:space="preserve">, </w:t>
      </w:r>
      <w:r w:rsidR="00FF5F75" w:rsidRPr="00FF5F75">
        <w:rPr>
          <w:sz w:val="28"/>
          <w:szCs w:val="28"/>
        </w:rPr>
        <w:t xml:space="preserve">To free </w:t>
      </w:r>
      <w:r w:rsidR="009B23AD">
        <w:rPr>
          <w:sz w:val="28"/>
          <w:szCs w:val="28"/>
        </w:rPr>
        <w:t xml:space="preserve">up </w:t>
      </w:r>
      <w:r w:rsidR="00FF5F75" w:rsidRPr="00FF5F75">
        <w:rPr>
          <w:sz w:val="28"/>
          <w:szCs w:val="28"/>
        </w:rPr>
        <w:t>the soldier for action</w:t>
      </w:r>
      <w:r w:rsidR="008E3FE5">
        <w:rPr>
          <w:sz w:val="28"/>
          <w:szCs w:val="28"/>
        </w:rPr>
        <w:t xml:space="preserve">’.  </w:t>
      </w:r>
      <w:r w:rsidR="008E3FE5" w:rsidRPr="008E3FE5">
        <w:rPr>
          <w:sz w:val="28"/>
          <w:szCs w:val="28"/>
        </w:rPr>
        <w:t>Secondly the belt provided an anchorage point for</w:t>
      </w:r>
      <w:r w:rsidR="007775CE" w:rsidRPr="007775CE">
        <w:rPr>
          <w:sz w:val="28"/>
          <w:szCs w:val="28"/>
        </w:rPr>
        <w:t xml:space="preserve"> the other pieces of armour and weapons</w:t>
      </w:r>
      <w:r w:rsidR="007775CE">
        <w:rPr>
          <w:sz w:val="28"/>
          <w:szCs w:val="28"/>
        </w:rPr>
        <w:t xml:space="preserve"> - </w:t>
      </w:r>
      <w:r w:rsidR="00373544">
        <w:rPr>
          <w:sz w:val="28"/>
          <w:szCs w:val="28"/>
        </w:rPr>
        <w:t>r</w:t>
      </w:r>
      <w:r w:rsidR="007775CE" w:rsidRPr="007775CE">
        <w:rPr>
          <w:sz w:val="28"/>
          <w:szCs w:val="28"/>
        </w:rPr>
        <w:t>ather like a policeman's belt today with all his equipment attached to it</w:t>
      </w:r>
      <w:r w:rsidR="008F1FE3">
        <w:rPr>
          <w:sz w:val="28"/>
          <w:szCs w:val="28"/>
        </w:rPr>
        <w:t xml:space="preserve">.  </w:t>
      </w:r>
      <w:r w:rsidR="00AD494B" w:rsidRPr="00AD494B">
        <w:rPr>
          <w:sz w:val="28"/>
          <w:szCs w:val="28"/>
        </w:rPr>
        <w:t>With the belt on</w:t>
      </w:r>
      <w:r w:rsidR="00373544">
        <w:rPr>
          <w:sz w:val="28"/>
          <w:szCs w:val="28"/>
        </w:rPr>
        <w:t>,</w:t>
      </w:r>
      <w:r w:rsidR="00AD494B" w:rsidRPr="00AD494B">
        <w:rPr>
          <w:sz w:val="28"/>
          <w:szCs w:val="28"/>
        </w:rPr>
        <w:t xml:space="preserve"> the soldier was ready for action</w:t>
      </w:r>
      <w:r w:rsidR="00AD494B">
        <w:rPr>
          <w:sz w:val="28"/>
          <w:szCs w:val="28"/>
        </w:rPr>
        <w:t>!</w:t>
      </w:r>
    </w:p>
    <w:p w14:paraId="156F021D" w14:textId="45B175CE" w:rsidR="009D4747" w:rsidRDefault="009D4747" w:rsidP="00772059">
      <w:pPr>
        <w:pStyle w:val="ListParagraph"/>
        <w:numPr>
          <w:ilvl w:val="0"/>
          <w:numId w:val="8"/>
        </w:numPr>
        <w:rPr>
          <w:sz w:val="28"/>
          <w:szCs w:val="28"/>
        </w:rPr>
      </w:pPr>
      <w:proofErr w:type="gramStart"/>
      <w:r w:rsidRPr="009D4747">
        <w:rPr>
          <w:sz w:val="28"/>
          <w:szCs w:val="28"/>
        </w:rPr>
        <w:t>So</w:t>
      </w:r>
      <w:proofErr w:type="gramEnd"/>
      <w:r w:rsidRPr="009D4747">
        <w:rPr>
          <w:sz w:val="28"/>
          <w:szCs w:val="28"/>
        </w:rPr>
        <w:t xml:space="preserve"> what is this </w:t>
      </w:r>
      <w:r w:rsidR="009557CF">
        <w:rPr>
          <w:b/>
          <w:bCs/>
          <w:i/>
          <w:iCs/>
          <w:sz w:val="28"/>
          <w:szCs w:val="28"/>
        </w:rPr>
        <w:t>T</w:t>
      </w:r>
      <w:r w:rsidRPr="009557CF">
        <w:rPr>
          <w:b/>
          <w:bCs/>
          <w:i/>
          <w:iCs/>
          <w:sz w:val="28"/>
          <w:szCs w:val="28"/>
        </w:rPr>
        <w:t>ruth</w:t>
      </w:r>
      <w:r w:rsidRPr="009D4747">
        <w:rPr>
          <w:sz w:val="28"/>
          <w:szCs w:val="28"/>
        </w:rPr>
        <w:t xml:space="preserve"> and how does it function like a belt</w:t>
      </w:r>
      <w:r>
        <w:rPr>
          <w:sz w:val="28"/>
          <w:szCs w:val="28"/>
        </w:rPr>
        <w:t>?</w:t>
      </w:r>
    </w:p>
    <w:p w14:paraId="2824934E" w14:textId="77777777" w:rsidR="00A66AB2" w:rsidRPr="00A66AB2" w:rsidRDefault="00C551E9" w:rsidP="00894C86">
      <w:pPr>
        <w:pStyle w:val="ListParagraph"/>
        <w:numPr>
          <w:ilvl w:val="0"/>
          <w:numId w:val="8"/>
        </w:numPr>
        <w:rPr>
          <w:i/>
          <w:iCs/>
          <w:sz w:val="28"/>
          <w:szCs w:val="28"/>
        </w:rPr>
      </w:pPr>
      <w:r>
        <w:rPr>
          <w:sz w:val="28"/>
          <w:szCs w:val="28"/>
        </w:rPr>
        <w:t xml:space="preserve">‘Truth’ means the whole </w:t>
      </w:r>
      <w:r w:rsidR="006F574C">
        <w:rPr>
          <w:sz w:val="28"/>
          <w:szCs w:val="28"/>
        </w:rPr>
        <w:t>W</w:t>
      </w:r>
      <w:r>
        <w:rPr>
          <w:sz w:val="28"/>
          <w:szCs w:val="28"/>
        </w:rPr>
        <w:t xml:space="preserve">ord of God, the </w:t>
      </w:r>
      <w:r w:rsidR="007A3AAA">
        <w:rPr>
          <w:sz w:val="28"/>
          <w:szCs w:val="28"/>
        </w:rPr>
        <w:t xml:space="preserve">entire revelation of the scriptures, the </w:t>
      </w:r>
      <w:r w:rsidR="00A66AB2">
        <w:rPr>
          <w:sz w:val="28"/>
          <w:szCs w:val="28"/>
        </w:rPr>
        <w:t>full gospel</w:t>
      </w:r>
      <w:r w:rsidR="007A3AAA">
        <w:rPr>
          <w:sz w:val="28"/>
          <w:szCs w:val="28"/>
        </w:rPr>
        <w:t xml:space="preserve"> of our </w:t>
      </w:r>
      <w:r w:rsidR="00391424">
        <w:rPr>
          <w:sz w:val="28"/>
          <w:szCs w:val="28"/>
        </w:rPr>
        <w:t>salvation.</w:t>
      </w:r>
      <w:r w:rsidR="006F574C">
        <w:rPr>
          <w:sz w:val="28"/>
          <w:szCs w:val="28"/>
        </w:rPr>
        <w:t xml:space="preserve">  </w:t>
      </w:r>
    </w:p>
    <w:p w14:paraId="6F4C9CB5" w14:textId="7306931E" w:rsidR="00C551E9" w:rsidRPr="00A66AB2" w:rsidRDefault="00894C86" w:rsidP="00894C86">
      <w:pPr>
        <w:pStyle w:val="ListParagraph"/>
        <w:numPr>
          <w:ilvl w:val="0"/>
          <w:numId w:val="8"/>
        </w:numPr>
        <w:rPr>
          <w:i/>
          <w:iCs/>
          <w:sz w:val="28"/>
          <w:szCs w:val="28"/>
        </w:rPr>
      </w:pPr>
      <w:r w:rsidRPr="00A66AB2">
        <w:rPr>
          <w:i/>
          <w:iCs/>
          <w:sz w:val="28"/>
          <w:szCs w:val="28"/>
        </w:rPr>
        <w:t>John 8:31-32 ESV</w:t>
      </w:r>
      <w:r w:rsidR="00A66AB2" w:rsidRPr="00A66AB2">
        <w:rPr>
          <w:i/>
          <w:iCs/>
          <w:sz w:val="28"/>
          <w:szCs w:val="28"/>
        </w:rPr>
        <w:t xml:space="preserve">.  </w:t>
      </w:r>
      <w:proofErr w:type="gramStart"/>
      <w:r w:rsidRPr="00A66AB2">
        <w:rPr>
          <w:i/>
          <w:iCs/>
          <w:sz w:val="28"/>
          <w:szCs w:val="28"/>
        </w:rPr>
        <w:t>So</w:t>
      </w:r>
      <w:proofErr w:type="gramEnd"/>
      <w:r w:rsidRPr="00A66AB2">
        <w:rPr>
          <w:i/>
          <w:iCs/>
          <w:sz w:val="28"/>
          <w:szCs w:val="28"/>
        </w:rPr>
        <w:t xml:space="preserve"> Jesus said to the Jews who had believed him, "If you </w:t>
      </w:r>
      <w:r w:rsidRPr="00956EEB">
        <w:rPr>
          <w:b/>
          <w:bCs/>
          <w:i/>
          <w:iCs/>
          <w:color w:val="EE0000"/>
          <w:sz w:val="28"/>
          <w:szCs w:val="28"/>
        </w:rPr>
        <w:t>abide in my word</w:t>
      </w:r>
      <w:r w:rsidRPr="00A66AB2">
        <w:rPr>
          <w:i/>
          <w:iCs/>
          <w:sz w:val="28"/>
          <w:szCs w:val="28"/>
        </w:rPr>
        <w:t xml:space="preserve">, you are truly my disciples, [32] and you will </w:t>
      </w:r>
      <w:r w:rsidRPr="00956EEB">
        <w:rPr>
          <w:b/>
          <w:bCs/>
          <w:i/>
          <w:iCs/>
          <w:color w:val="EE0000"/>
          <w:sz w:val="28"/>
          <w:szCs w:val="28"/>
        </w:rPr>
        <w:t>know the truth</w:t>
      </w:r>
      <w:r w:rsidRPr="00A66AB2">
        <w:rPr>
          <w:i/>
          <w:iCs/>
          <w:sz w:val="28"/>
          <w:szCs w:val="28"/>
        </w:rPr>
        <w:t xml:space="preserve">, and </w:t>
      </w:r>
      <w:r w:rsidRPr="00956EEB">
        <w:rPr>
          <w:b/>
          <w:bCs/>
          <w:i/>
          <w:iCs/>
          <w:color w:val="EE0000"/>
          <w:sz w:val="28"/>
          <w:szCs w:val="28"/>
        </w:rPr>
        <w:t>the truth</w:t>
      </w:r>
      <w:r w:rsidRPr="00956EEB">
        <w:rPr>
          <w:i/>
          <w:iCs/>
          <w:color w:val="EE0000"/>
          <w:sz w:val="28"/>
          <w:szCs w:val="28"/>
        </w:rPr>
        <w:t xml:space="preserve"> </w:t>
      </w:r>
      <w:r w:rsidRPr="00A66AB2">
        <w:rPr>
          <w:i/>
          <w:iCs/>
          <w:sz w:val="28"/>
          <w:szCs w:val="28"/>
        </w:rPr>
        <w:t>will set you free."</w:t>
      </w:r>
    </w:p>
    <w:p w14:paraId="120B09CB" w14:textId="52D503E1" w:rsidR="00894C86" w:rsidRPr="00956EEB" w:rsidRDefault="008570F2" w:rsidP="008570F2">
      <w:pPr>
        <w:pStyle w:val="ListParagraph"/>
        <w:numPr>
          <w:ilvl w:val="0"/>
          <w:numId w:val="8"/>
        </w:numPr>
        <w:rPr>
          <w:b/>
          <w:bCs/>
          <w:i/>
          <w:iCs/>
          <w:sz w:val="28"/>
          <w:szCs w:val="28"/>
        </w:rPr>
      </w:pPr>
      <w:r w:rsidRPr="008570F2">
        <w:rPr>
          <w:i/>
          <w:iCs/>
          <w:sz w:val="28"/>
          <w:szCs w:val="28"/>
        </w:rPr>
        <w:t xml:space="preserve">John 17:17 NIV.  Sanctify them by </w:t>
      </w:r>
      <w:r w:rsidRPr="00112AE2">
        <w:rPr>
          <w:b/>
          <w:bCs/>
          <w:i/>
          <w:iCs/>
          <w:color w:val="EE0000"/>
          <w:sz w:val="28"/>
          <w:szCs w:val="28"/>
        </w:rPr>
        <w:t>the truth; your word is truth</w:t>
      </w:r>
      <w:r w:rsidRPr="00956EEB">
        <w:rPr>
          <w:b/>
          <w:bCs/>
          <w:i/>
          <w:iCs/>
          <w:sz w:val="28"/>
          <w:szCs w:val="28"/>
        </w:rPr>
        <w:t>.</w:t>
      </w:r>
    </w:p>
    <w:p w14:paraId="06B9DBBF" w14:textId="7B3BEEAF" w:rsidR="005020ED" w:rsidRDefault="00BE7AF8" w:rsidP="00BE7AF8">
      <w:pPr>
        <w:pStyle w:val="ListParagraph"/>
        <w:numPr>
          <w:ilvl w:val="0"/>
          <w:numId w:val="8"/>
        </w:numPr>
        <w:rPr>
          <w:i/>
          <w:iCs/>
          <w:sz w:val="28"/>
          <w:szCs w:val="28"/>
        </w:rPr>
      </w:pPr>
      <w:r w:rsidRPr="00BE7AF8">
        <w:rPr>
          <w:i/>
          <w:iCs/>
          <w:sz w:val="28"/>
          <w:szCs w:val="28"/>
        </w:rPr>
        <w:t xml:space="preserve">Ephesians 1:13 ESV.  In him you also, when you heard the </w:t>
      </w:r>
      <w:r w:rsidRPr="00112AE2">
        <w:rPr>
          <w:b/>
          <w:bCs/>
          <w:i/>
          <w:iCs/>
          <w:color w:val="EE0000"/>
          <w:sz w:val="28"/>
          <w:szCs w:val="28"/>
        </w:rPr>
        <w:t>word of truth, the gospel of your salvation,</w:t>
      </w:r>
      <w:r w:rsidRPr="00BE7AF8">
        <w:rPr>
          <w:i/>
          <w:iCs/>
          <w:sz w:val="28"/>
          <w:szCs w:val="28"/>
        </w:rPr>
        <w:t xml:space="preserve"> and believed in him, were sealed with the promised Holy Spirit,</w:t>
      </w:r>
    </w:p>
    <w:p w14:paraId="6B4DB921" w14:textId="60EC4E6E" w:rsidR="00CF7D0E" w:rsidRDefault="00CF7D0E" w:rsidP="00CF7D0E">
      <w:pPr>
        <w:pStyle w:val="ListParagraph"/>
        <w:numPr>
          <w:ilvl w:val="0"/>
          <w:numId w:val="8"/>
        </w:numPr>
        <w:rPr>
          <w:i/>
          <w:iCs/>
          <w:sz w:val="28"/>
          <w:szCs w:val="28"/>
        </w:rPr>
      </w:pPr>
      <w:r w:rsidRPr="00CF7D0E">
        <w:rPr>
          <w:i/>
          <w:iCs/>
          <w:sz w:val="28"/>
          <w:szCs w:val="28"/>
        </w:rPr>
        <w:t xml:space="preserve">2 Timothy 2:15 NIV.  Do your best to present yourself to God as one approved, a worker who does not need to be ashamed and who correctly handles the </w:t>
      </w:r>
      <w:r w:rsidRPr="003013D6">
        <w:rPr>
          <w:b/>
          <w:bCs/>
          <w:i/>
          <w:iCs/>
          <w:color w:val="EE0000"/>
          <w:sz w:val="28"/>
          <w:szCs w:val="28"/>
        </w:rPr>
        <w:t>word of truth</w:t>
      </w:r>
      <w:r w:rsidRPr="00CF7D0E">
        <w:rPr>
          <w:i/>
          <w:iCs/>
          <w:sz w:val="28"/>
          <w:szCs w:val="28"/>
        </w:rPr>
        <w:t>.</w:t>
      </w:r>
    </w:p>
    <w:p w14:paraId="35CBD5D6" w14:textId="670F0E38" w:rsidR="00F81566" w:rsidRPr="00F81566" w:rsidRDefault="00F81566" w:rsidP="00F81566">
      <w:pPr>
        <w:pStyle w:val="ListParagraph"/>
        <w:numPr>
          <w:ilvl w:val="0"/>
          <w:numId w:val="8"/>
        </w:numPr>
        <w:rPr>
          <w:i/>
          <w:iCs/>
          <w:sz w:val="28"/>
          <w:szCs w:val="28"/>
        </w:rPr>
      </w:pPr>
      <w:r w:rsidRPr="00F81566">
        <w:rPr>
          <w:i/>
          <w:iCs/>
          <w:sz w:val="28"/>
          <w:szCs w:val="28"/>
        </w:rPr>
        <w:t xml:space="preserve">Revelation 19:11,13 NIV.  I saw heaven standing open and there before me was a white horse, whose rider is called </w:t>
      </w:r>
      <w:r w:rsidRPr="00F81566">
        <w:rPr>
          <w:b/>
          <w:bCs/>
          <w:i/>
          <w:iCs/>
          <w:color w:val="EE0000"/>
          <w:sz w:val="28"/>
          <w:szCs w:val="28"/>
        </w:rPr>
        <w:t>Faithful and True</w:t>
      </w:r>
      <w:r w:rsidRPr="00F81566">
        <w:rPr>
          <w:i/>
          <w:iCs/>
          <w:sz w:val="28"/>
          <w:szCs w:val="28"/>
        </w:rPr>
        <w:t>. With justice he judges and wages war</w:t>
      </w:r>
      <w:r>
        <w:rPr>
          <w:i/>
          <w:iCs/>
          <w:sz w:val="28"/>
          <w:szCs w:val="28"/>
        </w:rPr>
        <w:t>..</w:t>
      </w:r>
      <w:r w:rsidRPr="00F81566">
        <w:rPr>
          <w:i/>
          <w:iCs/>
          <w:sz w:val="28"/>
          <w:szCs w:val="28"/>
        </w:rPr>
        <w:t xml:space="preserve">. </w:t>
      </w:r>
      <w:r w:rsidRPr="00F81566">
        <w:rPr>
          <w:i/>
          <w:iCs/>
          <w:sz w:val="28"/>
          <w:szCs w:val="28"/>
          <w:vertAlign w:val="superscript"/>
        </w:rPr>
        <w:t>13</w:t>
      </w:r>
      <w:r w:rsidRPr="00F81566">
        <w:rPr>
          <w:i/>
          <w:iCs/>
          <w:sz w:val="28"/>
          <w:szCs w:val="28"/>
        </w:rPr>
        <w:t xml:space="preserve"> He is dressed in a robe dipped in blood, and his name is the </w:t>
      </w:r>
      <w:r w:rsidRPr="00F81566">
        <w:rPr>
          <w:b/>
          <w:bCs/>
          <w:i/>
          <w:iCs/>
          <w:color w:val="EE0000"/>
          <w:sz w:val="28"/>
          <w:szCs w:val="28"/>
        </w:rPr>
        <w:t>Word of God</w:t>
      </w:r>
      <w:r w:rsidRPr="00F81566">
        <w:rPr>
          <w:i/>
          <w:iCs/>
          <w:sz w:val="28"/>
          <w:szCs w:val="28"/>
        </w:rPr>
        <w:t>.</w:t>
      </w:r>
    </w:p>
    <w:p w14:paraId="014BA46B" w14:textId="2FCF8C13" w:rsidR="00956EEB" w:rsidRPr="008D7197" w:rsidRDefault="00956EEB" w:rsidP="008000EE">
      <w:pPr>
        <w:pStyle w:val="ListParagraph"/>
        <w:numPr>
          <w:ilvl w:val="0"/>
          <w:numId w:val="8"/>
        </w:numPr>
        <w:spacing w:after="0"/>
        <w:rPr>
          <w:i/>
          <w:iCs/>
          <w:sz w:val="28"/>
          <w:szCs w:val="28"/>
        </w:rPr>
      </w:pPr>
      <w:r>
        <w:rPr>
          <w:sz w:val="28"/>
          <w:szCs w:val="28"/>
        </w:rPr>
        <w:t xml:space="preserve">We </w:t>
      </w:r>
      <w:r w:rsidR="001C06DB">
        <w:rPr>
          <w:sz w:val="28"/>
          <w:szCs w:val="28"/>
        </w:rPr>
        <w:t xml:space="preserve">wrap our lives in the truth of God’s word, the scriptures and the good news of Jesus.  </w:t>
      </w:r>
      <w:r w:rsidR="002508C8">
        <w:rPr>
          <w:sz w:val="28"/>
          <w:szCs w:val="28"/>
        </w:rPr>
        <w:t>This keeps us orderly, focussed, ready for action and an anchor for every other aspect of our lives.</w:t>
      </w:r>
      <w:r w:rsidR="005F18DB">
        <w:rPr>
          <w:sz w:val="28"/>
          <w:szCs w:val="28"/>
        </w:rPr>
        <w:t xml:space="preserve">  The belt is not </w:t>
      </w:r>
      <w:r w:rsidR="00823D38">
        <w:rPr>
          <w:sz w:val="28"/>
          <w:szCs w:val="28"/>
        </w:rPr>
        <w:t>actually</w:t>
      </w:r>
      <w:r w:rsidR="0016134E">
        <w:rPr>
          <w:sz w:val="28"/>
          <w:szCs w:val="28"/>
        </w:rPr>
        <w:t xml:space="preserve"> </w:t>
      </w:r>
      <w:r w:rsidR="005F18DB">
        <w:rPr>
          <w:sz w:val="28"/>
          <w:szCs w:val="28"/>
        </w:rPr>
        <w:t xml:space="preserve">a piece of </w:t>
      </w:r>
      <w:r w:rsidR="008C09EE">
        <w:rPr>
          <w:sz w:val="28"/>
          <w:szCs w:val="28"/>
        </w:rPr>
        <w:t>armour, but</w:t>
      </w:r>
      <w:r w:rsidR="005F18DB">
        <w:rPr>
          <w:sz w:val="28"/>
          <w:szCs w:val="28"/>
        </w:rPr>
        <w:t xml:space="preserve"> it </w:t>
      </w:r>
      <w:r w:rsidR="005F18DB" w:rsidRPr="0016134E">
        <w:rPr>
          <w:i/>
          <w:iCs/>
          <w:sz w:val="28"/>
          <w:szCs w:val="28"/>
        </w:rPr>
        <w:t>activates</w:t>
      </w:r>
      <w:r w:rsidR="005F18DB">
        <w:rPr>
          <w:sz w:val="28"/>
          <w:szCs w:val="28"/>
        </w:rPr>
        <w:t xml:space="preserve"> all the </w:t>
      </w:r>
      <w:r w:rsidR="005F18DB">
        <w:rPr>
          <w:sz w:val="28"/>
          <w:szCs w:val="28"/>
        </w:rPr>
        <w:lastRenderedPageBreak/>
        <w:t>other armour that God gives us.</w:t>
      </w:r>
      <w:r w:rsidR="00711813">
        <w:rPr>
          <w:sz w:val="28"/>
          <w:szCs w:val="28"/>
        </w:rPr>
        <w:t xml:space="preserve">  </w:t>
      </w:r>
      <w:r w:rsidR="008C09EE">
        <w:rPr>
          <w:sz w:val="28"/>
          <w:szCs w:val="28"/>
        </w:rPr>
        <w:t xml:space="preserve">This </w:t>
      </w:r>
      <w:r w:rsidR="00711813">
        <w:rPr>
          <w:sz w:val="28"/>
          <w:szCs w:val="28"/>
        </w:rPr>
        <w:t>Truth gives us certainty and authority.</w:t>
      </w:r>
      <w:r w:rsidR="00322B3E">
        <w:rPr>
          <w:sz w:val="28"/>
          <w:szCs w:val="28"/>
        </w:rPr>
        <w:t xml:space="preserve">  It is the foundation of everything.</w:t>
      </w:r>
      <w:r w:rsidR="00017DAB">
        <w:rPr>
          <w:sz w:val="28"/>
          <w:szCs w:val="28"/>
        </w:rPr>
        <w:t xml:space="preserve">  </w:t>
      </w:r>
      <w:r w:rsidR="008C09EE">
        <w:rPr>
          <w:sz w:val="28"/>
          <w:szCs w:val="28"/>
        </w:rPr>
        <w:t>Jesus Himself is called the Truth, and the Word of God.</w:t>
      </w:r>
    </w:p>
    <w:p w14:paraId="3334C06F" w14:textId="77777777" w:rsidR="00114B63" w:rsidRDefault="00114B63" w:rsidP="008000EE">
      <w:pPr>
        <w:spacing w:after="0"/>
        <w:rPr>
          <w:sz w:val="28"/>
          <w:szCs w:val="28"/>
        </w:rPr>
      </w:pPr>
    </w:p>
    <w:p w14:paraId="6B489C00" w14:textId="751B3A79" w:rsidR="00563E39" w:rsidRDefault="00FC0444" w:rsidP="002D2468">
      <w:pPr>
        <w:rPr>
          <w:sz w:val="28"/>
          <w:szCs w:val="28"/>
        </w:rPr>
      </w:pPr>
      <w:r w:rsidRPr="00CC6BFA">
        <w:rPr>
          <w:b/>
          <w:bCs/>
          <w:sz w:val="32"/>
          <w:szCs w:val="32"/>
        </w:rPr>
        <w:t>RIGHTEOUSNESS</w:t>
      </w:r>
      <w:r>
        <w:rPr>
          <w:b/>
          <w:bCs/>
          <w:sz w:val="28"/>
          <w:szCs w:val="28"/>
        </w:rPr>
        <w:t xml:space="preserve"> – AS A </w:t>
      </w:r>
      <w:r w:rsidR="00563E39">
        <w:rPr>
          <w:b/>
          <w:bCs/>
          <w:sz w:val="28"/>
          <w:szCs w:val="28"/>
        </w:rPr>
        <w:t>BREASTPLATE</w:t>
      </w:r>
    </w:p>
    <w:p w14:paraId="065436A0" w14:textId="252FE17B" w:rsidR="00CC6BFA" w:rsidRDefault="00FF6E81" w:rsidP="00FF6E81">
      <w:pPr>
        <w:pStyle w:val="ListParagraph"/>
        <w:numPr>
          <w:ilvl w:val="0"/>
          <w:numId w:val="9"/>
        </w:numPr>
        <w:rPr>
          <w:sz w:val="28"/>
          <w:szCs w:val="28"/>
        </w:rPr>
      </w:pPr>
      <w:r>
        <w:rPr>
          <w:sz w:val="28"/>
          <w:szCs w:val="28"/>
        </w:rPr>
        <w:t xml:space="preserve">The Roman breastplate extended from the base of </w:t>
      </w:r>
      <w:r w:rsidR="00A83312">
        <w:rPr>
          <w:sz w:val="28"/>
          <w:szCs w:val="28"/>
        </w:rPr>
        <w:t>t</w:t>
      </w:r>
      <w:r w:rsidRPr="00EB0496">
        <w:rPr>
          <w:sz w:val="28"/>
          <w:szCs w:val="28"/>
        </w:rPr>
        <w:t>he neck to the upper part of the thighs</w:t>
      </w:r>
      <w:r>
        <w:rPr>
          <w:sz w:val="28"/>
          <w:szCs w:val="28"/>
        </w:rPr>
        <w:t xml:space="preserve">, </w:t>
      </w:r>
      <w:r w:rsidRPr="00EB0496">
        <w:rPr>
          <w:sz w:val="28"/>
          <w:szCs w:val="28"/>
        </w:rPr>
        <w:t>so it covered the entire chest and abdomen</w:t>
      </w:r>
      <w:r>
        <w:rPr>
          <w:sz w:val="28"/>
          <w:szCs w:val="28"/>
        </w:rPr>
        <w:t xml:space="preserve">, including </w:t>
      </w:r>
      <w:r w:rsidR="008C09EE">
        <w:rPr>
          <w:sz w:val="28"/>
          <w:szCs w:val="28"/>
        </w:rPr>
        <w:t>t</w:t>
      </w:r>
      <w:r w:rsidRPr="0087216B">
        <w:rPr>
          <w:sz w:val="28"/>
          <w:szCs w:val="28"/>
        </w:rPr>
        <w:t>he heart</w:t>
      </w:r>
      <w:r w:rsidR="008C09EE">
        <w:rPr>
          <w:sz w:val="28"/>
          <w:szCs w:val="28"/>
        </w:rPr>
        <w:t>,</w:t>
      </w:r>
      <w:r w:rsidRPr="0087216B">
        <w:rPr>
          <w:sz w:val="28"/>
          <w:szCs w:val="28"/>
        </w:rPr>
        <w:t xml:space="preserve"> the lungs</w:t>
      </w:r>
      <w:r w:rsidRPr="00B37BD8">
        <w:rPr>
          <w:sz w:val="28"/>
          <w:szCs w:val="28"/>
        </w:rPr>
        <w:t xml:space="preserve"> and many other vital organs</w:t>
      </w:r>
      <w:r>
        <w:rPr>
          <w:sz w:val="28"/>
          <w:szCs w:val="28"/>
        </w:rPr>
        <w:t xml:space="preserve">.  </w:t>
      </w:r>
    </w:p>
    <w:p w14:paraId="0B214949" w14:textId="19D39847" w:rsidR="00FF6E81" w:rsidRDefault="00FF6E81" w:rsidP="00FF6E81">
      <w:pPr>
        <w:pStyle w:val="ListParagraph"/>
        <w:numPr>
          <w:ilvl w:val="0"/>
          <w:numId w:val="9"/>
        </w:numPr>
        <w:rPr>
          <w:sz w:val="28"/>
          <w:szCs w:val="28"/>
        </w:rPr>
      </w:pPr>
      <w:r>
        <w:rPr>
          <w:sz w:val="28"/>
          <w:szCs w:val="28"/>
        </w:rPr>
        <w:t xml:space="preserve">Taken spiritually, </w:t>
      </w:r>
      <w:r w:rsidRPr="005032A9">
        <w:rPr>
          <w:sz w:val="28"/>
          <w:szCs w:val="28"/>
        </w:rPr>
        <w:t>this mean</w:t>
      </w:r>
      <w:r>
        <w:rPr>
          <w:sz w:val="28"/>
          <w:szCs w:val="28"/>
        </w:rPr>
        <w:t>s</w:t>
      </w:r>
      <w:r w:rsidRPr="005032A9">
        <w:rPr>
          <w:sz w:val="28"/>
          <w:szCs w:val="28"/>
        </w:rPr>
        <w:t xml:space="preserve"> the feelings</w:t>
      </w:r>
      <w:r>
        <w:rPr>
          <w:sz w:val="28"/>
          <w:szCs w:val="28"/>
        </w:rPr>
        <w:t>,</w:t>
      </w:r>
      <w:r w:rsidRPr="005032A9">
        <w:rPr>
          <w:sz w:val="28"/>
          <w:szCs w:val="28"/>
        </w:rPr>
        <w:t xml:space="preserve"> the affections</w:t>
      </w:r>
      <w:r>
        <w:rPr>
          <w:sz w:val="28"/>
          <w:szCs w:val="28"/>
        </w:rPr>
        <w:t>,</w:t>
      </w:r>
      <w:r w:rsidRPr="005032A9">
        <w:rPr>
          <w:sz w:val="28"/>
          <w:szCs w:val="28"/>
        </w:rPr>
        <w:t xml:space="preserve"> the conscience</w:t>
      </w:r>
      <w:r>
        <w:rPr>
          <w:sz w:val="28"/>
          <w:szCs w:val="28"/>
        </w:rPr>
        <w:t>,</w:t>
      </w:r>
      <w:r w:rsidRPr="005032A9">
        <w:rPr>
          <w:sz w:val="28"/>
          <w:szCs w:val="28"/>
        </w:rPr>
        <w:t xml:space="preserve"> the desires</w:t>
      </w:r>
      <w:r>
        <w:rPr>
          <w:sz w:val="28"/>
          <w:szCs w:val="28"/>
        </w:rPr>
        <w:t>,</w:t>
      </w:r>
      <w:r w:rsidRPr="005032A9">
        <w:rPr>
          <w:sz w:val="28"/>
          <w:szCs w:val="28"/>
        </w:rPr>
        <w:t xml:space="preserve"> and the will</w:t>
      </w:r>
      <w:r>
        <w:rPr>
          <w:sz w:val="28"/>
          <w:szCs w:val="28"/>
        </w:rPr>
        <w:t xml:space="preserve"> – our </w:t>
      </w:r>
      <w:r w:rsidRPr="000C6573">
        <w:rPr>
          <w:i/>
          <w:iCs/>
          <w:sz w:val="28"/>
          <w:szCs w:val="28"/>
        </w:rPr>
        <w:t>core</w:t>
      </w:r>
      <w:r>
        <w:rPr>
          <w:sz w:val="28"/>
          <w:szCs w:val="28"/>
        </w:rPr>
        <w:t xml:space="preserve"> identity.  The devil tries to inflame and distort </w:t>
      </w:r>
      <w:r w:rsidR="002F7FD8">
        <w:rPr>
          <w:sz w:val="28"/>
          <w:szCs w:val="28"/>
        </w:rPr>
        <w:t>our</w:t>
      </w:r>
      <w:r>
        <w:rPr>
          <w:sz w:val="28"/>
          <w:szCs w:val="28"/>
        </w:rPr>
        <w:t xml:space="preserve"> desires, and </w:t>
      </w:r>
      <w:r w:rsidR="002F7FD8">
        <w:rPr>
          <w:sz w:val="28"/>
          <w:szCs w:val="28"/>
        </w:rPr>
        <w:t xml:space="preserve">to </w:t>
      </w:r>
      <w:r>
        <w:rPr>
          <w:sz w:val="28"/>
          <w:szCs w:val="28"/>
        </w:rPr>
        <w:t xml:space="preserve">attack our consciences, </w:t>
      </w:r>
      <w:r w:rsidR="002F7FD8">
        <w:rPr>
          <w:sz w:val="28"/>
          <w:szCs w:val="28"/>
        </w:rPr>
        <w:t xml:space="preserve">to </w:t>
      </w:r>
      <w:r>
        <w:rPr>
          <w:sz w:val="28"/>
          <w:szCs w:val="28"/>
        </w:rPr>
        <w:t xml:space="preserve">darken our feelings, and </w:t>
      </w:r>
      <w:r w:rsidR="002F7FD8">
        <w:rPr>
          <w:sz w:val="28"/>
          <w:szCs w:val="28"/>
        </w:rPr>
        <w:t xml:space="preserve">to </w:t>
      </w:r>
      <w:r>
        <w:rPr>
          <w:sz w:val="28"/>
          <w:szCs w:val="28"/>
        </w:rPr>
        <w:t xml:space="preserve">distort our will.  He does his best to discourage us.  </w:t>
      </w:r>
      <w:r w:rsidR="002F7FD8">
        <w:rPr>
          <w:sz w:val="28"/>
          <w:szCs w:val="28"/>
        </w:rPr>
        <w:t xml:space="preserve">He tries his hardest to </w:t>
      </w:r>
      <w:r>
        <w:rPr>
          <w:sz w:val="28"/>
          <w:szCs w:val="28"/>
        </w:rPr>
        <w:t>cause us to question who we are.</w:t>
      </w:r>
      <w:r w:rsidR="00D27D1B">
        <w:rPr>
          <w:sz w:val="28"/>
          <w:szCs w:val="28"/>
        </w:rPr>
        <w:t xml:space="preserve">  He wants us to doubt </w:t>
      </w:r>
      <w:r w:rsidR="008C09EE">
        <w:rPr>
          <w:sz w:val="28"/>
          <w:szCs w:val="28"/>
        </w:rPr>
        <w:t xml:space="preserve">even </w:t>
      </w:r>
      <w:r w:rsidR="00D27D1B">
        <w:rPr>
          <w:sz w:val="28"/>
          <w:szCs w:val="28"/>
        </w:rPr>
        <w:t>that we are saved at all.</w:t>
      </w:r>
      <w:r>
        <w:rPr>
          <w:sz w:val="28"/>
          <w:szCs w:val="28"/>
        </w:rPr>
        <w:t xml:space="preserve">    </w:t>
      </w:r>
    </w:p>
    <w:p w14:paraId="0DE75B18" w14:textId="21ED002F" w:rsidR="00701574" w:rsidRDefault="00F93747" w:rsidP="00DE7B5F">
      <w:pPr>
        <w:pStyle w:val="ListParagraph"/>
        <w:numPr>
          <w:ilvl w:val="0"/>
          <w:numId w:val="9"/>
        </w:numPr>
        <w:rPr>
          <w:sz w:val="28"/>
          <w:szCs w:val="28"/>
        </w:rPr>
      </w:pPr>
      <w:r>
        <w:rPr>
          <w:sz w:val="28"/>
          <w:szCs w:val="28"/>
        </w:rPr>
        <w:t xml:space="preserve">‘Righteousness’ means the </w:t>
      </w:r>
      <w:r w:rsidR="00860955">
        <w:rPr>
          <w:sz w:val="28"/>
          <w:szCs w:val="28"/>
        </w:rPr>
        <w:t>righteousness that God gives us.</w:t>
      </w:r>
      <w:r w:rsidR="0030154F">
        <w:rPr>
          <w:sz w:val="28"/>
          <w:szCs w:val="28"/>
        </w:rPr>
        <w:t xml:space="preserve">  That which Christ </w:t>
      </w:r>
      <w:r w:rsidR="007B38FC">
        <w:rPr>
          <w:sz w:val="28"/>
          <w:szCs w:val="28"/>
        </w:rPr>
        <w:t xml:space="preserve">gave to us from the Cross.  </w:t>
      </w:r>
      <w:r w:rsidR="00456AAD">
        <w:rPr>
          <w:sz w:val="28"/>
          <w:szCs w:val="28"/>
        </w:rPr>
        <w:t>Justification by faith alone.</w:t>
      </w:r>
      <w:r w:rsidR="00031038">
        <w:rPr>
          <w:sz w:val="28"/>
          <w:szCs w:val="28"/>
        </w:rPr>
        <w:t xml:space="preserve">  The </w:t>
      </w:r>
      <w:r w:rsidR="00EF4297">
        <w:rPr>
          <w:sz w:val="28"/>
          <w:szCs w:val="28"/>
        </w:rPr>
        <w:t>price Jesus paid to the Father on our behalf was to take away our sins and to give us this positive righteousness</w:t>
      </w:r>
      <w:r w:rsidR="004F4C9D">
        <w:rPr>
          <w:sz w:val="28"/>
          <w:szCs w:val="28"/>
        </w:rPr>
        <w:t xml:space="preserve"> – being declared acceptable by God.</w:t>
      </w:r>
      <w:r w:rsidR="004F6759">
        <w:rPr>
          <w:sz w:val="28"/>
          <w:szCs w:val="28"/>
        </w:rPr>
        <w:t xml:space="preserve">  This also includes the new birth and being filled with the Holy Spirit.</w:t>
      </w:r>
    </w:p>
    <w:p w14:paraId="742AA434" w14:textId="6B2B18A8" w:rsidR="00511976" w:rsidRDefault="003C7F0B" w:rsidP="00DE7B5F">
      <w:pPr>
        <w:pStyle w:val="ListParagraph"/>
        <w:numPr>
          <w:ilvl w:val="0"/>
          <w:numId w:val="9"/>
        </w:numPr>
        <w:rPr>
          <w:i/>
          <w:iCs/>
          <w:sz w:val="28"/>
          <w:szCs w:val="28"/>
        </w:rPr>
      </w:pPr>
      <w:r w:rsidRPr="003C7F0B">
        <w:rPr>
          <w:i/>
          <w:iCs/>
          <w:sz w:val="28"/>
          <w:szCs w:val="28"/>
        </w:rPr>
        <w:t xml:space="preserve">Philippians 3:8-9 NIV.  …that I may gain Christ </w:t>
      </w:r>
      <w:r w:rsidRPr="003C7F0B">
        <w:rPr>
          <w:i/>
          <w:iCs/>
          <w:sz w:val="28"/>
          <w:szCs w:val="28"/>
          <w:vertAlign w:val="superscript"/>
        </w:rPr>
        <w:t>9</w:t>
      </w:r>
      <w:r w:rsidRPr="003C7F0B">
        <w:rPr>
          <w:i/>
          <w:iCs/>
          <w:sz w:val="28"/>
          <w:szCs w:val="28"/>
        </w:rPr>
        <w:t xml:space="preserve"> and be found in him, not having a </w:t>
      </w:r>
      <w:r w:rsidRPr="002C2295">
        <w:rPr>
          <w:b/>
          <w:bCs/>
          <w:i/>
          <w:iCs/>
          <w:sz w:val="28"/>
          <w:szCs w:val="28"/>
        </w:rPr>
        <w:t xml:space="preserve">righteousness </w:t>
      </w:r>
      <w:r w:rsidRPr="003C7F0B">
        <w:rPr>
          <w:i/>
          <w:iCs/>
          <w:sz w:val="28"/>
          <w:szCs w:val="28"/>
        </w:rPr>
        <w:t xml:space="preserve">of my own that comes from the law, but that which is through faith in Christ—the </w:t>
      </w:r>
      <w:r w:rsidRPr="002C2295">
        <w:rPr>
          <w:b/>
          <w:bCs/>
          <w:i/>
          <w:iCs/>
          <w:sz w:val="28"/>
          <w:szCs w:val="28"/>
        </w:rPr>
        <w:t xml:space="preserve">righteousness </w:t>
      </w:r>
      <w:r w:rsidRPr="003C7F0B">
        <w:rPr>
          <w:i/>
          <w:iCs/>
          <w:sz w:val="28"/>
          <w:szCs w:val="28"/>
        </w:rPr>
        <w:t xml:space="preserve">that comes from God </w:t>
      </w:r>
      <w:proofErr w:type="gramStart"/>
      <w:r w:rsidRPr="003C7F0B">
        <w:rPr>
          <w:i/>
          <w:iCs/>
          <w:sz w:val="28"/>
          <w:szCs w:val="28"/>
        </w:rPr>
        <w:t>on the basis of</w:t>
      </w:r>
      <w:proofErr w:type="gramEnd"/>
      <w:r w:rsidRPr="003C7F0B">
        <w:rPr>
          <w:i/>
          <w:iCs/>
          <w:sz w:val="28"/>
          <w:szCs w:val="28"/>
        </w:rPr>
        <w:t xml:space="preserve"> faith.</w:t>
      </w:r>
    </w:p>
    <w:p w14:paraId="44768906" w14:textId="73CFFEF4" w:rsidR="00AF4025" w:rsidRDefault="00AF4025" w:rsidP="00AF4025">
      <w:pPr>
        <w:pStyle w:val="ListParagraph"/>
        <w:numPr>
          <w:ilvl w:val="0"/>
          <w:numId w:val="9"/>
        </w:numPr>
        <w:rPr>
          <w:i/>
          <w:iCs/>
          <w:sz w:val="28"/>
          <w:szCs w:val="28"/>
        </w:rPr>
      </w:pPr>
      <w:r w:rsidRPr="00AF4025">
        <w:rPr>
          <w:i/>
          <w:iCs/>
          <w:sz w:val="28"/>
          <w:szCs w:val="28"/>
        </w:rPr>
        <w:t xml:space="preserve">2 Corinthians 5:21 NIV.  God made him who had no sin to be sin for us, so that in him we might become the </w:t>
      </w:r>
      <w:r w:rsidRPr="002C2295">
        <w:rPr>
          <w:b/>
          <w:bCs/>
          <w:i/>
          <w:iCs/>
          <w:sz w:val="28"/>
          <w:szCs w:val="28"/>
        </w:rPr>
        <w:t>righteousness</w:t>
      </w:r>
      <w:r w:rsidRPr="00AF4025">
        <w:rPr>
          <w:i/>
          <w:iCs/>
          <w:sz w:val="28"/>
          <w:szCs w:val="28"/>
        </w:rPr>
        <w:t xml:space="preserve"> of God.</w:t>
      </w:r>
    </w:p>
    <w:p w14:paraId="4BDB12C7" w14:textId="322CD262" w:rsidR="005222DF" w:rsidRPr="00687ED1" w:rsidRDefault="00687ED1" w:rsidP="00687ED1">
      <w:pPr>
        <w:pStyle w:val="ListParagraph"/>
        <w:numPr>
          <w:ilvl w:val="0"/>
          <w:numId w:val="9"/>
        </w:numPr>
        <w:rPr>
          <w:i/>
          <w:iCs/>
          <w:sz w:val="28"/>
          <w:szCs w:val="28"/>
        </w:rPr>
      </w:pPr>
      <w:r w:rsidRPr="00687ED1">
        <w:rPr>
          <w:i/>
          <w:iCs/>
          <w:sz w:val="28"/>
          <w:szCs w:val="28"/>
        </w:rPr>
        <w:t xml:space="preserve">Romans 8:1 NIV.  Therefore, there is now </w:t>
      </w:r>
      <w:r w:rsidRPr="00071642">
        <w:rPr>
          <w:b/>
          <w:bCs/>
          <w:i/>
          <w:iCs/>
          <w:sz w:val="28"/>
          <w:szCs w:val="28"/>
        </w:rPr>
        <w:t>no condemnation</w:t>
      </w:r>
      <w:r w:rsidRPr="00687ED1">
        <w:rPr>
          <w:i/>
          <w:iCs/>
          <w:sz w:val="28"/>
          <w:szCs w:val="28"/>
        </w:rPr>
        <w:t xml:space="preserve"> for those who are in Christ Jesus</w:t>
      </w:r>
      <w:r>
        <w:rPr>
          <w:i/>
          <w:iCs/>
          <w:sz w:val="28"/>
          <w:szCs w:val="28"/>
        </w:rPr>
        <w:t>…</w:t>
      </w:r>
    </w:p>
    <w:p w14:paraId="6ACAD35A" w14:textId="32EAC016" w:rsidR="004F6759" w:rsidRPr="00511976" w:rsidRDefault="00013021" w:rsidP="002520A1">
      <w:pPr>
        <w:pStyle w:val="ListParagraph"/>
        <w:numPr>
          <w:ilvl w:val="0"/>
          <w:numId w:val="9"/>
        </w:numPr>
        <w:spacing w:after="0"/>
        <w:rPr>
          <w:i/>
          <w:iCs/>
          <w:sz w:val="28"/>
          <w:szCs w:val="28"/>
        </w:rPr>
      </w:pPr>
      <w:r>
        <w:rPr>
          <w:sz w:val="28"/>
          <w:szCs w:val="28"/>
        </w:rPr>
        <w:t xml:space="preserve">With this doctrine of our </w:t>
      </w:r>
      <w:r w:rsidR="00E85350">
        <w:rPr>
          <w:sz w:val="28"/>
          <w:szCs w:val="28"/>
        </w:rPr>
        <w:t>righteousness</w:t>
      </w:r>
      <w:r>
        <w:rPr>
          <w:sz w:val="28"/>
          <w:szCs w:val="28"/>
        </w:rPr>
        <w:t>, w</w:t>
      </w:r>
      <w:r w:rsidR="00FD5D27">
        <w:rPr>
          <w:sz w:val="28"/>
          <w:szCs w:val="28"/>
        </w:rPr>
        <w:t xml:space="preserve">e can therefore resist the devil’s accusations and </w:t>
      </w:r>
      <w:r w:rsidR="00E80E46">
        <w:rPr>
          <w:sz w:val="28"/>
          <w:szCs w:val="28"/>
        </w:rPr>
        <w:t>deceit</w:t>
      </w:r>
      <w:r w:rsidR="00FD5D27">
        <w:rPr>
          <w:sz w:val="28"/>
          <w:szCs w:val="28"/>
        </w:rPr>
        <w:t xml:space="preserve">.  We are </w:t>
      </w:r>
      <w:r w:rsidR="00D826D9">
        <w:rPr>
          <w:sz w:val="28"/>
          <w:szCs w:val="28"/>
        </w:rPr>
        <w:t xml:space="preserve">children of God, acceptable to God, set apart for God, assured of our salvation and </w:t>
      </w:r>
      <w:r w:rsidR="00AF2E15">
        <w:rPr>
          <w:sz w:val="28"/>
          <w:szCs w:val="28"/>
        </w:rPr>
        <w:t xml:space="preserve">secure destiny.  </w:t>
      </w:r>
      <w:r w:rsidR="00840F7F">
        <w:rPr>
          <w:i/>
          <w:iCs/>
          <w:sz w:val="28"/>
          <w:szCs w:val="28"/>
        </w:rPr>
        <w:t xml:space="preserve">“They overcame him by the Blood of the Lamb and the </w:t>
      </w:r>
      <w:r w:rsidR="001C679E">
        <w:rPr>
          <w:i/>
          <w:iCs/>
          <w:sz w:val="28"/>
          <w:szCs w:val="28"/>
        </w:rPr>
        <w:t xml:space="preserve">word of their testimony” (Revelation 12:11).  </w:t>
      </w:r>
      <w:r w:rsidR="00A44CEF">
        <w:rPr>
          <w:sz w:val="28"/>
          <w:szCs w:val="28"/>
        </w:rPr>
        <w:t>We don’t need to ‘try harder’!  So, d</w:t>
      </w:r>
      <w:r w:rsidR="001C679E">
        <w:rPr>
          <w:sz w:val="28"/>
          <w:szCs w:val="28"/>
        </w:rPr>
        <w:t>eclare these things aloud and the devil will flee from you!</w:t>
      </w:r>
    </w:p>
    <w:p w14:paraId="1DBFACAC" w14:textId="77777777" w:rsidR="00563E39" w:rsidRDefault="00563E39" w:rsidP="002520A1">
      <w:pPr>
        <w:spacing w:after="0"/>
        <w:rPr>
          <w:sz w:val="28"/>
          <w:szCs w:val="28"/>
        </w:rPr>
      </w:pPr>
    </w:p>
    <w:p w14:paraId="5F1A55DB" w14:textId="24E5113A" w:rsidR="00563E39" w:rsidRDefault="00563E39" w:rsidP="002D2468">
      <w:pPr>
        <w:rPr>
          <w:sz w:val="28"/>
          <w:szCs w:val="28"/>
        </w:rPr>
      </w:pPr>
      <w:r w:rsidRPr="00E80E46">
        <w:rPr>
          <w:b/>
          <w:bCs/>
          <w:sz w:val="32"/>
          <w:szCs w:val="32"/>
        </w:rPr>
        <w:t>READINESS OF THE GOSPEL OF PEACE</w:t>
      </w:r>
      <w:r>
        <w:rPr>
          <w:b/>
          <w:bCs/>
          <w:sz w:val="28"/>
          <w:szCs w:val="28"/>
        </w:rPr>
        <w:t xml:space="preserve"> </w:t>
      </w:r>
      <w:r w:rsidR="00125963">
        <w:rPr>
          <w:b/>
          <w:bCs/>
          <w:sz w:val="28"/>
          <w:szCs w:val="28"/>
        </w:rPr>
        <w:t>–</w:t>
      </w:r>
      <w:r>
        <w:rPr>
          <w:b/>
          <w:bCs/>
          <w:sz w:val="28"/>
          <w:szCs w:val="28"/>
        </w:rPr>
        <w:t xml:space="preserve"> </w:t>
      </w:r>
      <w:r w:rsidR="00125963">
        <w:rPr>
          <w:b/>
          <w:bCs/>
          <w:sz w:val="28"/>
          <w:szCs w:val="28"/>
        </w:rPr>
        <w:t>AS FOOTWEAR</w:t>
      </w:r>
    </w:p>
    <w:p w14:paraId="2811E091" w14:textId="0916E1A2" w:rsidR="002F631B" w:rsidRPr="00EC38DF" w:rsidRDefault="002F631B" w:rsidP="002F631B">
      <w:pPr>
        <w:pStyle w:val="ListParagraph"/>
        <w:numPr>
          <w:ilvl w:val="0"/>
          <w:numId w:val="10"/>
        </w:numPr>
        <w:rPr>
          <w:i/>
          <w:iCs/>
          <w:sz w:val="28"/>
          <w:szCs w:val="28"/>
        </w:rPr>
      </w:pPr>
      <w:r>
        <w:rPr>
          <w:sz w:val="28"/>
          <w:szCs w:val="28"/>
        </w:rPr>
        <w:t xml:space="preserve">The feet support the body and give </w:t>
      </w:r>
      <w:r>
        <w:rPr>
          <w:sz w:val="28"/>
          <w:szCs w:val="28"/>
        </w:rPr>
        <w:t>us</w:t>
      </w:r>
      <w:r>
        <w:rPr>
          <w:sz w:val="28"/>
          <w:szCs w:val="28"/>
        </w:rPr>
        <w:t xml:space="preserve"> balance and a foundation.  </w:t>
      </w:r>
      <w:r>
        <w:rPr>
          <w:sz w:val="28"/>
          <w:szCs w:val="28"/>
        </w:rPr>
        <w:t xml:space="preserve">The </w:t>
      </w:r>
      <w:r>
        <w:rPr>
          <w:sz w:val="28"/>
          <w:szCs w:val="28"/>
        </w:rPr>
        <w:t xml:space="preserve">Roman sandal was a tough leather sole with straps tying it to the leg, and with </w:t>
      </w:r>
      <w:r w:rsidR="0037789D">
        <w:rPr>
          <w:sz w:val="28"/>
          <w:szCs w:val="28"/>
        </w:rPr>
        <w:t xml:space="preserve">strong </w:t>
      </w:r>
      <w:r>
        <w:rPr>
          <w:sz w:val="28"/>
          <w:szCs w:val="28"/>
        </w:rPr>
        <w:t>studs underneath</w:t>
      </w:r>
      <w:r w:rsidR="0037789D">
        <w:rPr>
          <w:sz w:val="28"/>
          <w:szCs w:val="28"/>
        </w:rPr>
        <w:t xml:space="preserve"> </w:t>
      </w:r>
      <w:r w:rsidR="007F050C">
        <w:rPr>
          <w:sz w:val="28"/>
          <w:szCs w:val="28"/>
        </w:rPr>
        <w:t>giving</w:t>
      </w:r>
      <w:r>
        <w:rPr>
          <w:sz w:val="28"/>
          <w:szCs w:val="28"/>
        </w:rPr>
        <w:t xml:space="preserve"> </w:t>
      </w:r>
      <w:r w:rsidR="002232A3">
        <w:rPr>
          <w:sz w:val="28"/>
          <w:szCs w:val="28"/>
        </w:rPr>
        <w:t xml:space="preserve">him </w:t>
      </w:r>
      <w:r>
        <w:rPr>
          <w:sz w:val="28"/>
          <w:szCs w:val="28"/>
        </w:rPr>
        <w:t xml:space="preserve">firm grip, protection against sharp objects, </w:t>
      </w:r>
      <w:r w:rsidR="007F050C">
        <w:rPr>
          <w:sz w:val="28"/>
          <w:szCs w:val="28"/>
        </w:rPr>
        <w:t xml:space="preserve">and </w:t>
      </w:r>
      <w:r>
        <w:rPr>
          <w:sz w:val="28"/>
          <w:szCs w:val="28"/>
        </w:rPr>
        <w:t>endurance.</w:t>
      </w:r>
    </w:p>
    <w:p w14:paraId="14023951" w14:textId="77777777" w:rsidR="00EC38DF" w:rsidRDefault="00EC38DF" w:rsidP="00EC38DF">
      <w:pPr>
        <w:pStyle w:val="ListParagraph"/>
        <w:numPr>
          <w:ilvl w:val="0"/>
          <w:numId w:val="10"/>
        </w:numPr>
        <w:rPr>
          <w:i/>
          <w:iCs/>
          <w:sz w:val="28"/>
          <w:szCs w:val="28"/>
        </w:rPr>
      </w:pPr>
      <w:r w:rsidRPr="00943D73">
        <w:rPr>
          <w:i/>
          <w:iCs/>
          <w:sz w:val="28"/>
          <w:szCs w:val="28"/>
        </w:rPr>
        <w:t>Isaiah 52:7 NIV.  How beautiful on the mountains are the feet of those who bring good news, who proclaim peace, who bring good tidings, who proclaim salvation, who say to Zion, “Your God reigns!”</w:t>
      </w:r>
    </w:p>
    <w:p w14:paraId="0EEF7904" w14:textId="7311A905" w:rsidR="00EC38DF" w:rsidRPr="00EC38DF" w:rsidRDefault="00EC38DF" w:rsidP="00EC38DF">
      <w:pPr>
        <w:pStyle w:val="ListParagraph"/>
        <w:numPr>
          <w:ilvl w:val="0"/>
          <w:numId w:val="10"/>
        </w:numPr>
        <w:rPr>
          <w:i/>
          <w:iCs/>
          <w:sz w:val="28"/>
          <w:szCs w:val="28"/>
        </w:rPr>
      </w:pPr>
      <w:r w:rsidRPr="006B2FCF">
        <w:rPr>
          <w:i/>
          <w:iCs/>
          <w:sz w:val="28"/>
          <w:szCs w:val="28"/>
        </w:rPr>
        <w:t xml:space="preserve">Romans 10:13-15 NIV.  </w:t>
      </w:r>
      <w:r>
        <w:rPr>
          <w:i/>
          <w:iCs/>
          <w:sz w:val="28"/>
          <w:szCs w:val="28"/>
        </w:rPr>
        <w:t>…</w:t>
      </w:r>
      <w:r w:rsidRPr="006B2FCF">
        <w:rPr>
          <w:i/>
          <w:iCs/>
          <w:sz w:val="28"/>
          <w:szCs w:val="28"/>
        </w:rPr>
        <w:t xml:space="preserve">for, “Everyone who calls on the name of the Lord will be saved.” </w:t>
      </w:r>
      <w:r w:rsidRPr="006B2FCF">
        <w:rPr>
          <w:i/>
          <w:iCs/>
          <w:sz w:val="28"/>
          <w:szCs w:val="28"/>
          <w:vertAlign w:val="superscript"/>
        </w:rPr>
        <w:t>14</w:t>
      </w:r>
      <w:r w:rsidRPr="006B2FCF">
        <w:rPr>
          <w:i/>
          <w:iCs/>
          <w:sz w:val="28"/>
          <w:szCs w:val="28"/>
        </w:rPr>
        <w:t xml:space="preserve"> How, then, can they call on the one they have not believed in? </w:t>
      </w:r>
      <w:r>
        <w:rPr>
          <w:i/>
          <w:iCs/>
          <w:sz w:val="28"/>
          <w:szCs w:val="28"/>
        </w:rPr>
        <w:t xml:space="preserve"> </w:t>
      </w:r>
      <w:r w:rsidRPr="006B2FCF">
        <w:rPr>
          <w:i/>
          <w:iCs/>
          <w:sz w:val="28"/>
          <w:szCs w:val="28"/>
        </w:rPr>
        <w:t xml:space="preserve">And how </w:t>
      </w:r>
      <w:r w:rsidRPr="006B2FCF">
        <w:rPr>
          <w:i/>
          <w:iCs/>
          <w:sz w:val="28"/>
          <w:szCs w:val="28"/>
        </w:rPr>
        <w:lastRenderedPageBreak/>
        <w:t xml:space="preserve">can they believe in the one of whom they have not heard? </w:t>
      </w:r>
      <w:r>
        <w:rPr>
          <w:i/>
          <w:iCs/>
          <w:sz w:val="28"/>
          <w:szCs w:val="28"/>
        </w:rPr>
        <w:t xml:space="preserve"> </w:t>
      </w:r>
      <w:r w:rsidRPr="006B2FCF">
        <w:rPr>
          <w:i/>
          <w:iCs/>
          <w:sz w:val="28"/>
          <w:szCs w:val="28"/>
        </w:rPr>
        <w:t xml:space="preserve">And how can they hear without someone preaching to them? </w:t>
      </w:r>
      <w:r w:rsidRPr="006B2FCF">
        <w:rPr>
          <w:i/>
          <w:iCs/>
          <w:sz w:val="28"/>
          <w:szCs w:val="28"/>
          <w:vertAlign w:val="superscript"/>
        </w:rPr>
        <w:t>15</w:t>
      </w:r>
      <w:r w:rsidRPr="006B2FCF">
        <w:rPr>
          <w:i/>
          <w:iCs/>
          <w:sz w:val="28"/>
          <w:szCs w:val="28"/>
        </w:rPr>
        <w:t xml:space="preserve"> And how can anyone preach unless they are sent? </w:t>
      </w:r>
      <w:r>
        <w:rPr>
          <w:i/>
          <w:iCs/>
          <w:sz w:val="28"/>
          <w:szCs w:val="28"/>
        </w:rPr>
        <w:t xml:space="preserve"> </w:t>
      </w:r>
      <w:r w:rsidRPr="006B2FCF">
        <w:rPr>
          <w:i/>
          <w:iCs/>
          <w:sz w:val="28"/>
          <w:szCs w:val="28"/>
        </w:rPr>
        <w:t>As it is written: “How beautiful are the feet of those who bring good news!”</w:t>
      </w:r>
    </w:p>
    <w:p w14:paraId="470CD2D4" w14:textId="71529B1C" w:rsidR="000B6FC0" w:rsidRPr="000B6FC0" w:rsidRDefault="000B6FC0" w:rsidP="000B6FC0">
      <w:pPr>
        <w:pStyle w:val="NormalWeb"/>
        <w:numPr>
          <w:ilvl w:val="0"/>
          <w:numId w:val="10"/>
        </w:numPr>
        <w:spacing w:before="0" w:beforeAutospacing="0" w:after="0" w:afterAutospacing="0"/>
        <w:rPr>
          <w:rFonts w:asciiTheme="minorHAnsi" w:eastAsiaTheme="minorHAnsi" w:hAnsiTheme="minorHAnsi" w:cstheme="minorBidi"/>
          <w:i/>
          <w:iCs/>
          <w:sz w:val="28"/>
          <w:szCs w:val="28"/>
          <w:lang w:eastAsia="en-US"/>
        </w:rPr>
      </w:pPr>
      <w:r>
        <w:rPr>
          <w:rFonts w:asciiTheme="minorHAnsi" w:eastAsiaTheme="minorHAnsi" w:hAnsiTheme="minorHAnsi" w:cstheme="minorBidi"/>
          <w:sz w:val="28"/>
          <w:szCs w:val="28"/>
          <w:lang w:eastAsia="en-US"/>
        </w:rPr>
        <w:t xml:space="preserve">We must know the gospel well enough not to have to think too hard about it.  Like sandals, it must hold us up, not us hold </w:t>
      </w:r>
      <w:r>
        <w:rPr>
          <w:rFonts w:asciiTheme="minorHAnsi" w:eastAsiaTheme="minorHAnsi" w:hAnsiTheme="minorHAnsi" w:cstheme="minorBidi"/>
          <w:i/>
          <w:iCs/>
          <w:sz w:val="28"/>
          <w:szCs w:val="28"/>
          <w:lang w:eastAsia="en-US"/>
        </w:rPr>
        <w:t xml:space="preserve">it </w:t>
      </w:r>
      <w:r>
        <w:rPr>
          <w:rFonts w:asciiTheme="minorHAnsi" w:eastAsiaTheme="minorHAnsi" w:hAnsiTheme="minorHAnsi" w:cstheme="minorBidi"/>
          <w:sz w:val="28"/>
          <w:szCs w:val="28"/>
          <w:lang w:eastAsia="en-US"/>
        </w:rPr>
        <w:t>up!  It gives us a firm footing, agility, and protection against the devil’s sharp tongue!</w:t>
      </w:r>
    </w:p>
    <w:p w14:paraId="34F9B3F3" w14:textId="240C3BCF" w:rsidR="006B2FCF" w:rsidRPr="00C01894" w:rsidRDefault="00212602" w:rsidP="00943D73">
      <w:pPr>
        <w:pStyle w:val="ListParagraph"/>
        <w:numPr>
          <w:ilvl w:val="0"/>
          <w:numId w:val="10"/>
        </w:numPr>
        <w:rPr>
          <w:sz w:val="28"/>
          <w:szCs w:val="28"/>
        </w:rPr>
      </w:pPr>
      <w:r>
        <w:rPr>
          <w:sz w:val="28"/>
          <w:szCs w:val="28"/>
        </w:rPr>
        <w:t>Readiness to move with the gospel.  Understanding the gospel</w:t>
      </w:r>
      <w:r w:rsidR="00932296">
        <w:rPr>
          <w:sz w:val="28"/>
          <w:szCs w:val="28"/>
        </w:rPr>
        <w:t xml:space="preserve">.  Being </w:t>
      </w:r>
      <w:r w:rsidR="0088700A">
        <w:rPr>
          <w:sz w:val="28"/>
          <w:szCs w:val="28"/>
        </w:rPr>
        <w:t>ready</w:t>
      </w:r>
      <w:r w:rsidR="00932296">
        <w:rPr>
          <w:sz w:val="28"/>
          <w:szCs w:val="28"/>
        </w:rPr>
        <w:t xml:space="preserve"> to speak up for the gospel.  Contesting for the gospel.</w:t>
      </w:r>
      <w:r w:rsidR="00EC38DF">
        <w:rPr>
          <w:sz w:val="28"/>
          <w:szCs w:val="28"/>
        </w:rPr>
        <w:t xml:space="preserve">  Being watchful, agile</w:t>
      </w:r>
      <w:r w:rsidR="00643E77">
        <w:rPr>
          <w:sz w:val="28"/>
          <w:szCs w:val="28"/>
        </w:rPr>
        <w:t>, adaptable.</w:t>
      </w:r>
      <w:r w:rsidR="0088700A">
        <w:rPr>
          <w:sz w:val="28"/>
          <w:szCs w:val="28"/>
        </w:rPr>
        <w:t xml:space="preserve">  </w:t>
      </w:r>
      <w:r w:rsidR="00932296">
        <w:rPr>
          <w:sz w:val="28"/>
          <w:szCs w:val="28"/>
        </w:rPr>
        <w:t xml:space="preserve">  </w:t>
      </w:r>
    </w:p>
    <w:p w14:paraId="0C6AB87D" w14:textId="60E04318" w:rsidR="000274D7" w:rsidRPr="00C01894" w:rsidRDefault="000274D7" w:rsidP="00C01894">
      <w:pPr>
        <w:pStyle w:val="ListParagraph"/>
        <w:numPr>
          <w:ilvl w:val="0"/>
          <w:numId w:val="10"/>
        </w:numPr>
        <w:rPr>
          <w:i/>
          <w:iCs/>
          <w:sz w:val="28"/>
          <w:szCs w:val="28"/>
        </w:rPr>
      </w:pPr>
      <w:r w:rsidRPr="00C01894">
        <w:rPr>
          <w:i/>
          <w:iCs/>
          <w:sz w:val="28"/>
          <w:szCs w:val="28"/>
        </w:rPr>
        <w:t>2 Corinthians 10:3-5 NIV.  For 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w:t>
      </w:r>
    </w:p>
    <w:p w14:paraId="0866B1D9" w14:textId="738BC426" w:rsidR="000274D7" w:rsidRPr="00A86D63" w:rsidRDefault="00BB1A99" w:rsidP="00AD051B">
      <w:pPr>
        <w:pStyle w:val="ListParagraph"/>
        <w:numPr>
          <w:ilvl w:val="0"/>
          <w:numId w:val="10"/>
        </w:numPr>
        <w:spacing w:after="0"/>
        <w:rPr>
          <w:i/>
          <w:iCs/>
          <w:sz w:val="28"/>
          <w:szCs w:val="28"/>
        </w:rPr>
      </w:pPr>
      <w:r>
        <w:rPr>
          <w:sz w:val="28"/>
          <w:szCs w:val="28"/>
        </w:rPr>
        <w:t>I</w:t>
      </w:r>
      <w:r w:rsidR="000B6FC0">
        <w:rPr>
          <w:sz w:val="28"/>
          <w:szCs w:val="28"/>
        </w:rPr>
        <w:t xml:space="preserve">f </w:t>
      </w:r>
      <w:r>
        <w:rPr>
          <w:sz w:val="28"/>
          <w:szCs w:val="28"/>
        </w:rPr>
        <w:t xml:space="preserve">we don’t understand the basics of the gospel of salvation, we will not be sure of our </w:t>
      </w:r>
      <w:r w:rsidRPr="005C046F">
        <w:rPr>
          <w:i/>
          <w:iCs/>
          <w:sz w:val="28"/>
          <w:szCs w:val="28"/>
        </w:rPr>
        <w:t>own</w:t>
      </w:r>
      <w:r>
        <w:rPr>
          <w:sz w:val="28"/>
          <w:szCs w:val="28"/>
        </w:rPr>
        <w:t xml:space="preserve"> salvation, and we will not be able to counter the devil’s lies</w:t>
      </w:r>
      <w:r w:rsidR="007F64B8">
        <w:rPr>
          <w:sz w:val="28"/>
          <w:szCs w:val="28"/>
        </w:rPr>
        <w:t xml:space="preserve"> so that we can save others.</w:t>
      </w:r>
    </w:p>
    <w:p w14:paraId="2F4AF7C4" w14:textId="7913616B" w:rsidR="00A86D63" w:rsidRPr="00AD051B" w:rsidRDefault="001F1C25" w:rsidP="001F1C25">
      <w:pPr>
        <w:pStyle w:val="NormalWeb"/>
        <w:numPr>
          <w:ilvl w:val="0"/>
          <w:numId w:val="10"/>
        </w:numPr>
        <w:spacing w:before="0" w:beforeAutospacing="0" w:after="0" w:afterAutospacing="0"/>
        <w:rPr>
          <w:rFonts w:asciiTheme="minorHAnsi" w:eastAsiaTheme="minorHAnsi" w:hAnsiTheme="minorHAnsi" w:cstheme="minorBidi"/>
          <w:i/>
          <w:iCs/>
          <w:sz w:val="28"/>
          <w:szCs w:val="28"/>
          <w:lang w:eastAsia="en-US"/>
        </w:rPr>
      </w:pPr>
      <w:r w:rsidRPr="001F1C25">
        <w:rPr>
          <w:rFonts w:asciiTheme="minorHAnsi" w:eastAsiaTheme="minorHAnsi" w:hAnsiTheme="minorHAnsi" w:cstheme="minorBidi"/>
          <w:i/>
          <w:iCs/>
          <w:sz w:val="28"/>
          <w:szCs w:val="28"/>
          <w:lang w:eastAsia="en-US"/>
        </w:rPr>
        <w:t>1 Peter 3:15 NIV</w:t>
      </w:r>
      <w:r>
        <w:rPr>
          <w:rFonts w:asciiTheme="minorHAnsi" w:eastAsiaTheme="minorHAnsi" w:hAnsiTheme="minorHAnsi" w:cstheme="minorBidi"/>
          <w:i/>
          <w:iCs/>
          <w:sz w:val="28"/>
          <w:szCs w:val="28"/>
          <w:lang w:eastAsia="en-US"/>
        </w:rPr>
        <w:t xml:space="preserve">.  </w:t>
      </w:r>
      <w:r w:rsidR="00AD051B">
        <w:rPr>
          <w:rFonts w:asciiTheme="minorHAnsi" w:eastAsiaTheme="minorHAnsi" w:hAnsiTheme="minorHAnsi" w:cstheme="minorBidi"/>
          <w:i/>
          <w:iCs/>
          <w:sz w:val="28"/>
          <w:szCs w:val="28"/>
          <w:lang w:eastAsia="en-US"/>
        </w:rPr>
        <w:t>…</w:t>
      </w:r>
      <w:r w:rsidRPr="001F1C25">
        <w:rPr>
          <w:rFonts w:asciiTheme="minorHAnsi" w:eastAsiaTheme="minorHAnsi" w:hAnsiTheme="minorHAnsi" w:cstheme="minorBidi"/>
          <w:i/>
          <w:iCs/>
          <w:sz w:val="28"/>
          <w:szCs w:val="28"/>
          <w:lang w:eastAsia="en-US"/>
        </w:rPr>
        <w:t>Always be prepared to give an answer to everyone who asks you to give the reason for the hope that you have</w:t>
      </w:r>
      <w:r w:rsidR="00AD051B">
        <w:rPr>
          <w:rFonts w:asciiTheme="minorHAnsi" w:eastAsiaTheme="minorHAnsi" w:hAnsiTheme="minorHAnsi" w:cstheme="minorBidi"/>
          <w:i/>
          <w:iCs/>
          <w:sz w:val="28"/>
          <w:szCs w:val="28"/>
          <w:lang w:eastAsia="en-US"/>
        </w:rPr>
        <w:t>…</w:t>
      </w:r>
    </w:p>
    <w:p w14:paraId="1487C5E2" w14:textId="42ACBF50" w:rsidR="003A095D" w:rsidRPr="003D6318" w:rsidRDefault="003A095D" w:rsidP="001F1C25">
      <w:pPr>
        <w:pStyle w:val="NormalWeb"/>
        <w:numPr>
          <w:ilvl w:val="0"/>
          <w:numId w:val="10"/>
        </w:numPr>
        <w:spacing w:before="0" w:beforeAutospacing="0" w:after="0" w:afterAutospacing="0"/>
        <w:rPr>
          <w:rFonts w:asciiTheme="minorHAnsi" w:eastAsiaTheme="minorHAnsi" w:hAnsiTheme="minorHAnsi" w:cstheme="minorBidi"/>
          <w:i/>
          <w:iCs/>
          <w:sz w:val="28"/>
          <w:szCs w:val="28"/>
          <w:lang w:eastAsia="en-US"/>
        </w:rPr>
      </w:pPr>
      <w:r>
        <w:rPr>
          <w:rFonts w:asciiTheme="minorHAnsi" w:eastAsiaTheme="minorHAnsi" w:hAnsiTheme="minorHAnsi" w:cstheme="minorBidi"/>
          <w:sz w:val="28"/>
          <w:szCs w:val="28"/>
          <w:lang w:eastAsia="en-US"/>
        </w:rPr>
        <w:t xml:space="preserve">It is also important to know that you </w:t>
      </w:r>
      <w:r w:rsidR="00A30243" w:rsidRPr="00A30243">
        <w:rPr>
          <w:rFonts w:asciiTheme="minorHAnsi" w:eastAsiaTheme="minorHAnsi" w:hAnsiTheme="minorHAnsi" w:cstheme="minorBidi"/>
          <w:i/>
          <w:iCs/>
          <w:sz w:val="28"/>
          <w:szCs w:val="28"/>
          <w:lang w:eastAsia="en-US"/>
        </w:rPr>
        <w:t>have been</w:t>
      </w:r>
      <w:r>
        <w:rPr>
          <w:rFonts w:asciiTheme="minorHAnsi" w:eastAsiaTheme="minorHAnsi" w:hAnsiTheme="minorHAnsi" w:cstheme="minorBidi"/>
          <w:sz w:val="28"/>
          <w:szCs w:val="28"/>
          <w:lang w:eastAsia="en-US"/>
        </w:rPr>
        <w:t xml:space="preserve"> saved by this gospel, and that your salvation is </w:t>
      </w:r>
      <w:r w:rsidRPr="00A30243">
        <w:rPr>
          <w:rFonts w:asciiTheme="minorHAnsi" w:eastAsiaTheme="minorHAnsi" w:hAnsiTheme="minorHAnsi" w:cstheme="minorBidi"/>
          <w:i/>
          <w:iCs/>
          <w:sz w:val="28"/>
          <w:szCs w:val="28"/>
          <w:lang w:eastAsia="en-US"/>
        </w:rPr>
        <w:t>guaranteed.</w:t>
      </w:r>
      <w:r>
        <w:rPr>
          <w:rFonts w:asciiTheme="minorHAnsi" w:eastAsiaTheme="minorHAnsi" w:hAnsiTheme="minorHAnsi" w:cstheme="minorBidi"/>
          <w:sz w:val="28"/>
          <w:szCs w:val="28"/>
          <w:lang w:eastAsia="en-US"/>
        </w:rPr>
        <w:t xml:space="preserve">  </w:t>
      </w:r>
    </w:p>
    <w:p w14:paraId="79F13791" w14:textId="278FDC65" w:rsidR="003D6318" w:rsidRPr="00A30243" w:rsidRDefault="003D6318" w:rsidP="003D6318">
      <w:pPr>
        <w:pStyle w:val="NormalWeb"/>
        <w:numPr>
          <w:ilvl w:val="0"/>
          <w:numId w:val="10"/>
        </w:numPr>
        <w:spacing w:before="0" w:beforeAutospacing="0" w:after="0" w:afterAutospacing="0"/>
        <w:rPr>
          <w:rFonts w:asciiTheme="minorHAnsi" w:eastAsiaTheme="minorHAnsi" w:hAnsiTheme="minorHAnsi" w:cstheme="minorBidi"/>
          <w:i/>
          <w:iCs/>
          <w:sz w:val="28"/>
          <w:szCs w:val="28"/>
          <w:lang w:eastAsia="en-US"/>
        </w:rPr>
      </w:pPr>
      <w:r w:rsidRPr="003D6318">
        <w:rPr>
          <w:rFonts w:asciiTheme="minorHAnsi" w:eastAsiaTheme="minorHAnsi" w:hAnsiTheme="minorHAnsi" w:cstheme="minorBidi"/>
          <w:i/>
          <w:iCs/>
          <w:sz w:val="28"/>
          <w:szCs w:val="28"/>
          <w:lang w:eastAsia="en-US"/>
        </w:rPr>
        <w:t xml:space="preserve">2 Peter 1:10-11 NIV.  Therefore, my brothers and sisters, make every effort to confirm your calling and election. For if you do these things, you will never stumble, </w:t>
      </w:r>
      <w:r w:rsidRPr="003D6318">
        <w:rPr>
          <w:rFonts w:asciiTheme="minorHAnsi" w:eastAsiaTheme="minorHAnsi" w:hAnsiTheme="minorHAnsi" w:cstheme="minorBidi"/>
          <w:i/>
          <w:iCs/>
          <w:sz w:val="28"/>
          <w:szCs w:val="28"/>
          <w:vertAlign w:val="superscript"/>
          <w:lang w:eastAsia="en-US"/>
        </w:rPr>
        <w:t>11</w:t>
      </w:r>
      <w:r w:rsidRPr="003D6318">
        <w:rPr>
          <w:rFonts w:asciiTheme="minorHAnsi" w:eastAsiaTheme="minorHAnsi" w:hAnsiTheme="minorHAnsi" w:cstheme="minorBidi"/>
          <w:i/>
          <w:iCs/>
          <w:sz w:val="28"/>
          <w:szCs w:val="28"/>
          <w:lang w:eastAsia="en-US"/>
        </w:rPr>
        <w:t xml:space="preserve"> and you will receive a rich welcome into the eternal kingdom of our Lord and Savior Jesus Christ.</w:t>
      </w:r>
    </w:p>
    <w:p w14:paraId="068A0580" w14:textId="206EFA90" w:rsidR="00A30243" w:rsidRPr="003D6318" w:rsidRDefault="00A30243" w:rsidP="003D6318">
      <w:pPr>
        <w:pStyle w:val="NormalWeb"/>
        <w:numPr>
          <w:ilvl w:val="0"/>
          <w:numId w:val="10"/>
        </w:numPr>
        <w:spacing w:before="0" w:beforeAutospacing="0" w:after="0" w:afterAutospacing="0"/>
        <w:rPr>
          <w:rFonts w:asciiTheme="minorHAnsi" w:eastAsiaTheme="minorHAnsi" w:hAnsiTheme="minorHAnsi" w:cstheme="minorBidi"/>
          <w:i/>
          <w:iCs/>
          <w:sz w:val="28"/>
          <w:szCs w:val="28"/>
          <w:lang w:eastAsia="en-US"/>
        </w:rPr>
      </w:pPr>
      <w:r>
        <w:rPr>
          <w:rFonts w:asciiTheme="minorHAnsi" w:eastAsiaTheme="minorHAnsi" w:hAnsiTheme="minorHAnsi" w:cstheme="minorBidi"/>
          <w:sz w:val="28"/>
          <w:szCs w:val="28"/>
          <w:lang w:eastAsia="en-US"/>
        </w:rPr>
        <w:t xml:space="preserve">As we </w:t>
      </w:r>
      <w:r w:rsidR="00B14C89">
        <w:rPr>
          <w:rFonts w:asciiTheme="minorHAnsi" w:eastAsiaTheme="minorHAnsi" w:hAnsiTheme="minorHAnsi" w:cstheme="minorBidi"/>
          <w:sz w:val="28"/>
          <w:szCs w:val="28"/>
          <w:lang w:eastAsia="en-US"/>
        </w:rPr>
        <w:t xml:space="preserve">put our faith into practice, </w:t>
      </w:r>
      <w:r w:rsidR="005812A0">
        <w:rPr>
          <w:rFonts w:asciiTheme="minorHAnsi" w:eastAsiaTheme="minorHAnsi" w:hAnsiTheme="minorHAnsi" w:cstheme="minorBidi"/>
          <w:sz w:val="28"/>
          <w:szCs w:val="28"/>
          <w:lang w:eastAsia="en-US"/>
        </w:rPr>
        <w:t xml:space="preserve">as we </w:t>
      </w:r>
      <w:r w:rsidR="00DF06E1">
        <w:rPr>
          <w:rFonts w:asciiTheme="minorHAnsi" w:eastAsiaTheme="minorHAnsi" w:hAnsiTheme="minorHAnsi" w:cstheme="minorBidi"/>
          <w:sz w:val="28"/>
          <w:szCs w:val="28"/>
          <w:lang w:eastAsia="en-US"/>
        </w:rPr>
        <w:t xml:space="preserve">speak the gospel, </w:t>
      </w:r>
      <w:r w:rsidR="00B14C89">
        <w:rPr>
          <w:rFonts w:asciiTheme="minorHAnsi" w:eastAsiaTheme="minorHAnsi" w:hAnsiTheme="minorHAnsi" w:cstheme="minorBidi"/>
          <w:sz w:val="28"/>
          <w:szCs w:val="28"/>
          <w:lang w:eastAsia="en-US"/>
        </w:rPr>
        <w:t xml:space="preserve">we will receive </w:t>
      </w:r>
      <w:r w:rsidR="00DF06E1">
        <w:rPr>
          <w:rFonts w:asciiTheme="minorHAnsi" w:eastAsiaTheme="minorHAnsi" w:hAnsiTheme="minorHAnsi" w:cstheme="minorBidi"/>
          <w:sz w:val="28"/>
          <w:szCs w:val="28"/>
          <w:lang w:eastAsia="en-US"/>
        </w:rPr>
        <w:t xml:space="preserve">greater </w:t>
      </w:r>
      <w:r w:rsidR="00B14C89">
        <w:rPr>
          <w:rFonts w:asciiTheme="minorHAnsi" w:eastAsiaTheme="minorHAnsi" w:hAnsiTheme="minorHAnsi" w:cstheme="minorBidi"/>
          <w:sz w:val="28"/>
          <w:szCs w:val="28"/>
          <w:lang w:eastAsia="en-US"/>
        </w:rPr>
        <w:t xml:space="preserve">assurance of our </w:t>
      </w:r>
      <w:r w:rsidR="005C046F">
        <w:rPr>
          <w:rFonts w:asciiTheme="minorHAnsi" w:eastAsiaTheme="minorHAnsi" w:hAnsiTheme="minorHAnsi" w:cstheme="minorBidi"/>
          <w:sz w:val="28"/>
          <w:szCs w:val="28"/>
          <w:lang w:eastAsia="en-US"/>
        </w:rPr>
        <w:t>salvation and</w:t>
      </w:r>
      <w:r w:rsidR="007B3A91">
        <w:rPr>
          <w:rFonts w:asciiTheme="minorHAnsi" w:eastAsiaTheme="minorHAnsi" w:hAnsiTheme="minorHAnsi" w:cstheme="minorBidi"/>
          <w:sz w:val="28"/>
          <w:szCs w:val="28"/>
          <w:lang w:eastAsia="en-US"/>
        </w:rPr>
        <w:t xml:space="preserve"> have a firm foothold in our spiritual battles.</w:t>
      </w:r>
    </w:p>
    <w:p w14:paraId="16782C68" w14:textId="77777777" w:rsidR="00125963" w:rsidRDefault="00125963" w:rsidP="00F456FD">
      <w:pPr>
        <w:spacing w:after="0"/>
        <w:rPr>
          <w:sz w:val="28"/>
          <w:szCs w:val="28"/>
        </w:rPr>
      </w:pPr>
    </w:p>
    <w:p w14:paraId="2ADFC48A" w14:textId="10B839BD" w:rsidR="007B3A91" w:rsidRPr="006D0CF1" w:rsidRDefault="007B3A91" w:rsidP="002D2468">
      <w:pPr>
        <w:rPr>
          <w:b/>
          <w:bCs/>
          <w:sz w:val="32"/>
          <w:szCs w:val="32"/>
        </w:rPr>
      </w:pPr>
      <w:r w:rsidRPr="006D0CF1">
        <w:rPr>
          <w:b/>
          <w:bCs/>
          <w:sz w:val="32"/>
          <w:szCs w:val="32"/>
        </w:rPr>
        <w:t>TAKE UP…</w:t>
      </w:r>
    </w:p>
    <w:p w14:paraId="5B29D952" w14:textId="74953E23" w:rsidR="00ED6EEC" w:rsidRPr="00767F47" w:rsidRDefault="00ED6EEC" w:rsidP="00ED6EEC">
      <w:pPr>
        <w:pStyle w:val="ListParagraph"/>
        <w:numPr>
          <w:ilvl w:val="0"/>
          <w:numId w:val="14"/>
        </w:numPr>
        <w:rPr>
          <w:b/>
          <w:bCs/>
          <w:sz w:val="28"/>
          <w:szCs w:val="28"/>
        </w:rPr>
      </w:pPr>
      <w:r>
        <w:rPr>
          <w:sz w:val="28"/>
          <w:szCs w:val="28"/>
        </w:rPr>
        <w:t>“</w:t>
      </w:r>
      <w:r w:rsidRPr="00BE7E51">
        <w:rPr>
          <w:b/>
          <w:bCs/>
          <w:sz w:val="28"/>
          <w:szCs w:val="28"/>
        </w:rPr>
        <w:t>In addition to</w:t>
      </w:r>
      <w:r w:rsidR="002C499C">
        <w:rPr>
          <w:b/>
          <w:bCs/>
          <w:sz w:val="28"/>
          <w:szCs w:val="28"/>
        </w:rPr>
        <w:t>”</w:t>
      </w:r>
      <w:r>
        <w:rPr>
          <w:sz w:val="28"/>
          <w:szCs w:val="28"/>
        </w:rPr>
        <w:t xml:space="preserve"> </w:t>
      </w:r>
      <w:r w:rsidR="00F401E1">
        <w:rPr>
          <w:sz w:val="28"/>
          <w:szCs w:val="28"/>
        </w:rPr>
        <w:t>the</w:t>
      </w:r>
      <w:r w:rsidR="002C499C">
        <w:rPr>
          <w:sz w:val="28"/>
          <w:szCs w:val="28"/>
        </w:rPr>
        <w:t>se</w:t>
      </w:r>
      <w:r w:rsidR="00F401E1">
        <w:rPr>
          <w:sz w:val="28"/>
          <w:szCs w:val="28"/>
        </w:rPr>
        <w:t xml:space="preserve"> three pieces of armour… </w:t>
      </w:r>
      <w:r w:rsidR="002C499C">
        <w:rPr>
          <w:sz w:val="28"/>
          <w:szCs w:val="28"/>
        </w:rPr>
        <w:t xml:space="preserve">we </w:t>
      </w:r>
      <w:r w:rsidR="00F07C19" w:rsidRPr="00F07C19">
        <w:rPr>
          <w:b/>
          <w:bCs/>
          <w:sz w:val="28"/>
          <w:szCs w:val="28"/>
        </w:rPr>
        <w:t>‘</w:t>
      </w:r>
      <w:r w:rsidR="00F401E1" w:rsidRPr="00F07C19">
        <w:rPr>
          <w:b/>
          <w:bCs/>
          <w:sz w:val="28"/>
          <w:szCs w:val="28"/>
        </w:rPr>
        <w:t>take up</w:t>
      </w:r>
      <w:r w:rsidR="00F07C19" w:rsidRPr="00F07C19">
        <w:rPr>
          <w:b/>
          <w:bCs/>
          <w:sz w:val="28"/>
          <w:szCs w:val="28"/>
        </w:rPr>
        <w:t>’</w:t>
      </w:r>
      <w:r w:rsidR="00F401E1">
        <w:rPr>
          <w:sz w:val="28"/>
          <w:szCs w:val="28"/>
        </w:rPr>
        <w:t xml:space="preserve"> these next three…”</w:t>
      </w:r>
      <w:r w:rsidR="00767F47">
        <w:rPr>
          <w:sz w:val="28"/>
          <w:szCs w:val="28"/>
        </w:rPr>
        <w:t>.</w:t>
      </w:r>
    </w:p>
    <w:p w14:paraId="3E4AC2CF" w14:textId="5FFE7954" w:rsidR="00767F47" w:rsidRPr="00ED6EEC" w:rsidRDefault="001C7C22" w:rsidP="00ED6EEC">
      <w:pPr>
        <w:pStyle w:val="ListParagraph"/>
        <w:numPr>
          <w:ilvl w:val="0"/>
          <w:numId w:val="14"/>
        </w:numPr>
        <w:rPr>
          <w:b/>
          <w:bCs/>
          <w:sz w:val="28"/>
          <w:szCs w:val="28"/>
        </w:rPr>
      </w:pPr>
      <w:r>
        <w:rPr>
          <w:sz w:val="28"/>
          <w:szCs w:val="28"/>
        </w:rPr>
        <w:t xml:space="preserve">Previously we </w:t>
      </w:r>
      <w:r w:rsidR="00A33E53">
        <w:rPr>
          <w:b/>
          <w:bCs/>
          <w:sz w:val="28"/>
          <w:szCs w:val="28"/>
        </w:rPr>
        <w:t xml:space="preserve">‘put on’ </w:t>
      </w:r>
      <w:r w:rsidR="00A33E53">
        <w:rPr>
          <w:sz w:val="28"/>
          <w:szCs w:val="28"/>
        </w:rPr>
        <w:t xml:space="preserve">the first three – </w:t>
      </w:r>
      <w:r w:rsidR="005E58BC">
        <w:rPr>
          <w:sz w:val="28"/>
          <w:szCs w:val="28"/>
        </w:rPr>
        <w:t>fixed</w:t>
      </w:r>
      <w:r w:rsidR="00A33E53">
        <w:rPr>
          <w:sz w:val="28"/>
          <w:szCs w:val="28"/>
        </w:rPr>
        <w:t xml:space="preserve"> them to our bodies.</w:t>
      </w:r>
      <w:r w:rsidR="00BE7E51">
        <w:rPr>
          <w:sz w:val="28"/>
          <w:szCs w:val="28"/>
        </w:rPr>
        <w:t xml:space="preserve">  </w:t>
      </w:r>
      <w:r w:rsidR="00A00062">
        <w:rPr>
          <w:sz w:val="28"/>
          <w:szCs w:val="28"/>
        </w:rPr>
        <w:t xml:space="preserve">Since we are </w:t>
      </w:r>
      <w:r w:rsidR="00A00062" w:rsidRPr="002C499C">
        <w:rPr>
          <w:i/>
          <w:iCs/>
          <w:sz w:val="28"/>
          <w:szCs w:val="28"/>
        </w:rPr>
        <w:t>always</w:t>
      </w:r>
      <w:r w:rsidR="00A00062">
        <w:rPr>
          <w:sz w:val="28"/>
          <w:szCs w:val="28"/>
        </w:rPr>
        <w:t xml:space="preserve"> in the battle, </w:t>
      </w:r>
      <w:r w:rsidR="00BE7E51" w:rsidRPr="00D43CBF">
        <w:rPr>
          <w:b/>
          <w:bCs/>
          <w:sz w:val="28"/>
          <w:szCs w:val="28"/>
        </w:rPr>
        <w:t xml:space="preserve">we </w:t>
      </w:r>
      <w:r w:rsidR="002C499C">
        <w:rPr>
          <w:b/>
          <w:bCs/>
          <w:sz w:val="28"/>
          <w:szCs w:val="28"/>
        </w:rPr>
        <w:t xml:space="preserve">should </w:t>
      </w:r>
      <w:r w:rsidR="00BE7E51" w:rsidRPr="00D43CBF">
        <w:rPr>
          <w:b/>
          <w:bCs/>
          <w:sz w:val="28"/>
          <w:szCs w:val="28"/>
        </w:rPr>
        <w:t>never remove</w:t>
      </w:r>
      <w:r w:rsidR="00BE7E51">
        <w:rPr>
          <w:sz w:val="28"/>
          <w:szCs w:val="28"/>
        </w:rPr>
        <w:t xml:space="preserve"> them.  Now, we </w:t>
      </w:r>
      <w:r w:rsidR="00BE7E51" w:rsidRPr="00BE7E51">
        <w:rPr>
          <w:b/>
          <w:bCs/>
          <w:sz w:val="28"/>
          <w:szCs w:val="28"/>
        </w:rPr>
        <w:t>‘take up’</w:t>
      </w:r>
      <w:r w:rsidR="00BE7E51">
        <w:rPr>
          <w:sz w:val="28"/>
          <w:szCs w:val="28"/>
        </w:rPr>
        <w:t xml:space="preserve"> the next three items of armour</w:t>
      </w:r>
      <w:r w:rsidR="00E17933">
        <w:rPr>
          <w:sz w:val="28"/>
          <w:szCs w:val="28"/>
        </w:rPr>
        <w:t xml:space="preserve"> when we are aware of </w:t>
      </w:r>
      <w:r w:rsidR="002C499C" w:rsidRPr="002C499C">
        <w:rPr>
          <w:i/>
          <w:iCs/>
          <w:sz w:val="28"/>
          <w:szCs w:val="28"/>
        </w:rPr>
        <w:t>specific</w:t>
      </w:r>
      <w:r w:rsidR="00E17933">
        <w:rPr>
          <w:sz w:val="28"/>
          <w:szCs w:val="28"/>
        </w:rPr>
        <w:t xml:space="preserve"> attack</w:t>
      </w:r>
      <w:r w:rsidR="002C499C">
        <w:rPr>
          <w:sz w:val="28"/>
          <w:szCs w:val="28"/>
        </w:rPr>
        <w:t>s</w:t>
      </w:r>
      <w:r w:rsidR="0059331D">
        <w:rPr>
          <w:sz w:val="28"/>
          <w:szCs w:val="28"/>
        </w:rPr>
        <w:t xml:space="preserve"> and the need to engage the enemy</w:t>
      </w:r>
      <w:r w:rsidR="00E17933">
        <w:rPr>
          <w:sz w:val="28"/>
          <w:szCs w:val="28"/>
        </w:rPr>
        <w:t>.</w:t>
      </w:r>
    </w:p>
    <w:p w14:paraId="1CE50129" w14:textId="261A5489" w:rsidR="00D82736" w:rsidRDefault="00D82736" w:rsidP="00D82736">
      <w:pPr>
        <w:rPr>
          <w:sz w:val="28"/>
          <w:szCs w:val="28"/>
        </w:rPr>
      </w:pPr>
      <w:r w:rsidRPr="006D0CF1">
        <w:rPr>
          <w:b/>
          <w:bCs/>
          <w:sz w:val="32"/>
          <w:szCs w:val="32"/>
        </w:rPr>
        <w:t>FAITH</w:t>
      </w:r>
      <w:r>
        <w:rPr>
          <w:b/>
          <w:bCs/>
          <w:sz w:val="28"/>
          <w:szCs w:val="28"/>
        </w:rPr>
        <w:t xml:space="preserve"> – AS A SHIELD</w:t>
      </w:r>
    </w:p>
    <w:p w14:paraId="2566EFB2" w14:textId="5809B9E0" w:rsidR="00397564" w:rsidRPr="00A52A24" w:rsidRDefault="007F7BE4" w:rsidP="007F7BE4">
      <w:pPr>
        <w:numPr>
          <w:ilvl w:val="0"/>
          <w:numId w:val="13"/>
        </w:numPr>
        <w:spacing w:after="0" w:line="240" w:lineRule="auto"/>
        <w:textAlignment w:val="center"/>
        <w:rPr>
          <w:rFonts w:eastAsia="Times New Roman" w:cstheme="minorHAnsi"/>
          <w:sz w:val="28"/>
          <w:szCs w:val="28"/>
          <w:lang w:eastAsia="en-GB"/>
        </w:rPr>
      </w:pPr>
      <w:r w:rsidRPr="00A52A24">
        <w:rPr>
          <w:rFonts w:eastAsia="Times New Roman" w:cstheme="minorHAnsi"/>
          <w:sz w:val="28"/>
          <w:szCs w:val="28"/>
          <w:lang w:eastAsia="en-GB"/>
        </w:rPr>
        <w:t xml:space="preserve">The Roman shield was </w:t>
      </w:r>
      <w:r w:rsidR="00552C84" w:rsidRPr="00A52A24">
        <w:rPr>
          <w:rFonts w:eastAsia="Times New Roman" w:cstheme="minorHAnsi"/>
          <w:sz w:val="28"/>
          <w:szCs w:val="28"/>
          <w:lang w:eastAsia="en-GB"/>
        </w:rPr>
        <w:t xml:space="preserve">very large: tall </w:t>
      </w:r>
      <w:r w:rsidRPr="00A52A24">
        <w:rPr>
          <w:rFonts w:eastAsia="Times New Roman" w:cstheme="minorHAnsi"/>
          <w:sz w:val="28"/>
          <w:szCs w:val="28"/>
          <w:lang w:eastAsia="en-GB"/>
        </w:rPr>
        <w:t>and rectangular, 1.2 metres x 0.75 metres, covered with leather hide</w:t>
      </w:r>
      <w:r w:rsidR="00512467" w:rsidRPr="00A52A24">
        <w:rPr>
          <w:rFonts w:eastAsia="Times New Roman" w:cstheme="minorHAnsi"/>
          <w:sz w:val="28"/>
          <w:szCs w:val="28"/>
          <w:lang w:eastAsia="en-GB"/>
        </w:rPr>
        <w:t xml:space="preserve"> and a metal lining what was fireproof</w:t>
      </w:r>
      <w:r w:rsidRPr="00A52A24">
        <w:rPr>
          <w:rFonts w:eastAsia="Times New Roman" w:cstheme="minorHAnsi"/>
          <w:sz w:val="28"/>
          <w:szCs w:val="28"/>
          <w:lang w:eastAsia="en-GB"/>
        </w:rPr>
        <w:t xml:space="preserve">, specially designed to put out the dangerous enemy arrows dipped in pitch and set alight. </w:t>
      </w:r>
      <w:r w:rsidR="00397564" w:rsidRPr="00A52A24">
        <w:rPr>
          <w:rFonts w:eastAsia="Times New Roman" w:cstheme="minorHAnsi"/>
          <w:sz w:val="28"/>
          <w:szCs w:val="28"/>
          <w:lang w:eastAsia="en-GB"/>
        </w:rPr>
        <w:t xml:space="preserve"> </w:t>
      </w:r>
    </w:p>
    <w:p w14:paraId="7CE302D3" w14:textId="5CB82CB7" w:rsidR="00D03A19" w:rsidRPr="00A52A24" w:rsidRDefault="00A52A24" w:rsidP="007F7BE4">
      <w:pPr>
        <w:numPr>
          <w:ilvl w:val="0"/>
          <w:numId w:val="13"/>
        </w:numPr>
        <w:spacing w:after="0" w:line="240" w:lineRule="auto"/>
        <w:textAlignment w:val="center"/>
        <w:rPr>
          <w:rFonts w:eastAsia="Times New Roman" w:cstheme="minorHAnsi"/>
          <w:sz w:val="28"/>
          <w:szCs w:val="28"/>
          <w:lang w:eastAsia="en-GB"/>
        </w:rPr>
      </w:pPr>
      <w:r w:rsidRPr="00A52A24">
        <w:rPr>
          <w:rFonts w:eastAsia="Times New Roman" w:cstheme="minorHAnsi"/>
          <w:sz w:val="28"/>
          <w:szCs w:val="28"/>
          <w:lang w:eastAsia="en-GB"/>
        </w:rPr>
        <w:t xml:space="preserve">You </w:t>
      </w:r>
      <w:r w:rsidR="003309C8">
        <w:rPr>
          <w:rFonts w:eastAsia="Times New Roman" w:cstheme="minorHAnsi"/>
          <w:sz w:val="28"/>
          <w:szCs w:val="28"/>
          <w:lang w:eastAsia="en-GB"/>
        </w:rPr>
        <w:t>rarely</w:t>
      </w:r>
      <w:r>
        <w:rPr>
          <w:rFonts w:eastAsia="Times New Roman" w:cstheme="minorHAnsi"/>
          <w:sz w:val="28"/>
          <w:szCs w:val="28"/>
          <w:lang w:eastAsia="en-GB"/>
        </w:rPr>
        <w:t xml:space="preserve"> </w:t>
      </w:r>
      <w:r w:rsidR="003309C8">
        <w:rPr>
          <w:rFonts w:eastAsia="Times New Roman" w:cstheme="minorHAnsi"/>
          <w:sz w:val="28"/>
          <w:szCs w:val="28"/>
          <w:lang w:eastAsia="en-GB"/>
        </w:rPr>
        <w:t>s</w:t>
      </w:r>
      <w:r w:rsidR="00584813">
        <w:rPr>
          <w:rFonts w:eastAsia="Times New Roman" w:cstheme="minorHAnsi"/>
          <w:sz w:val="28"/>
          <w:szCs w:val="28"/>
          <w:lang w:eastAsia="en-GB"/>
        </w:rPr>
        <w:t>aw</w:t>
      </w:r>
      <w:r>
        <w:rPr>
          <w:rFonts w:eastAsia="Times New Roman" w:cstheme="minorHAnsi"/>
          <w:sz w:val="28"/>
          <w:szCs w:val="28"/>
          <w:lang w:eastAsia="en-GB"/>
        </w:rPr>
        <w:t xml:space="preserve"> the incoming fiery arrow – it came too fast</w:t>
      </w:r>
      <w:r w:rsidR="00F52B30">
        <w:rPr>
          <w:rFonts w:eastAsia="Times New Roman" w:cstheme="minorHAnsi"/>
          <w:sz w:val="28"/>
          <w:szCs w:val="28"/>
          <w:lang w:eastAsia="en-GB"/>
        </w:rPr>
        <w:t xml:space="preserve"> and from too far away</w:t>
      </w:r>
      <w:r>
        <w:rPr>
          <w:rFonts w:eastAsia="Times New Roman" w:cstheme="minorHAnsi"/>
          <w:sz w:val="28"/>
          <w:szCs w:val="28"/>
          <w:lang w:eastAsia="en-GB"/>
        </w:rPr>
        <w:t xml:space="preserve"> – </w:t>
      </w:r>
      <w:r w:rsidR="003309C8">
        <w:rPr>
          <w:rFonts w:eastAsia="Times New Roman" w:cstheme="minorHAnsi"/>
          <w:sz w:val="28"/>
          <w:szCs w:val="28"/>
          <w:lang w:eastAsia="en-GB"/>
        </w:rPr>
        <w:t xml:space="preserve">instead, </w:t>
      </w:r>
      <w:r>
        <w:rPr>
          <w:rFonts w:eastAsia="Times New Roman" w:cstheme="minorHAnsi"/>
          <w:sz w:val="28"/>
          <w:szCs w:val="28"/>
          <w:lang w:eastAsia="en-GB"/>
        </w:rPr>
        <w:t>you place</w:t>
      </w:r>
      <w:r w:rsidR="00584813">
        <w:rPr>
          <w:rFonts w:eastAsia="Times New Roman" w:cstheme="minorHAnsi"/>
          <w:sz w:val="28"/>
          <w:szCs w:val="28"/>
          <w:lang w:eastAsia="en-GB"/>
        </w:rPr>
        <w:t>d</w:t>
      </w:r>
      <w:r>
        <w:rPr>
          <w:rFonts w:eastAsia="Times New Roman" w:cstheme="minorHAnsi"/>
          <w:sz w:val="28"/>
          <w:szCs w:val="28"/>
          <w:lang w:eastAsia="en-GB"/>
        </w:rPr>
        <w:t xml:space="preserve"> the shield there ‘in anticipation’ of it, </w:t>
      </w:r>
      <w:r w:rsidR="003309C8">
        <w:rPr>
          <w:rFonts w:eastAsia="Times New Roman" w:cstheme="minorHAnsi"/>
          <w:sz w:val="28"/>
          <w:szCs w:val="28"/>
          <w:lang w:eastAsia="en-GB"/>
        </w:rPr>
        <w:t>covering your whole body behind its protection</w:t>
      </w:r>
      <w:r w:rsidR="00584813">
        <w:rPr>
          <w:rFonts w:eastAsia="Times New Roman" w:cstheme="minorHAnsi"/>
          <w:sz w:val="28"/>
          <w:szCs w:val="28"/>
          <w:lang w:eastAsia="en-GB"/>
        </w:rPr>
        <w:t>, rather than just a particular part of the body</w:t>
      </w:r>
      <w:r w:rsidR="003309C8">
        <w:rPr>
          <w:rFonts w:eastAsia="Times New Roman" w:cstheme="minorHAnsi"/>
          <w:sz w:val="28"/>
          <w:szCs w:val="28"/>
          <w:lang w:eastAsia="en-GB"/>
        </w:rPr>
        <w:t>.</w:t>
      </w:r>
    </w:p>
    <w:p w14:paraId="0E566288" w14:textId="31DB183A" w:rsidR="008C082E" w:rsidRPr="008C082E" w:rsidRDefault="007F7BE4" w:rsidP="007F7BE4">
      <w:pPr>
        <w:numPr>
          <w:ilvl w:val="0"/>
          <w:numId w:val="13"/>
        </w:numPr>
        <w:spacing w:after="0" w:line="240" w:lineRule="auto"/>
        <w:textAlignment w:val="center"/>
        <w:rPr>
          <w:rFonts w:ascii="Calibri" w:eastAsia="Times New Roman" w:hAnsi="Calibri" w:cs="Calibri"/>
          <w:lang w:eastAsia="en-GB"/>
        </w:rPr>
      </w:pPr>
      <w:r w:rsidRPr="00A52A24">
        <w:rPr>
          <w:rFonts w:eastAsia="Times New Roman" w:cstheme="minorHAnsi"/>
          <w:sz w:val="28"/>
          <w:szCs w:val="28"/>
          <w:lang w:eastAsia="en-GB"/>
        </w:rPr>
        <w:lastRenderedPageBreak/>
        <w:t xml:space="preserve">The devil's flaming arrows are his accusations of false guilt, doubts, disobediences, rebellions, </w:t>
      </w:r>
      <w:r w:rsidR="00702E08">
        <w:rPr>
          <w:rFonts w:eastAsia="Times New Roman" w:cstheme="minorHAnsi"/>
          <w:sz w:val="28"/>
          <w:szCs w:val="28"/>
          <w:lang w:eastAsia="en-GB"/>
        </w:rPr>
        <w:t xml:space="preserve">imaginations, </w:t>
      </w:r>
      <w:r w:rsidR="005B46BC">
        <w:rPr>
          <w:rFonts w:eastAsia="Times New Roman" w:cstheme="minorHAnsi"/>
          <w:sz w:val="28"/>
          <w:szCs w:val="28"/>
          <w:lang w:eastAsia="en-GB"/>
        </w:rPr>
        <w:t>bla</w:t>
      </w:r>
      <w:r w:rsidR="00F24255">
        <w:rPr>
          <w:rFonts w:eastAsia="Times New Roman" w:cstheme="minorHAnsi"/>
          <w:sz w:val="28"/>
          <w:szCs w:val="28"/>
          <w:lang w:eastAsia="en-GB"/>
        </w:rPr>
        <w:t xml:space="preserve">sphemous thoughts, </w:t>
      </w:r>
      <w:r w:rsidRPr="00A52A24">
        <w:rPr>
          <w:rFonts w:eastAsia="Times New Roman" w:cstheme="minorHAnsi"/>
          <w:sz w:val="28"/>
          <w:szCs w:val="28"/>
          <w:lang w:eastAsia="en-GB"/>
        </w:rPr>
        <w:t>lusts and fear.</w:t>
      </w:r>
      <w:r w:rsidR="00C96767">
        <w:rPr>
          <w:rFonts w:eastAsia="Times New Roman" w:cstheme="minorHAnsi"/>
          <w:sz w:val="28"/>
          <w:szCs w:val="28"/>
          <w:lang w:eastAsia="en-GB"/>
        </w:rPr>
        <w:t xml:space="preserve">  Distractions, especially when praying, worshiping, or reading the bible.  </w:t>
      </w:r>
      <w:r w:rsidRPr="00A52A24">
        <w:rPr>
          <w:rFonts w:eastAsia="Times New Roman" w:cstheme="minorHAnsi"/>
          <w:sz w:val="28"/>
          <w:szCs w:val="28"/>
          <w:lang w:eastAsia="en-GB"/>
        </w:rPr>
        <w:t xml:space="preserve"> </w:t>
      </w:r>
      <w:r w:rsidR="008C082E">
        <w:rPr>
          <w:rFonts w:eastAsia="Times New Roman" w:cstheme="minorHAnsi"/>
          <w:sz w:val="28"/>
          <w:szCs w:val="28"/>
          <w:lang w:eastAsia="en-GB"/>
        </w:rPr>
        <w:t xml:space="preserve">The devil tries to make us feel alone – </w:t>
      </w:r>
      <w:r w:rsidR="00B1543A">
        <w:rPr>
          <w:rFonts w:eastAsia="Times New Roman" w:cstheme="minorHAnsi"/>
          <w:sz w:val="28"/>
          <w:szCs w:val="28"/>
          <w:lang w:eastAsia="en-GB"/>
        </w:rPr>
        <w:t xml:space="preserve">to think we are </w:t>
      </w:r>
      <w:r w:rsidR="008C082E" w:rsidRPr="00B1543A">
        <w:rPr>
          <w:rFonts w:eastAsia="Times New Roman" w:cstheme="minorHAnsi"/>
          <w:i/>
          <w:iCs/>
          <w:sz w:val="28"/>
          <w:szCs w:val="28"/>
          <w:lang w:eastAsia="en-GB"/>
        </w:rPr>
        <w:t>uniquely</w:t>
      </w:r>
      <w:r w:rsidR="008C082E">
        <w:rPr>
          <w:rFonts w:eastAsia="Times New Roman" w:cstheme="minorHAnsi"/>
          <w:sz w:val="28"/>
          <w:szCs w:val="28"/>
          <w:lang w:eastAsia="en-GB"/>
        </w:rPr>
        <w:t xml:space="preserve"> bad. But t</w:t>
      </w:r>
      <w:r w:rsidR="00F24255">
        <w:rPr>
          <w:rFonts w:eastAsia="Times New Roman" w:cstheme="minorHAnsi"/>
          <w:sz w:val="28"/>
          <w:szCs w:val="28"/>
          <w:lang w:eastAsia="en-GB"/>
        </w:rPr>
        <w:t>hese are the devil’s thoughts, not ours!</w:t>
      </w:r>
      <w:r w:rsidR="000F22BA">
        <w:rPr>
          <w:rFonts w:eastAsia="Times New Roman" w:cstheme="minorHAnsi"/>
          <w:sz w:val="28"/>
          <w:szCs w:val="28"/>
          <w:lang w:eastAsia="en-GB"/>
        </w:rPr>
        <w:t xml:space="preserve">  Or he may </w:t>
      </w:r>
      <w:r w:rsidR="00C346F6">
        <w:rPr>
          <w:rFonts w:eastAsia="Times New Roman" w:cstheme="minorHAnsi"/>
          <w:sz w:val="28"/>
          <w:szCs w:val="28"/>
          <w:lang w:eastAsia="en-GB"/>
        </w:rPr>
        <w:t xml:space="preserve">hit us with trials and persecutions.  </w:t>
      </w:r>
      <w:r w:rsidR="00F24255">
        <w:rPr>
          <w:rFonts w:eastAsia="Times New Roman" w:cstheme="minorHAnsi"/>
          <w:sz w:val="28"/>
          <w:szCs w:val="28"/>
          <w:lang w:eastAsia="en-GB"/>
        </w:rPr>
        <w:t xml:space="preserve">  </w:t>
      </w:r>
    </w:p>
    <w:p w14:paraId="50CD8794" w14:textId="4B24B85E" w:rsidR="007F7BE4" w:rsidRPr="00015237" w:rsidRDefault="007F7BE4" w:rsidP="007F7BE4">
      <w:pPr>
        <w:numPr>
          <w:ilvl w:val="0"/>
          <w:numId w:val="13"/>
        </w:numPr>
        <w:spacing w:after="0" w:line="240" w:lineRule="auto"/>
        <w:textAlignment w:val="center"/>
        <w:rPr>
          <w:rFonts w:ascii="Calibri" w:eastAsia="Times New Roman" w:hAnsi="Calibri" w:cs="Calibri"/>
          <w:sz w:val="28"/>
          <w:szCs w:val="28"/>
          <w:lang w:eastAsia="en-GB"/>
        </w:rPr>
      </w:pPr>
      <w:r w:rsidRPr="00015237">
        <w:rPr>
          <w:rFonts w:eastAsia="Times New Roman" w:cstheme="minorHAnsi"/>
          <w:sz w:val="28"/>
          <w:szCs w:val="28"/>
          <w:lang w:eastAsia="en-GB"/>
        </w:rPr>
        <w:t>But</w:t>
      </w:r>
      <w:r w:rsidRPr="00015237">
        <w:rPr>
          <w:rFonts w:ascii="Calibri" w:eastAsia="Times New Roman" w:hAnsi="Calibri" w:cs="Calibri"/>
          <w:sz w:val="28"/>
          <w:szCs w:val="28"/>
          <w:lang w:eastAsia="en-GB"/>
        </w:rPr>
        <w:t xml:space="preserve"> our faith lays hold of the promises of God and the power of </w:t>
      </w:r>
      <w:r w:rsidR="008F7659" w:rsidRPr="00015237">
        <w:rPr>
          <w:rFonts w:ascii="Calibri" w:eastAsia="Times New Roman" w:hAnsi="Calibri" w:cs="Calibri"/>
          <w:sz w:val="28"/>
          <w:szCs w:val="28"/>
          <w:lang w:eastAsia="en-GB"/>
        </w:rPr>
        <w:t>God and</w:t>
      </w:r>
      <w:r w:rsidRPr="00015237">
        <w:rPr>
          <w:rFonts w:ascii="Calibri" w:eastAsia="Times New Roman" w:hAnsi="Calibri" w:cs="Calibri"/>
          <w:sz w:val="28"/>
          <w:szCs w:val="28"/>
          <w:lang w:eastAsia="en-GB"/>
        </w:rPr>
        <w:t xml:space="preserve"> neutralises these false arrows.</w:t>
      </w:r>
      <w:r w:rsidR="008F7659">
        <w:rPr>
          <w:rFonts w:ascii="Calibri" w:eastAsia="Times New Roman" w:hAnsi="Calibri" w:cs="Calibri"/>
          <w:sz w:val="28"/>
          <w:szCs w:val="28"/>
          <w:lang w:eastAsia="en-GB"/>
        </w:rPr>
        <w:t xml:space="preserve">  This is faith in </w:t>
      </w:r>
      <w:r w:rsidR="008F7659" w:rsidRPr="00B1543A">
        <w:rPr>
          <w:rFonts w:ascii="Calibri" w:eastAsia="Times New Roman" w:hAnsi="Calibri" w:cs="Calibri"/>
          <w:i/>
          <w:iCs/>
          <w:sz w:val="28"/>
          <w:szCs w:val="28"/>
          <w:lang w:eastAsia="en-GB"/>
        </w:rPr>
        <w:t>God</w:t>
      </w:r>
      <w:r w:rsidR="008F7659">
        <w:rPr>
          <w:rFonts w:ascii="Calibri" w:eastAsia="Times New Roman" w:hAnsi="Calibri" w:cs="Calibri"/>
          <w:sz w:val="28"/>
          <w:szCs w:val="28"/>
          <w:lang w:eastAsia="en-GB"/>
        </w:rPr>
        <w:t xml:space="preserve">, </w:t>
      </w:r>
      <w:r w:rsidR="008F7659" w:rsidRPr="008F7659">
        <w:rPr>
          <w:rFonts w:ascii="Calibri" w:eastAsia="Times New Roman" w:hAnsi="Calibri" w:cs="Calibri"/>
          <w:i/>
          <w:iCs/>
          <w:sz w:val="28"/>
          <w:szCs w:val="28"/>
          <w:lang w:eastAsia="en-GB"/>
        </w:rPr>
        <w:t>not</w:t>
      </w:r>
      <w:r w:rsidR="008F7659">
        <w:rPr>
          <w:rFonts w:ascii="Calibri" w:eastAsia="Times New Roman" w:hAnsi="Calibri" w:cs="Calibri"/>
          <w:sz w:val="28"/>
          <w:szCs w:val="28"/>
          <w:lang w:eastAsia="en-GB"/>
        </w:rPr>
        <w:t xml:space="preserve"> faith in </w:t>
      </w:r>
      <w:r w:rsidR="008F7659" w:rsidRPr="00B1543A">
        <w:rPr>
          <w:rFonts w:ascii="Calibri" w:eastAsia="Times New Roman" w:hAnsi="Calibri" w:cs="Calibri"/>
          <w:i/>
          <w:iCs/>
          <w:sz w:val="28"/>
          <w:szCs w:val="28"/>
          <w:lang w:eastAsia="en-GB"/>
        </w:rPr>
        <w:t>faith</w:t>
      </w:r>
      <w:r w:rsidR="008F7659">
        <w:rPr>
          <w:rFonts w:ascii="Calibri" w:eastAsia="Times New Roman" w:hAnsi="Calibri" w:cs="Calibri"/>
          <w:sz w:val="28"/>
          <w:szCs w:val="28"/>
          <w:lang w:eastAsia="en-GB"/>
        </w:rPr>
        <w:t xml:space="preserve">!  God Himself is our shield! </w:t>
      </w:r>
    </w:p>
    <w:p w14:paraId="489E226F" w14:textId="3BA4DAB5" w:rsidR="007F7BE4" w:rsidRPr="00015237" w:rsidRDefault="006421E8" w:rsidP="006421E8">
      <w:pPr>
        <w:numPr>
          <w:ilvl w:val="0"/>
          <w:numId w:val="13"/>
        </w:numPr>
        <w:spacing w:after="0" w:line="240" w:lineRule="auto"/>
        <w:textAlignment w:val="center"/>
        <w:rPr>
          <w:rFonts w:ascii="Calibri" w:eastAsia="Times New Roman" w:hAnsi="Calibri" w:cs="Calibri"/>
          <w:i/>
          <w:iCs/>
          <w:sz w:val="28"/>
          <w:szCs w:val="28"/>
          <w:lang w:eastAsia="en-GB"/>
        </w:rPr>
      </w:pPr>
      <w:r w:rsidRPr="00015237">
        <w:rPr>
          <w:rFonts w:ascii="Calibri" w:eastAsia="Times New Roman" w:hAnsi="Calibri" w:cs="Calibri"/>
          <w:i/>
          <w:iCs/>
          <w:sz w:val="28"/>
          <w:szCs w:val="28"/>
          <w:lang w:eastAsia="en-GB"/>
        </w:rPr>
        <w:t>1 Peter 5:8-9 ESV.  Be sober-minded; be watchful. Your adversary the devil prowls around like a roaring lion, seeking someone to devour. [9] Resist him, firm in your faith, knowing that the same kinds of suffering are being experienced by your brotherhood throughout the world.</w:t>
      </w:r>
      <w:r w:rsidR="007F7BE4" w:rsidRPr="00015237">
        <w:rPr>
          <w:rFonts w:ascii="Calibri" w:eastAsia="Times New Roman" w:hAnsi="Calibri" w:cs="Calibri"/>
          <w:i/>
          <w:iCs/>
          <w:sz w:val="28"/>
          <w:szCs w:val="28"/>
          <w:lang w:eastAsia="en-GB"/>
        </w:rPr>
        <w:t xml:space="preserve"> </w:t>
      </w:r>
    </w:p>
    <w:p w14:paraId="746A3B4A" w14:textId="33650E15" w:rsidR="006421E8" w:rsidRPr="00015237" w:rsidRDefault="00015237" w:rsidP="00015237">
      <w:pPr>
        <w:numPr>
          <w:ilvl w:val="0"/>
          <w:numId w:val="13"/>
        </w:numPr>
        <w:spacing w:after="0" w:line="240" w:lineRule="auto"/>
        <w:textAlignment w:val="center"/>
        <w:rPr>
          <w:rFonts w:ascii="Calibri" w:eastAsia="Times New Roman" w:hAnsi="Calibri" w:cs="Calibri"/>
          <w:i/>
          <w:iCs/>
          <w:sz w:val="28"/>
          <w:szCs w:val="28"/>
          <w:lang w:eastAsia="en-GB"/>
        </w:rPr>
      </w:pPr>
      <w:r w:rsidRPr="00015237">
        <w:rPr>
          <w:rFonts w:ascii="Calibri" w:eastAsia="Times New Roman" w:hAnsi="Calibri" w:cs="Calibri"/>
          <w:i/>
          <w:iCs/>
          <w:sz w:val="28"/>
          <w:szCs w:val="28"/>
          <w:lang w:eastAsia="en-GB"/>
        </w:rPr>
        <w:t>1 John 5:4 ESV.  For everyone who has been born of God overcomes the world. And this is the victory that has overcome the world-our faith.</w:t>
      </w:r>
    </w:p>
    <w:p w14:paraId="388D41B9" w14:textId="4C3539BF" w:rsidR="00015237" w:rsidRPr="001E22FB" w:rsidRDefault="00EE6995" w:rsidP="00015237">
      <w:pPr>
        <w:numPr>
          <w:ilvl w:val="0"/>
          <w:numId w:val="13"/>
        </w:numPr>
        <w:spacing w:after="0" w:line="240" w:lineRule="auto"/>
        <w:textAlignment w:val="center"/>
        <w:rPr>
          <w:rFonts w:ascii="Calibri" w:eastAsia="Times New Roman" w:hAnsi="Calibri" w:cs="Calibri"/>
          <w:i/>
          <w:iCs/>
          <w:sz w:val="28"/>
          <w:szCs w:val="28"/>
          <w:lang w:eastAsia="en-GB"/>
        </w:rPr>
      </w:pPr>
      <w:r>
        <w:rPr>
          <w:rFonts w:ascii="Calibri" w:eastAsia="Times New Roman" w:hAnsi="Calibri" w:cs="Calibri"/>
          <w:sz w:val="28"/>
          <w:szCs w:val="28"/>
          <w:lang w:eastAsia="en-GB"/>
        </w:rPr>
        <w:t xml:space="preserve">We often need to verbalise our faith in God.  Speak it aloud!  </w:t>
      </w:r>
      <w:r w:rsidR="003B75CE">
        <w:rPr>
          <w:rFonts w:ascii="Calibri" w:eastAsia="Times New Roman" w:hAnsi="Calibri" w:cs="Calibri"/>
          <w:sz w:val="28"/>
          <w:szCs w:val="28"/>
          <w:lang w:eastAsia="en-GB"/>
        </w:rPr>
        <w:t xml:space="preserve">Take a promise of God and speak it aloud, then declare that you believe it.  Do it again.  </w:t>
      </w:r>
      <w:r w:rsidR="00CD4F96">
        <w:rPr>
          <w:rFonts w:ascii="Calibri" w:eastAsia="Times New Roman" w:hAnsi="Calibri" w:cs="Calibri"/>
          <w:sz w:val="28"/>
          <w:szCs w:val="28"/>
          <w:lang w:eastAsia="en-GB"/>
        </w:rPr>
        <w:t>Tell a brother or sister in Christ.</w:t>
      </w:r>
      <w:r w:rsidR="00CC2FB5">
        <w:rPr>
          <w:rFonts w:ascii="Calibri" w:eastAsia="Times New Roman" w:hAnsi="Calibri" w:cs="Calibri"/>
          <w:sz w:val="28"/>
          <w:szCs w:val="28"/>
          <w:lang w:eastAsia="en-GB"/>
        </w:rPr>
        <w:t xml:space="preserve">  Find some prophecies spoken over you and declare them aloud.  </w:t>
      </w:r>
      <w:r w:rsidR="00A6359A">
        <w:rPr>
          <w:rFonts w:ascii="Calibri" w:eastAsia="Times New Roman" w:hAnsi="Calibri" w:cs="Calibri"/>
          <w:sz w:val="28"/>
          <w:szCs w:val="28"/>
          <w:lang w:eastAsia="en-GB"/>
        </w:rPr>
        <w:t>Ask a fellow believer or a leader for some faith promises.</w:t>
      </w:r>
      <w:r w:rsidR="00A0729A">
        <w:rPr>
          <w:rFonts w:ascii="Calibri" w:eastAsia="Times New Roman" w:hAnsi="Calibri" w:cs="Calibri"/>
          <w:sz w:val="28"/>
          <w:szCs w:val="28"/>
          <w:lang w:eastAsia="en-GB"/>
        </w:rPr>
        <w:t xml:space="preserve">  Faith covers you completely!</w:t>
      </w:r>
    </w:p>
    <w:p w14:paraId="7FB4FDD7" w14:textId="77777777" w:rsidR="00D82736" w:rsidRPr="00015237" w:rsidRDefault="00D82736" w:rsidP="00F456FD">
      <w:pPr>
        <w:spacing w:after="0"/>
        <w:rPr>
          <w:sz w:val="28"/>
          <w:szCs w:val="28"/>
        </w:rPr>
      </w:pPr>
    </w:p>
    <w:p w14:paraId="57E46854" w14:textId="7DBF2FA2" w:rsidR="00125963" w:rsidRDefault="00F456FD" w:rsidP="002D2468">
      <w:pPr>
        <w:rPr>
          <w:sz w:val="28"/>
          <w:szCs w:val="28"/>
        </w:rPr>
      </w:pPr>
      <w:r w:rsidRPr="008F7659">
        <w:rPr>
          <w:b/>
          <w:bCs/>
          <w:sz w:val="32"/>
          <w:szCs w:val="32"/>
        </w:rPr>
        <w:t xml:space="preserve">THE </w:t>
      </w:r>
      <w:r w:rsidR="00125963" w:rsidRPr="008F7659">
        <w:rPr>
          <w:b/>
          <w:bCs/>
          <w:sz w:val="32"/>
          <w:szCs w:val="32"/>
        </w:rPr>
        <w:t>HOPE OF SALVATION</w:t>
      </w:r>
      <w:r w:rsidR="00125963">
        <w:rPr>
          <w:b/>
          <w:bCs/>
          <w:sz w:val="28"/>
          <w:szCs w:val="28"/>
        </w:rPr>
        <w:t xml:space="preserve"> – AS A HELMET</w:t>
      </w:r>
    </w:p>
    <w:p w14:paraId="52939095" w14:textId="20EC1287" w:rsidR="004717A2" w:rsidRPr="004717A2" w:rsidRDefault="00CC5E1C" w:rsidP="00CC5E1C">
      <w:pPr>
        <w:numPr>
          <w:ilvl w:val="0"/>
          <w:numId w:val="15"/>
        </w:numPr>
        <w:spacing w:after="0" w:line="240" w:lineRule="auto"/>
        <w:textAlignment w:val="center"/>
        <w:rPr>
          <w:rFonts w:ascii="Calibri" w:eastAsia="Times New Roman" w:hAnsi="Calibri" w:cs="Calibri"/>
          <w:lang w:eastAsia="en-GB"/>
        </w:rPr>
      </w:pPr>
      <w:r w:rsidRPr="00CC5E1C">
        <w:rPr>
          <w:rFonts w:ascii="Calibri" w:eastAsia="Times New Roman" w:hAnsi="Calibri" w:cs="Calibri"/>
          <w:sz w:val="28"/>
          <w:szCs w:val="28"/>
          <w:lang w:eastAsia="en-GB"/>
        </w:rPr>
        <w:t xml:space="preserve">The Roman helmet was very strong and </w:t>
      </w:r>
      <w:r w:rsidR="000353C9">
        <w:rPr>
          <w:rFonts w:ascii="Calibri" w:eastAsia="Times New Roman" w:hAnsi="Calibri" w:cs="Calibri"/>
          <w:sz w:val="28"/>
          <w:szCs w:val="28"/>
          <w:lang w:eastAsia="en-GB"/>
        </w:rPr>
        <w:t xml:space="preserve">specifically </w:t>
      </w:r>
      <w:r w:rsidRPr="00CC5E1C">
        <w:rPr>
          <w:rFonts w:ascii="Calibri" w:eastAsia="Times New Roman" w:hAnsi="Calibri" w:cs="Calibri"/>
          <w:sz w:val="28"/>
          <w:szCs w:val="28"/>
          <w:lang w:eastAsia="en-GB"/>
        </w:rPr>
        <w:t xml:space="preserve">protected the head from attack.  </w:t>
      </w:r>
    </w:p>
    <w:p w14:paraId="454CB16B" w14:textId="053DAEFF" w:rsidR="00A002FB" w:rsidRPr="00A002FB" w:rsidRDefault="00CC5E1C" w:rsidP="00CC5E1C">
      <w:pPr>
        <w:numPr>
          <w:ilvl w:val="0"/>
          <w:numId w:val="15"/>
        </w:numPr>
        <w:spacing w:after="0" w:line="240" w:lineRule="auto"/>
        <w:textAlignment w:val="center"/>
        <w:rPr>
          <w:rFonts w:ascii="Calibri" w:eastAsia="Times New Roman" w:hAnsi="Calibri" w:cs="Calibri"/>
          <w:lang w:eastAsia="en-GB"/>
        </w:rPr>
      </w:pPr>
      <w:r w:rsidRPr="00CC5E1C">
        <w:rPr>
          <w:rFonts w:ascii="Calibri" w:eastAsia="Times New Roman" w:hAnsi="Calibri" w:cs="Calibri"/>
          <w:sz w:val="28"/>
          <w:szCs w:val="28"/>
          <w:lang w:eastAsia="en-GB"/>
        </w:rPr>
        <w:t xml:space="preserve">We are in a battle for our </w:t>
      </w:r>
      <w:proofErr w:type="gramStart"/>
      <w:r w:rsidRPr="00CC5E1C">
        <w:rPr>
          <w:rFonts w:ascii="Calibri" w:eastAsia="Times New Roman" w:hAnsi="Calibri" w:cs="Calibri"/>
          <w:sz w:val="28"/>
          <w:szCs w:val="28"/>
          <w:lang w:eastAsia="en-GB"/>
        </w:rPr>
        <w:t>mind</w:t>
      </w:r>
      <w:proofErr w:type="gramEnd"/>
      <w:r w:rsidRPr="00CC5E1C">
        <w:rPr>
          <w:rFonts w:ascii="Calibri" w:eastAsia="Times New Roman" w:hAnsi="Calibri" w:cs="Calibri"/>
          <w:sz w:val="28"/>
          <w:szCs w:val="28"/>
          <w:lang w:eastAsia="en-GB"/>
        </w:rPr>
        <w:t xml:space="preserve"> and </w:t>
      </w:r>
      <w:r w:rsidR="00FF1257">
        <w:rPr>
          <w:rFonts w:ascii="Calibri" w:eastAsia="Times New Roman" w:hAnsi="Calibri" w:cs="Calibri"/>
          <w:sz w:val="28"/>
          <w:szCs w:val="28"/>
          <w:lang w:eastAsia="en-GB"/>
        </w:rPr>
        <w:t xml:space="preserve">we </w:t>
      </w:r>
      <w:r w:rsidRPr="00CC5E1C">
        <w:rPr>
          <w:rFonts w:ascii="Calibri" w:eastAsia="Times New Roman" w:hAnsi="Calibri" w:cs="Calibri"/>
          <w:sz w:val="28"/>
          <w:szCs w:val="28"/>
          <w:lang w:eastAsia="en-GB"/>
        </w:rPr>
        <w:t>need to have it continually renewed.</w:t>
      </w:r>
      <w:r w:rsidR="008B58BF">
        <w:rPr>
          <w:rFonts w:ascii="Calibri" w:eastAsia="Times New Roman" w:hAnsi="Calibri" w:cs="Calibri"/>
          <w:sz w:val="28"/>
          <w:szCs w:val="28"/>
          <w:lang w:eastAsia="en-GB"/>
        </w:rPr>
        <w:t xml:space="preserve">  </w:t>
      </w:r>
      <w:r w:rsidR="000353C9">
        <w:rPr>
          <w:rFonts w:ascii="Calibri" w:eastAsia="Times New Roman" w:hAnsi="Calibri" w:cs="Calibri"/>
          <w:sz w:val="28"/>
          <w:szCs w:val="28"/>
          <w:lang w:eastAsia="en-GB"/>
        </w:rPr>
        <w:t>W</w:t>
      </w:r>
      <w:r w:rsidR="000353C9">
        <w:rPr>
          <w:sz w:val="28"/>
          <w:szCs w:val="28"/>
        </w:rPr>
        <w:t>hen we considered the breastplate</w:t>
      </w:r>
      <w:r w:rsidR="000353C9">
        <w:rPr>
          <w:sz w:val="28"/>
          <w:szCs w:val="28"/>
        </w:rPr>
        <w:t>, w</w:t>
      </w:r>
      <w:r w:rsidR="00345162">
        <w:rPr>
          <w:rFonts w:ascii="Calibri" w:eastAsia="Times New Roman" w:hAnsi="Calibri" w:cs="Calibri"/>
          <w:sz w:val="28"/>
          <w:szCs w:val="28"/>
          <w:lang w:eastAsia="en-GB"/>
        </w:rPr>
        <w:t xml:space="preserve">e looked at </w:t>
      </w:r>
      <w:r w:rsidR="000353C9">
        <w:rPr>
          <w:sz w:val="28"/>
          <w:szCs w:val="28"/>
        </w:rPr>
        <w:t>our</w:t>
      </w:r>
      <w:r w:rsidR="00345162" w:rsidRPr="005032A9">
        <w:rPr>
          <w:sz w:val="28"/>
          <w:szCs w:val="28"/>
        </w:rPr>
        <w:t xml:space="preserve"> feelings</w:t>
      </w:r>
      <w:r w:rsidR="00345162">
        <w:rPr>
          <w:sz w:val="28"/>
          <w:szCs w:val="28"/>
        </w:rPr>
        <w:t>,</w:t>
      </w:r>
      <w:r w:rsidR="00345162" w:rsidRPr="005032A9">
        <w:rPr>
          <w:sz w:val="28"/>
          <w:szCs w:val="28"/>
        </w:rPr>
        <w:t xml:space="preserve"> </w:t>
      </w:r>
      <w:r w:rsidR="000353C9">
        <w:rPr>
          <w:sz w:val="28"/>
          <w:szCs w:val="28"/>
        </w:rPr>
        <w:t>our</w:t>
      </w:r>
      <w:r w:rsidR="00345162" w:rsidRPr="005032A9">
        <w:rPr>
          <w:sz w:val="28"/>
          <w:szCs w:val="28"/>
        </w:rPr>
        <w:t xml:space="preserve"> affections</w:t>
      </w:r>
      <w:r w:rsidR="00345162">
        <w:rPr>
          <w:sz w:val="28"/>
          <w:szCs w:val="28"/>
        </w:rPr>
        <w:t>,</w:t>
      </w:r>
      <w:r w:rsidR="00345162" w:rsidRPr="005032A9">
        <w:rPr>
          <w:sz w:val="28"/>
          <w:szCs w:val="28"/>
        </w:rPr>
        <w:t xml:space="preserve"> </w:t>
      </w:r>
      <w:r w:rsidR="000353C9">
        <w:rPr>
          <w:sz w:val="28"/>
          <w:szCs w:val="28"/>
        </w:rPr>
        <w:t>our</w:t>
      </w:r>
      <w:r w:rsidR="00345162" w:rsidRPr="005032A9">
        <w:rPr>
          <w:sz w:val="28"/>
          <w:szCs w:val="28"/>
        </w:rPr>
        <w:t xml:space="preserve"> conscience</w:t>
      </w:r>
      <w:r w:rsidR="00345162">
        <w:rPr>
          <w:sz w:val="28"/>
          <w:szCs w:val="28"/>
        </w:rPr>
        <w:t>,</w:t>
      </w:r>
      <w:r w:rsidR="00345162" w:rsidRPr="005032A9">
        <w:rPr>
          <w:sz w:val="28"/>
          <w:szCs w:val="28"/>
        </w:rPr>
        <w:t xml:space="preserve"> </w:t>
      </w:r>
      <w:r w:rsidR="000353C9">
        <w:rPr>
          <w:sz w:val="28"/>
          <w:szCs w:val="28"/>
        </w:rPr>
        <w:t>our</w:t>
      </w:r>
      <w:r w:rsidR="00345162" w:rsidRPr="005032A9">
        <w:rPr>
          <w:sz w:val="28"/>
          <w:szCs w:val="28"/>
        </w:rPr>
        <w:t xml:space="preserve"> desires</w:t>
      </w:r>
      <w:r w:rsidR="00345162">
        <w:rPr>
          <w:sz w:val="28"/>
          <w:szCs w:val="28"/>
        </w:rPr>
        <w:t>,</w:t>
      </w:r>
      <w:r w:rsidR="00345162" w:rsidRPr="005032A9">
        <w:rPr>
          <w:sz w:val="28"/>
          <w:szCs w:val="28"/>
        </w:rPr>
        <w:t xml:space="preserve"> and </w:t>
      </w:r>
      <w:r w:rsidR="000353C9">
        <w:rPr>
          <w:sz w:val="28"/>
          <w:szCs w:val="28"/>
        </w:rPr>
        <w:t>our</w:t>
      </w:r>
      <w:r w:rsidR="00345162" w:rsidRPr="005032A9">
        <w:rPr>
          <w:sz w:val="28"/>
          <w:szCs w:val="28"/>
        </w:rPr>
        <w:t xml:space="preserve"> will</w:t>
      </w:r>
      <w:r w:rsidR="00345162">
        <w:rPr>
          <w:sz w:val="28"/>
          <w:szCs w:val="28"/>
        </w:rPr>
        <w:t xml:space="preserve"> – our core identity</w:t>
      </w:r>
      <w:r w:rsidR="000353C9">
        <w:rPr>
          <w:sz w:val="28"/>
          <w:szCs w:val="28"/>
        </w:rPr>
        <w:t xml:space="preserve">.  </w:t>
      </w:r>
      <w:r w:rsidR="00345162">
        <w:rPr>
          <w:sz w:val="28"/>
          <w:szCs w:val="28"/>
        </w:rPr>
        <w:t>Now we turn to the mind, to the intellect, to the understanding</w:t>
      </w:r>
      <w:r w:rsidR="0069213C">
        <w:rPr>
          <w:sz w:val="28"/>
          <w:szCs w:val="28"/>
        </w:rPr>
        <w:t>, to reason</w:t>
      </w:r>
      <w:r w:rsidR="00345162">
        <w:rPr>
          <w:sz w:val="28"/>
          <w:szCs w:val="28"/>
        </w:rPr>
        <w:t>.</w:t>
      </w:r>
    </w:p>
    <w:p w14:paraId="4D73EAF1" w14:textId="40849AD4" w:rsidR="00E82260" w:rsidRPr="00E82260" w:rsidRDefault="003832DC" w:rsidP="00683A46">
      <w:pPr>
        <w:numPr>
          <w:ilvl w:val="0"/>
          <w:numId w:val="15"/>
        </w:numPr>
        <w:spacing w:after="0" w:line="240" w:lineRule="auto"/>
        <w:textAlignment w:val="center"/>
        <w:rPr>
          <w:rFonts w:ascii="Calibri" w:eastAsia="Times New Roman" w:hAnsi="Calibri" w:cs="Calibri"/>
          <w:lang w:eastAsia="en-GB"/>
        </w:rPr>
      </w:pPr>
      <w:r>
        <w:rPr>
          <w:sz w:val="28"/>
          <w:szCs w:val="28"/>
        </w:rPr>
        <w:t>The devil attacks with d</w:t>
      </w:r>
      <w:r w:rsidR="00A002FB">
        <w:rPr>
          <w:sz w:val="28"/>
          <w:szCs w:val="28"/>
        </w:rPr>
        <w:t xml:space="preserve">iscouragement, </w:t>
      </w:r>
      <w:r w:rsidR="00F657AD">
        <w:rPr>
          <w:sz w:val="28"/>
          <w:szCs w:val="28"/>
        </w:rPr>
        <w:t xml:space="preserve">mental weariness, </w:t>
      </w:r>
      <w:r w:rsidR="0012372A">
        <w:rPr>
          <w:sz w:val="28"/>
          <w:szCs w:val="28"/>
        </w:rPr>
        <w:t xml:space="preserve">a </w:t>
      </w:r>
      <w:r w:rsidR="00453334">
        <w:rPr>
          <w:sz w:val="28"/>
          <w:szCs w:val="28"/>
        </w:rPr>
        <w:t xml:space="preserve">temptation to </w:t>
      </w:r>
      <w:r w:rsidR="00FB243A">
        <w:rPr>
          <w:sz w:val="28"/>
          <w:szCs w:val="28"/>
        </w:rPr>
        <w:t>‘</w:t>
      </w:r>
      <w:r w:rsidR="00453334">
        <w:rPr>
          <w:sz w:val="28"/>
          <w:szCs w:val="28"/>
        </w:rPr>
        <w:t xml:space="preserve">just give </w:t>
      </w:r>
      <w:r w:rsidR="00267C12">
        <w:rPr>
          <w:sz w:val="28"/>
          <w:szCs w:val="28"/>
        </w:rPr>
        <w:t xml:space="preserve">it all </w:t>
      </w:r>
      <w:r w:rsidR="00453334">
        <w:rPr>
          <w:sz w:val="28"/>
          <w:szCs w:val="28"/>
        </w:rPr>
        <w:t xml:space="preserve">up’, confusion, </w:t>
      </w:r>
      <w:r w:rsidR="00C9229D">
        <w:rPr>
          <w:sz w:val="28"/>
          <w:szCs w:val="28"/>
        </w:rPr>
        <w:t>uncertainty</w:t>
      </w:r>
      <w:r w:rsidR="006959B1">
        <w:rPr>
          <w:sz w:val="28"/>
          <w:szCs w:val="28"/>
        </w:rPr>
        <w:t>, focussing on the details and missing the bigger picture</w:t>
      </w:r>
      <w:r w:rsidR="005D32D3">
        <w:rPr>
          <w:sz w:val="28"/>
          <w:szCs w:val="28"/>
        </w:rPr>
        <w:t>, feeling overwhelmed</w:t>
      </w:r>
      <w:r w:rsidR="00507861">
        <w:rPr>
          <w:sz w:val="28"/>
          <w:szCs w:val="28"/>
        </w:rPr>
        <w:t xml:space="preserve">…  </w:t>
      </w:r>
      <w:r w:rsidR="001869BF">
        <w:rPr>
          <w:sz w:val="28"/>
          <w:szCs w:val="28"/>
        </w:rPr>
        <w:t xml:space="preserve">Truly a </w:t>
      </w:r>
      <w:r w:rsidR="002C499C">
        <w:rPr>
          <w:sz w:val="28"/>
          <w:szCs w:val="28"/>
        </w:rPr>
        <w:t xml:space="preserve">battle for our </w:t>
      </w:r>
      <w:r w:rsidR="003F2DAC">
        <w:rPr>
          <w:sz w:val="28"/>
          <w:szCs w:val="28"/>
        </w:rPr>
        <w:t>mind</w:t>
      </w:r>
      <w:r w:rsidR="001869BF">
        <w:rPr>
          <w:sz w:val="28"/>
          <w:szCs w:val="28"/>
        </w:rPr>
        <w:t>s</w:t>
      </w:r>
      <w:r w:rsidR="003F2DAC">
        <w:rPr>
          <w:sz w:val="28"/>
          <w:szCs w:val="28"/>
        </w:rPr>
        <w:t xml:space="preserve">!  </w:t>
      </w:r>
      <w:r w:rsidR="001869BF">
        <w:rPr>
          <w:sz w:val="28"/>
          <w:szCs w:val="28"/>
        </w:rPr>
        <w:t xml:space="preserve">These are </w:t>
      </w:r>
      <w:r w:rsidR="001869BF">
        <w:rPr>
          <w:i/>
          <w:iCs/>
          <w:sz w:val="28"/>
          <w:szCs w:val="28"/>
        </w:rPr>
        <w:t xml:space="preserve">not </w:t>
      </w:r>
      <w:r w:rsidR="00DB766A">
        <w:rPr>
          <w:sz w:val="28"/>
          <w:szCs w:val="28"/>
        </w:rPr>
        <w:t xml:space="preserve">just </w:t>
      </w:r>
      <w:r w:rsidR="00507861">
        <w:rPr>
          <w:sz w:val="28"/>
          <w:szCs w:val="28"/>
        </w:rPr>
        <w:t>natural</w:t>
      </w:r>
      <w:r w:rsidR="007A776C">
        <w:rPr>
          <w:sz w:val="28"/>
          <w:szCs w:val="28"/>
        </w:rPr>
        <w:t xml:space="preserve"> human </w:t>
      </w:r>
      <w:r w:rsidR="006959B1">
        <w:rPr>
          <w:sz w:val="28"/>
          <w:szCs w:val="28"/>
        </w:rPr>
        <w:t>thoughts but</w:t>
      </w:r>
      <w:r w:rsidR="007A776C">
        <w:rPr>
          <w:sz w:val="28"/>
          <w:szCs w:val="28"/>
        </w:rPr>
        <w:t xml:space="preserve"> </w:t>
      </w:r>
      <w:r w:rsidR="001869BF">
        <w:rPr>
          <w:sz w:val="28"/>
          <w:szCs w:val="28"/>
        </w:rPr>
        <w:t xml:space="preserve">are </w:t>
      </w:r>
      <w:r w:rsidR="007A776C">
        <w:rPr>
          <w:sz w:val="28"/>
          <w:szCs w:val="28"/>
        </w:rPr>
        <w:t>turbocharged by the devil</w:t>
      </w:r>
      <w:r w:rsidR="001869BF">
        <w:rPr>
          <w:sz w:val="28"/>
          <w:szCs w:val="28"/>
        </w:rPr>
        <w:t>, making them</w:t>
      </w:r>
      <w:r w:rsidR="007A776C">
        <w:rPr>
          <w:sz w:val="28"/>
          <w:szCs w:val="28"/>
        </w:rPr>
        <w:t xml:space="preserve"> </w:t>
      </w:r>
      <w:r w:rsidR="001D7F21" w:rsidRPr="001D7F21">
        <w:rPr>
          <w:i/>
          <w:iCs/>
          <w:sz w:val="28"/>
          <w:szCs w:val="28"/>
        </w:rPr>
        <w:t>u</w:t>
      </w:r>
      <w:r w:rsidR="007A776C" w:rsidRPr="001D7F21">
        <w:rPr>
          <w:i/>
          <w:iCs/>
          <w:sz w:val="28"/>
          <w:szCs w:val="28"/>
        </w:rPr>
        <w:t>nreasonabl</w:t>
      </w:r>
      <w:r w:rsidR="009A0C3D">
        <w:rPr>
          <w:i/>
          <w:iCs/>
          <w:sz w:val="28"/>
          <w:szCs w:val="28"/>
        </w:rPr>
        <w:t xml:space="preserve">e, exaggerated </w:t>
      </w:r>
      <w:r w:rsidR="001F5249">
        <w:rPr>
          <w:sz w:val="28"/>
          <w:szCs w:val="28"/>
        </w:rPr>
        <w:t>thoughts</w:t>
      </w:r>
      <w:r w:rsidR="0012372A">
        <w:rPr>
          <w:sz w:val="28"/>
          <w:szCs w:val="28"/>
        </w:rPr>
        <w:t xml:space="preserve"> that go </w:t>
      </w:r>
      <w:r w:rsidR="009A0C3D">
        <w:rPr>
          <w:sz w:val="28"/>
          <w:szCs w:val="28"/>
        </w:rPr>
        <w:t xml:space="preserve">way </w:t>
      </w:r>
      <w:r w:rsidR="0012372A">
        <w:rPr>
          <w:sz w:val="28"/>
          <w:szCs w:val="28"/>
        </w:rPr>
        <w:t>beyond our circumstances</w:t>
      </w:r>
      <w:r w:rsidR="001F5249">
        <w:rPr>
          <w:sz w:val="28"/>
          <w:szCs w:val="28"/>
        </w:rPr>
        <w:t>.</w:t>
      </w:r>
    </w:p>
    <w:p w14:paraId="4B2D9F21" w14:textId="433381A5" w:rsidR="008B58BF" w:rsidRPr="00683A46" w:rsidRDefault="00E82260" w:rsidP="00683A46">
      <w:pPr>
        <w:numPr>
          <w:ilvl w:val="0"/>
          <w:numId w:val="15"/>
        </w:numPr>
        <w:spacing w:after="0" w:line="240" w:lineRule="auto"/>
        <w:textAlignment w:val="center"/>
        <w:rPr>
          <w:rFonts w:ascii="Calibri" w:eastAsia="Times New Roman" w:hAnsi="Calibri" w:cs="Calibri"/>
          <w:lang w:eastAsia="en-GB"/>
        </w:rPr>
      </w:pPr>
      <w:r>
        <w:rPr>
          <w:sz w:val="28"/>
          <w:szCs w:val="28"/>
        </w:rPr>
        <w:t xml:space="preserve">The </w:t>
      </w:r>
      <w:r w:rsidRPr="00A43D6E">
        <w:rPr>
          <w:b/>
          <w:bCs/>
          <w:sz w:val="28"/>
          <w:szCs w:val="28"/>
        </w:rPr>
        <w:t>‘Hope of Salvation’</w:t>
      </w:r>
      <w:r>
        <w:rPr>
          <w:sz w:val="28"/>
          <w:szCs w:val="28"/>
        </w:rPr>
        <w:t xml:space="preserve"> looks forward to the Return of Christ and our final deliverance.</w:t>
      </w:r>
      <w:r w:rsidR="009A0C3D">
        <w:rPr>
          <w:sz w:val="28"/>
          <w:szCs w:val="28"/>
        </w:rPr>
        <w:t xml:space="preserve">  It guards our minds</w:t>
      </w:r>
      <w:r w:rsidR="00F64173">
        <w:rPr>
          <w:sz w:val="28"/>
          <w:szCs w:val="28"/>
        </w:rPr>
        <w:t xml:space="preserve"> with</w:t>
      </w:r>
      <w:r w:rsidR="0083080C">
        <w:rPr>
          <w:sz w:val="28"/>
          <w:szCs w:val="28"/>
        </w:rPr>
        <w:t xml:space="preserve"> a</w:t>
      </w:r>
      <w:r w:rsidR="00F64173">
        <w:rPr>
          <w:sz w:val="28"/>
          <w:szCs w:val="28"/>
        </w:rPr>
        <w:t xml:space="preserve"> </w:t>
      </w:r>
      <w:r w:rsidR="00F64173" w:rsidRPr="00F64173">
        <w:rPr>
          <w:i/>
          <w:iCs/>
          <w:sz w:val="28"/>
          <w:szCs w:val="28"/>
        </w:rPr>
        <w:t>future</w:t>
      </w:r>
      <w:r w:rsidR="00F64173">
        <w:rPr>
          <w:sz w:val="28"/>
          <w:szCs w:val="28"/>
        </w:rPr>
        <w:t xml:space="preserve"> hope that is secure.</w:t>
      </w:r>
      <w:r>
        <w:rPr>
          <w:sz w:val="28"/>
          <w:szCs w:val="28"/>
        </w:rPr>
        <w:t xml:space="preserve">  </w:t>
      </w:r>
      <w:r w:rsidR="001F5249">
        <w:rPr>
          <w:sz w:val="28"/>
          <w:szCs w:val="28"/>
        </w:rPr>
        <w:t xml:space="preserve">  </w:t>
      </w:r>
      <w:r w:rsidR="007A776C">
        <w:rPr>
          <w:sz w:val="28"/>
          <w:szCs w:val="28"/>
        </w:rPr>
        <w:t xml:space="preserve"> </w:t>
      </w:r>
      <w:r w:rsidR="006959B1">
        <w:rPr>
          <w:sz w:val="28"/>
          <w:szCs w:val="28"/>
        </w:rPr>
        <w:t xml:space="preserve"> </w:t>
      </w:r>
      <w:r w:rsidR="007A776C">
        <w:rPr>
          <w:sz w:val="28"/>
          <w:szCs w:val="28"/>
        </w:rPr>
        <w:t xml:space="preserve"> </w:t>
      </w:r>
    </w:p>
    <w:p w14:paraId="49EC5045" w14:textId="77777777" w:rsidR="00D71B5F" w:rsidRPr="00614BA8" w:rsidRDefault="00D71B5F" w:rsidP="00D71B5F">
      <w:pPr>
        <w:pStyle w:val="ListParagraph"/>
        <w:numPr>
          <w:ilvl w:val="0"/>
          <w:numId w:val="15"/>
        </w:numPr>
        <w:rPr>
          <w:i/>
          <w:iCs/>
          <w:sz w:val="28"/>
          <w:szCs w:val="28"/>
        </w:rPr>
      </w:pPr>
      <w:r w:rsidRPr="00614BA8">
        <w:rPr>
          <w:i/>
          <w:iCs/>
          <w:sz w:val="28"/>
          <w:szCs w:val="28"/>
        </w:rPr>
        <w:t xml:space="preserve">1 Thessalonians 4:16-18 NIV.  For the Lord himself will come down from heaven, with a loud command, with the voice of the archangel and with the trumpet call of God, and the dead in Christ will rise first. </w:t>
      </w:r>
      <w:r>
        <w:rPr>
          <w:i/>
          <w:iCs/>
          <w:sz w:val="28"/>
          <w:szCs w:val="28"/>
        </w:rPr>
        <w:t xml:space="preserve"> </w:t>
      </w:r>
      <w:r w:rsidRPr="00614BA8">
        <w:rPr>
          <w:i/>
          <w:iCs/>
          <w:sz w:val="28"/>
          <w:szCs w:val="28"/>
          <w:vertAlign w:val="superscript"/>
        </w:rPr>
        <w:t>17</w:t>
      </w:r>
      <w:r w:rsidRPr="00614BA8">
        <w:rPr>
          <w:i/>
          <w:iCs/>
          <w:sz w:val="28"/>
          <w:szCs w:val="28"/>
        </w:rPr>
        <w:t xml:space="preserve"> After that, we who are still alive and are left will be caught up together with them in the clouds to meet the Lord in the air. And </w:t>
      </w:r>
      <w:proofErr w:type="gramStart"/>
      <w:r w:rsidRPr="00614BA8">
        <w:rPr>
          <w:i/>
          <w:iCs/>
          <w:sz w:val="28"/>
          <w:szCs w:val="28"/>
        </w:rPr>
        <w:t>so</w:t>
      </w:r>
      <w:proofErr w:type="gramEnd"/>
      <w:r w:rsidRPr="00614BA8">
        <w:rPr>
          <w:i/>
          <w:iCs/>
          <w:sz w:val="28"/>
          <w:szCs w:val="28"/>
        </w:rPr>
        <w:t xml:space="preserve"> we will be with the Lord forever. </w:t>
      </w:r>
      <w:r>
        <w:rPr>
          <w:i/>
          <w:iCs/>
          <w:sz w:val="28"/>
          <w:szCs w:val="28"/>
        </w:rPr>
        <w:t xml:space="preserve"> </w:t>
      </w:r>
      <w:r w:rsidRPr="00614BA8">
        <w:rPr>
          <w:i/>
          <w:iCs/>
          <w:sz w:val="28"/>
          <w:szCs w:val="28"/>
          <w:vertAlign w:val="superscript"/>
        </w:rPr>
        <w:t>18</w:t>
      </w:r>
      <w:r w:rsidRPr="00614BA8">
        <w:rPr>
          <w:i/>
          <w:iCs/>
          <w:sz w:val="28"/>
          <w:szCs w:val="28"/>
        </w:rPr>
        <w:t xml:space="preserve"> Therefore encourage one another with these words.</w:t>
      </w:r>
    </w:p>
    <w:p w14:paraId="6C9B6D4E" w14:textId="77777777" w:rsidR="00E82260" w:rsidRDefault="00E82260" w:rsidP="00E82260">
      <w:pPr>
        <w:pStyle w:val="ListParagraph"/>
        <w:numPr>
          <w:ilvl w:val="0"/>
          <w:numId w:val="15"/>
        </w:numPr>
        <w:rPr>
          <w:i/>
          <w:iCs/>
          <w:sz w:val="28"/>
          <w:szCs w:val="28"/>
        </w:rPr>
      </w:pPr>
      <w:r w:rsidRPr="002434AA">
        <w:rPr>
          <w:i/>
          <w:iCs/>
          <w:sz w:val="28"/>
          <w:szCs w:val="28"/>
        </w:rPr>
        <w:t xml:space="preserve">1 Thessalonians 5:8-11 NIV.  But since we belong to the day, let us be sober, putting on faith and love as a breastplate, and </w:t>
      </w:r>
      <w:r w:rsidRPr="00644AED">
        <w:rPr>
          <w:b/>
          <w:bCs/>
          <w:i/>
          <w:iCs/>
          <w:sz w:val="28"/>
          <w:szCs w:val="28"/>
        </w:rPr>
        <w:t xml:space="preserve">the </w:t>
      </w:r>
      <w:r w:rsidRPr="002C2171">
        <w:rPr>
          <w:b/>
          <w:bCs/>
          <w:i/>
          <w:iCs/>
          <w:color w:val="EE0000"/>
          <w:sz w:val="28"/>
          <w:szCs w:val="28"/>
        </w:rPr>
        <w:t xml:space="preserve">hope of </w:t>
      </w:r>
      <w:r w:rsidRPr="00644AED">
        <w:rPr>
          <w:b/>
          <w:bCs/>
          <w:i/>
          <w:iCs/>
          <w:sz w:val="28"/>
          <w:szCs w:val="28"/>
        </w:rPr>
        <w:t>salvation as a helmet</w:t>
      </w:r>
      <w:r w:rsidRPr="002434AA">
        <w:rPr>
          <w:i/>
          <w:iCs/>
          <w:sz w:val="28"/>
          <w:szCs w:val="28"/>
        </w:rPr>
        <w:t>.</w:t>
      </w:r>
      <w:r>
        <w:rPr>
          <w:i/>
          <w:iCs/>
          <w:sz w:val="28"/>
          <w:szCs w:val="28"/>
        </w:rPr>
        <w:t xml:space="preserve"> </w:t>
      </w:r>
      <w:r w:rsidRPr="002434AA">
        <w:rPr>
          <w:i/>
          <w:iCs/>
          <w:sz w:val="28"/>
          <w:szCs w:val="28"/>
          <w:vertAlign w:val="superscript"/>
        </w:rPr>
        <w:t xml:space="preserve"> 9</w:t>
      </w:r>
      <w:r w:rsidRPr="002434AA">
        <w:rPr>
          <w:i/>
          <w:iCs/>
          <w:sz w:val="28"/>
          <w:szCs w:val="28"/>
        </w:rPr>
        <w:t xml:space="preserve"> </w:t>
      </w:r>
      <w:r w:rsidRPr="00644AED">
        <w:rPr>
          <w:b/>
          <w:bCs/>
          <w:i/>
          <w:iCs/>
          <w:sz w:val="28"/>
          <w:szCs w:val="28"/>
        </w:rPr>
        <w:t xml:space="preserve">For God did not appoint us to suffer wrath but to receive salvation through our Lord Jesus Christ.  </w:t>
      </w:r>
      <w:r w:rsidRPr="00644AED">
        <w:rPr>
          <w:b/>
          <w:bCs/>
          <w:i/>
          <w:iCs/>
          <w:sz w:val="28"/>
          <w:szCs w:val="28"/>
          <w:vertAlign w:val="superscript"/>
        </w:rPr>
        <w:t>10</w:t>
      </w:r>
      <w:r w:rsidRPr="00644AED">
        <w:rPr>
          <w:b/>
          <w:bCs/>
          <w:i/>
          <w:iCs/>
          <w:sz w:val="28"/>
          <w:szCs w:val="28"/>
        </w:rPr>
        <w:t xml:space="preserve"> He died for us so that, whether we are awake or asleep, we may live </w:t>
      </w:r>
      <w:r w:rsidRPr="00644AED">
        <w:rPr>
          <w:b/>
          <w:bCs/>
          <w:i/>
          <w:iCs/>
          <w:sz w:val="28"/>
          <w:szCs w:val="28"/>
        </w:rPr>
        <w:lastRenderedPageBreak/>
        <w:t>together with him.</w:t>
      </w:r>
      <w:r w:rsidRPr="002434AA">
        <w:rPr>
          <w:i/>
          <w:iCs/>
          <w:sz w:val="28"/>
          <w:szCs w:val="28"/>
        </w:rPr>
        <w:t xml:space="preserve"> </w:t>
      </w:r>
      <w:r>
        <w:rPr>
          <w:i/>
          <w:iCs/>
          <w:sz w:val="28"/>
          <w:szCs w:val="28"/>
        </w:rPr>
        <w:t xml:space="preserve"> </w:t>
      </w:r>
      <w:r w:rsidRPr="00644AED">
        <w:rPr>
          <w:i/>
          <w:iCs/>
          <w:sz w:val="28"/>
          <w:szCs w:val="28"/>
          <w:vertAlign w:val="superscript"/>
        </w:rPr>
        <w:t>11</w:t>
      </w:r>
      <w:r w:rsidRPr="002434AA">
        <w:rPr>
          <w:i/>
          <w:iCs/>
          <w:sz w:val="28"/>
          <w:szCs w:val="28"/>
        </w:rPr>
        <w:t xml:space="preserve"> Therefore encourage one another and build each other up, just as in fact you are doing.</w:t>
      </w:r>
    </w:p>
    <w:p w14:paraId="4F2D73C4" w14:textId="58CF6353" w:rsidR="0046571B" w:rsidRPr="00442E51" w:rsidRDefault="0046571B" w:rsidP="00442E51">
      <w:pPr>
        <w:pStyle w:val="ListParagraph"/>
        <w:numPr>
          <w:ilvl w:val="0"/>
          <w:numId w:val="15"/>
        </w:numPr>
        <w:rPr>
          <w:i/>
          <w:iCs/>
          <w:sz w:val="28"/>
          <w:szCs w:val="28"/>
        </w:rPr>
      </w:pPr>
      <w:r w:rsidRPr="003F2DAC">
        <w:rPr>
          <w:b/>
          <w:bCs/>
          <w:sz w:val="28"/>
          <w:szCs w:val="28"/>
        </w:rPr>
        <w:t xml:space="preserve">We </w:t>
      </w:r>
      <w:r w:rsidRPr="003F2DAC">
        <w:rPr>
          <w:b/>
          <w:bCs/>
          <w:i/>
          <w:iCs/>
          <w:sz w:val="28"/>
          <w:szCs w:val="28"/>
        </w:rPr>
        <w:t xml:space="preserve">were </w:t>
      </w:r>
      <w:r w:rsidR="00442E51" w:rsidRPr="003F2DAC">
        <w:rPr>
          <w:b/>
          <w:bCs/>
          <w:sz w:val="28"/>
          <w:szCs w:val="28"/>
        </w:rPr>
        <w:t>saved:</w:t>
      </w:r>
      <w:r w:rsidR="00442E51" w:rsidRPr="00442E51">
        <w:rPr>
          <w:sz w:val="28"/>
          <w:szCs w:val="28"/>
        </w:rPr>
        <w:t xml:space="preserve">  </w:t>
      </w:r>
      <w:r w:rsidR="00442E51" w:rsidRPr="00442E51">
        <w:rPr>
          <w:i/>
          <w:iCs/>
          <w:sz w:val="28"/>
          <w:szCs w:val="28"/>
        </w:rPr>
        <w:t>Ephesians 2:8 NIV.  For it is by grace you have been saved, through faith—and this is not from yourselves, it is the gift of God—</w:t>
      </w:r>
      <w:r w:rsidR="00A82EFE">
        <w:rPr>
          <w:i/>
          <w:iCs/>
          <w:sz w:val="28"/>
          <w:szCs w:val="28"/>
        </w:rPr>
        <w:t xml:space="preserve"> </w:t>
      </w:r>
      <w:r w:rsidR="00A82EFE">
        <w:rPr>
          <w:b/>
          <w:bCs/>
          <w:sz w:val="28"/>
          <w:szCs w:val="28"/>
        </w:rPr>
        <w:t>Justification</w:t>
      </w:r>
      <w:r w:rsidR="001D728A">
        <w:rPr>
          <w:b/>
          <w:bCs/>
          <w:sz w:val="28"/>
          <w:szCs w:val="28"/>
        </w:rPr>
        <w:t>.</w:t>
      </w:r>
    </w:p>
    <w:p w14:paraId="6F3F1998" w14:textId="029CA3EC" w:rsidR="00442E51" w:rsidRPr="00927668" w:rsidRDefault="00442E51" w:rsidP="00442E51">
      <w:pPr>
        <w:pStyle w:val="ListParagraph"/>
        <w:numPr>
          <w:ilvl w:val="0"/>
          <w:numId w:val="15"/>
        </w:numPr>
        <w:rPr>
          <w:i/>
          <w:iCs/>
          <w:sz w:val="28"/>
          <w:szCs w:val="28"/>
        </w:rPr>
      </w:pPr>
      <w:r w:rsidRPr="003F2DAC">
        <w:rPr>
          <w:b/>
          <w:bCs/>
          <w:sz w:val="28"/>
          <w:szCs w:val="28"/>
        </w:rPr>
        <w:t>We are</w:t>
      </w:r>
      <w:r w:rsidRPr="003F2DAC">
        <w:rPr>
          <w:b/>
          <w:bCs/>
          <w:i/>
          <w:iCs/>
          <w:sz w:val="28"/>
          <w:szCs w:val="28"/>
        </w:rPr>
        <w:t xml:space="preserve"> being </w:t>
      </w:r>
      <w:r w:rsidRPr="003F2DAC">
        <w:rPr>
          <w:b/>
          <w:bCs/>
          <w:sz w:val="28"/>
          <w:szCs w:val="28"/>
        </w:rPr>
        <w:t>saved:</w:t>
      </w:r>
      <w:r>
        <w:rPr>
          <w:sz w:val="28"/>
          <w:szCs w:val="28"/>
        </w:rPr>
        <w:t xml:space="preserve">  </w:t>
      </w:r>
      <w:r w:rsidR="00927668" w:rsidRPr="00927668">
        <w:rPr>
          <w:i/>
          <w:iCs/>
          <w:sz w:val="28"/>
          <w:szCs w:val="28"/>
        </w:rPr>
        <w:t xml:space="preserve">Romans 12:2 NIV - Do not conform to the pattern of this </w:t>
      </w:r>
      <w:proofErr w:type="gramStart"/>
      <w:r w:rsidR="00F64173" w:rsidRPr="00927668">
        <w:rPr>
          <w:i/>
          <w:iCs/>
          <w:sz w:val="28"/>
          <w:szCs w:val="28"/>
        </w:rPr>
        <w:t>world</w:t>
      </w:r>
      <w:r w:rsidR="00F64173">
        <w:rPr>
          <w:i/>
          <w:iCs/>
          <w:sz w:val="28"/>
          <w:szCs w:val="28"/>
        </w:rPr>
        <w:t>,</w:t>
      </w:r>
      <w:r w:rsidR="00F64173" w:rsidRPr="00927668">
        <w:rPr>
          <w:i/>
          <w:iCs/>
          <w:sz w:val="28"/>
          <w:szCs w:val="28"/>
        </w:rPr>
        <w:t xml:space="preserve"> but</w:t>
      </w:r>
      <w:proofErr w:type="gramEnd"/>
      <w:r w:rsidR="00927668" w:rsidRPr="00927668">
        <w:rPr>
          <w:i/>
          <w:iCs/>
          <w:sz w:val="28"/>
          <w:szCs w:val="28"/>
        </w:rPr>
        <w:t xml:space="preserve"> be transformed by the renewing of your mind.</w:t>
      </w:r>
      <w:r w:rsidR="001D728A">
        <w:rPr>
          <w:i/>
          <w:iCs/>
          <w:sz w:val="28"/>
          <w:szCs w:val="28"/>
        </w:rPr>
        <w:t xml:space="preserve"> </w:t>
      </w:r>
      <w:r w:rsidR="001D728A">
        <w:rPr>
          <w:sz w:val="28"/>
          <w:szCs w:val="28"/>
        </w:rPr>
        <w:t xml:space="preserve">– </w:t>
      </w:r>
      <w:r w:rsidR="001D728A">
        <w:rPr>
          <w:b/>
          <w:bCs/>
          <w:sz w:val="28"/>
          <w:szCs w:val="28"/>
        </w:rPr>
        <w:t>Sanctification.</w:t>
      </w:r>
    </w:p>
    <w:p w14:paraId="62E65D02" w14:textId="4AD141A0" w:rsidR="00713AD9" w:rsidRPr="00713AD9" w:rsidRDefault="00713AD9" w:rsidP="00713AD9">
      <w:pPr>
        <w:pStyle w:val="ListParagraph"/>
        <w:numPr>
          <w:ilvl w:val="0"/>
          <w:numId w:val="15"/>
        </w:numPr>
        <w:rPr>
          <w:i/>
          <w:iCs/>
          <w:sz w:val="28"/>
          <w:szCs w:val="28"/>
        </w:rPr>
      </w:pPr>
      <w:r w:rsidRPr="003F2DAC">
        <w:rPr>
          <w:b/>
          <w:bCs/>
          <w:sz w:val="28"/>
          <w:szCs w:val="28"/>
        </w:rPr>
        <w:t xml:space="preserve">We </w:t>
      </w:r>
      <w:r w:rsidRPr="003F2DAC">
        <w:rPr>
          <w:b/>
          <w:bCs/>
          <w:i/>
          <w:iCs/>
          <w:sz w:val="28"/>
          <w:szCs w:val="28"/>
        </w:rPr>
        <w:t xml:space="preserve">will be </w:t>
      </w:r>
      <w:r w:rsidRPr="003F2DAC">
        <w:rPr>
          <w:b/>
          <w:bCs/>
          <w:sz w:val="28"/>
          <w:szCs w:val="28"/>
        </w:rPr>
        <w:t>saved:</w:t>
      </w:r>
      <w:r w:rsidRPr="00713AD9">
        <w:rPr>
          <w:sz w:val="28"/>
          <w:szCs w:val="28"/>
        </w:rPr>
        <w:t xml:space="preserve">  </w:t>
      </w:r>
      <w:r w:rsidRPr="00713AD9">
        <w:rPr>
          <w:i/>
          <w:iCs/>
          <w:sz w:val="28"/>
          <w:szCs w:val="28"/>
        </w:rPr>
        <w:t>Romans 8:23 ESV.  And not only the creation, but we ourselves, who have the firstfruits of the Spirit, groan inwardly as we wait eagerly for adoption as sons, the redemption of our bodies.</w:t>
      </w:r>
      <w:r w:rsidR="001D728A">
        <w:rPr>
          <w:i/>
          <w:iCs/>
          <w:sz w:val="28"/>
          <w:szCs w:val="28"/>
        </w:rPr>
        <w:t xml:space="preserve"> </w:t>
      </w:r>
      <w:r w:rsidR="001D728A">
        <w:rPr>
          <w:sz w:val="28"/>
          <w:szCs w:val="28"/>
        </w:rPr>
        <w:t xml:space="preserve">– </w:t>
      </w:r>
      <w:r w:rsidR="001D728A">
        <w:rPr>
          <w:b/>
          <w:bCs/>
          <w:sz w:val="28"/>
          <w:szCs w:val="28"/>
        </w:rPr>
        <w:t>Glorification.</w:t>
      </w:r>
    </w:p>
    <w:p w14:paraId="16FBD333" w14:textId="54ABC370" w:rsidR="00131C61" w:rsidRDefault="00131C61" w:rsidP="00131C61">
      <w:pPr>
        <w:pStyle w:val="ListParagraph"/>
        <w:numPr>
          <w:ilvl w:val="0"/>
          <w:numId w:val="15"/>
        </w:numPr>
        <w:rPr>
          <w:i/>
          <w:iCs/>
          <w:sz w:val="28"/>
          <w:szCs w:val="28"/>
        </w:rPr>
      </w:pPr>
      <w:r w:rsidRPr="00131C61">
        <w:rPr>
          <w:i/>
          <w:iCs/>
          <w:sz w:val="28"/>
          <w:szCs w:val="28"/>
        </w:rPr>
        <w:t xml:space="preserve">Romans 13:11-12 NIV.  And do this, understanding the present time: The hour has already come for you to wake up from your slumber, because </w:t>
      </w:r>
      <w:r w:rsidRPr="00131C61">
        <w:rPr>
          <w:b/>
          <w:bCs/>
          <w:i/>
          <w:iCs/>
          <w:sz w:val="28"/>
          <w:szCs w:val="28"/>
        </w:rPr>
        <w:t>our salvation is nearer now than when we first believed</w:t>
      </w:r>
      <w:r w:rsidRPr="00131C61">
        <w:rPr>
          <w:i/>
          <w:iCs/>
          <w:sz w:val="28"/>
          <w:szCs w:val="28"/>
        </w:rPr>
        <w:t xml:space="preserve">. </w:t>
      </w:r>
      <w:r>
        <w:rPr>
          <w:i/>
          <w:iCs/>
          <w:sz w:val="28"/>
          <w:szCs w:val="28"/>
        </w:rPr>
        <w:t xml:space="preserve"> </w:t>
      </w:r>
      <w:r w:rsidRPr="00131C61">
        <w:rPr>
          <w:i/>
          <w:iCs/>
          <w:sz w:val="28"/>
          <w:szCs w:val="28"/>
          <w:vertAlign w:val="superscript"/>
        </w:rPr>
        <w:t>12</w:t>
      </w:r>
      <w:r w:rsidRPr="00131C61">
        <w:rPr>
          <w:i/>
          <w:iCs/>
          <w:sz w:val="28"/>
          <w:szCs w:val="28"/>
        </w:rPr>
        <w:t xml:space="preserve"> The night is nearly over; the day is almost here. So let us put aside the deeds of darkness and put on the armo</w:t>
      </w:r>
      <w:r>
        <w:rPr>
          <w:i/>
          <w:iCs/>
          <w:sz w:val="28"/>
          <w:szCs w:val="28"/>
        </w:rPr>
        <w:t>u</w:t>
      </w:r>
      <w:r w:rsidRPr="00131C61">
        <w:rPr>
          <w:i/>
          <w:iCs/>
          <w:sz w:val="28"/>
          <w:szCs w:val="28"/>
        </w:rPr>
        <w:t>r of light.</w:t>
      </w:r>
    </w:p>
    <w:p w14:paraId="1B299B45" w14:textId="7242C734" w:rsidR="00810874" w:rsidRPr="00242E9F" w:rsidRDefault="00810874" w:rsidP="00242E9F">
      <w:pPr>
        <w:pStyle w:val="ListParagraph"/>
        <w:numPr>
          <w:ilvl w:val="0"/>
          <w:numId w:val="15"/>
        </w:numPr>
        <w:rPr>
          <w:i/>
          <w:iCs/>
          <w:sz w:val="28"/>
          <w:szCs w:val="28"/>
        </w:rPr>
      </w:pPr>
      <w:proofErr w:type="gramStart"/>
      <w:r>
        <w:rPr>
          <w:sz w:val="28"/>
          <w:szCs w:val="28"/>
        </w:rPr>
        <w:t>So</w:t>
      </w:r>
      <w:proofErr w:type="gramEnd"/>
      <w:r>
        <w:rPr>
          <w:sz w:val="28"/>
          <w:szCs w:val="28"/>
        </w:rPr>
        <w:t xml:space="preserve"> </w:t>
      </w:r>
      <w:r w:rsidR="0000595E">
        <w:rPr>
          <w:sz w:val="28"/>
          <w:szCs w:val="28"/>
        </w:rPr>
        <w:t xml:space="preserve">we remember the promises that we will be with the LORD in the end.  </w:t>
      </w:r>
      <w:r w:rsidR="0024595B">
        <w:rPr>
          <w:sz w:val="28"/>
          <w:szCs w:val="28"/>
        </w:rPr>
        <w:t>That we are predestined to glory and that Jesus will return for us</w:t>
      </w:r>
      <w:r w:rsidR="00E346C5">
        <w:rPr>
          <w:sz w:val="28"/>
          <w:szCs w:val="28"/>
        </w:rPr>
        <w:t xml:space="preserve"> – our future is </w:t>
      </w:r>
      <w:r w:rsidR="00E346C5" w:rsidRPr="00E346C5">
        <w:rPr>
          <w:i/>
          <w:iCs/>
          <w:sz w:val="28"/>
          <w:szCs w:val="28"/>
        </w:rPr>
        <w:t>guaranteed</w:t>
      </w:r>
      <w:r w:rsidR="00E346C5">
        <w:rPr>
          <w:sz w:val="28"/>
          <w:szCs w:val="28"/>
        </w:rPr>
        <w:t xml:space="preserve"> by us having the Holy Spirit in us today.  </w:t>
      </w:r>
      <w:r w:rsidR="007166A3">
        <w:rPr>
          <w:sz w:val="28"/>
          <w:szCs w:val="28"/>
        </w:rPr>
        <w:t xml:space="preserve">We can never perish!  God is </w:t>
      </w:r>
      <w:r w:rsidR="007166A3">
        <w:rPr>
          <w:i/>
          <w:iCs/>
          <w:sz w:val="28"/>
          <w:szCs w:val="28"/>
        </w:rPr>
        <w:t xml:space="preserve">for </w:t>
      </w:r>
      <w:r w:rsidR="007166A3">
        <w:rPr>
          <w:sz w:val="28"/>
          <w:szCs w:val="28"/>
        </w:rPr>
        <w:t>us!</w:t>
      </w:r>
      <w:r w:rsidR="00001FDF">
        <w:rPr>
          <w:sz w:val="28"/>
          <w:szCs w:val="28"/>
        </w:rPr>
        <w:t xml:space="preserve">  </w:t>
      </w:r>
    </w:p>
    <w:p w14:paraId="50AFFF1F" w14:textId="77777777" w:rsidR="00125963" w:rsidRDefault="00125963" w:rsidP="00C51B99">
      <w:pPr>
        <w:spacing w:after="0"/>
        <w:rPr>
          <w:sz w:val="28"/>
          <w:szCs w:val="28"/>
        </w:rPr>
      </w:pPr>
    </w:p>
    <w:p w14:paraId="37953893" w14:textId="7D02C8E1" w:rsidR="008E3E35" w:rsidRDefault="002B03F3" w:rsidP="002D2468">
      <w:pPr>
        <w:rPr>
          <w:sz w:val="28"/>
          <w:szCs w:val="28"/>
        </w:rPr>
      </w:pPr>
      <w:r w:rsidRPr="00631D67">
        <w:rPr>
          <w:b/>
          <w:bCs/>
          <w:sz w:val="32"/>
          <w:szCs w:val="32"/>
        </w:rPr>
        <w:t xml:space="preserve">THE SPIRIT’S WORD </w:t>
      </w:r>
      <w:r w:rsidR="00C17743" w:rsidRPr="00631D67">
        <w:rPr>
          <w:b/>
          <w:bCs/>
          <w:sz w:val="32"/>
          <w:szCs w:val="32"/>
        </w:rPr>
        <w:t>/ GOD’S WORD</w:t>
      </w:r>
      <w:r w:rsidR="00C17743">
        <w:rPr>
          <w:b/>
          <w:bCs/>
          <w:sz w:val="28"/>
          <w:szCs w:val="28"/>
        </w:rPr>
        <w:t xml:space="preserve"> </w:t>
      </w:r>
      <w:r>
        <w:rPr>
          <w:b/>
          <w:bCs/>
          <w:sz w:val="28"/>
          <w:szCs w:val="28"/>
        </w:rPr>
        <w:t>– AS A SWORD</w:t>
      </w:r>
    </w:p>
    <w:p w14:paraId="46324A3E" w14:textId="0F166684" w:rsidR="00981751" w:rsidRPr="00C17743" w:rsidRDefault="00981751" w:rsidP="00981751">
      <w:pPr>
        <w:pStyle w:val="ListParagraph"/>
        <w:numPr>
          <w:ilvl w:val="0"/>
          <w:numId w:val="17"/>
        </w:numPr>
        <w:rPr>
          <w:sz w:val="28"/>
          <w:szCs w:val="28"/>
        </w:rPr>
      </w:pPr>
      <w:r>
        <w:rPr>
          <w:sz w:val="28"/>
          <w:szCs w:val="28"/>
        </w:rPr>
        <w:t xml:space="preserve">The Roman short sword of a legionary was about called a </w:t>
      </w:r>
      <w:hyperlink r:id="rId8" w:tooltip="machairan: sword" w:history="1">
        <w:r w:rsidRPr="00701724">
          <w:rPr>
            <w:rStyle w:val="Hyperlink"/>
            <w:i/>
            <w:iCs/>
            <w:color w:val="auto"/>
            <w:sz w:val="28"/>
            <w:szCs w:val="28"/>
            <w:u w:val="none"/>
          </w:rPr>
          <w:t>machaira</w:t>
        </w:r>
      </w:hyperlink>
      <w:r>
        <w:rPr>
          <w:sz w:val="28"/>
          <w:szCs w:val="28"/>
        </w:rPr>
        <w:t xml:space="preserve"> (in Greek) or a </w:t>
      </w:r>
      <w:r>
        <w:rPr>
          <w:i/>
          <w:iCs/>
          <w:sz w:val="28"/>
          <w:szCs w:val="28"/>
        </w:rPr>
        <w:t xml:space="preserve">gladius </w:t>
      </w:r>
      <w:r>
        <w:rPr>
          <w:sz w:val="28"/>
          <w:szCs w:val="28"/>
        </w:rPr>
        <w:t xml:space="preserve">(in Latin).  It was a deadly weapon, with a blade up to 60 cm long (2 foot), and used mainly for controlled, precise stabbing – </w:t>
      </w:r>
      <w:r w:rsidR="00631D67">
        <w:rPr>
          <w:sz w:val="28"/>
          <w:szCs w:val="28"/>
        </w:rPr>
        <w:t>but</w:t>
      </w:r>
      <w:r>
        <w:rPr>
          <w:sz w:val="28"/>
          <w:szCs w:val="28"/>
        </w:rPr>
        <w:t xml:space="preserve"> you could also cut and slash with it.</w:t>
      </w:r>
    </w:p>
    <w:p w14:paraId="4EACDE47" w14:textId="77777777" w:rsidR="00E9503D" w:rsidRDefault="00C17743" w:rsidP="00C17743">
      <w:pPr>
        <w:pStyle w:val="ListParagraph"/>
        <w:numPr>
          <w:ilvl w:val="0"/>
          <w:numId w:val="17"/>
        </w:numPr>
        <w:rPr>
          <w:sz w:val="28"/>
          <w:szCs w:val="28"/>
        </w:rPr>
      </w:pPr>
      <w:r>
        <w:rPr>
          <w:sz w:val="28"/>
          <w:szCs w:val="28"/>
        </w:rPr>
        <w:t xml:space="preserve">The </w:t>
      </w:r>
      <w:r w:rsidR="006E5DE4">
        <w:rPr>
          <w:sz w:val="28"/>
          <w:szCs w:val="28"/>
        </w:rPr>
        <w:t xml:space="preserve">sword is </w:t>
      </w:r>
      <w:r w:rsidR="00B021CB">
        <w:rPr>
          <w:sz w:val="28"/>
          <w:szCs w:val="28"/>
        </w:rPr>
        <w:t xml:space="preserve">both armour for </w:t>
      </w:r>
      <w:r w:rsidR="006E5DE4">
        <w:rPr>
          <w:sz w:val="28"/>
          <w:szCs w:val="28"/>
        </w:rPr>
        <w:t xml:space="preserve">defence and </w:t>
      </w:r>
      <w:r w:rsidR="00512B6E">
        <w:rPr>
          <w:sz w:val="28"/>
          <w:szCs w:val="28"/>
        </w:rPr>
        <w:t xml:space="preserve">a weapon for </w:t>
      </w:r>
      <w:r w:rsidR="006E5DE4">
        <w:rPr>
          <w:sz w:val="28"/>
          <w:szCs w:val="28"/>
        </w:rPr>
        <w:t xml:space="preserve">attack – </w:t>
      </w:r>
      <w:r w:rsidR="00512B6E">
        <w:rPr>
          <w:sz w:val="28"/>
          <w:szCs w:val="28"/>
        </w:rPr>
        <w:t xml:space="preserve">so </w:t>
      </w:r>
      <w:r w:rsidR="00F620EE">
        <w:rPr>
          <w:sz w:val="28"/>
          <w:szCs w:val="28"/>
        </w:rPr>
        <w:t xml:space="preserve">a </w:t>
      </w:r>
      <w:r w:rsidR="006E5DE4" w:rsidRPr="00F620EE">
        <w:rPr>
          <w:i/>
          <w:iCs/>
          <w:sz w:val="28"/>
          <w:szCs w:val="28"/>
        </w:rPr>
        <w:t>dual</w:t>
      </w:r>
      <w:r w:rsidR="006E5DE4">
        <w:rPr>
          <w:sz w:val="28"/>
          <w:szCs w:val="28"/>
        </w:rPr>
        <w:t xml:space="preserve"> purpose.  It </w:t>
      </w:r>
      <w:r w:rsidR="001F732A">
        <w:rPr>
          <w:sz w:val="28"/>
          <w:szCs w:val="28"/>
        </w:rPr>
        <w:t xml:space="preserve">is used </w:t>
      </w:r>
      <w:r w:rsidR="00C223EE">
        <w:rPr>
          <w:sz w:val="28"/>
          <w:szCs w:val="28"/>
        </w:rPr>
        <w:t xml:space="preserve">not to protect just </w:t>
      </w:r>
      <w:r w:rsidR="00C223EE" w:rsidRPr="00F620EE">
        <w:rPr>
          <w:i/>
          <w:iCs/>
          <w:sz w:val="28"/>
          <w:szCs w:val="28"/>
        </w:rPr>
        <w:t>one</w:t>
      </w:r>
      <w:r w:rsidR="00C223EE">
        <w:rPr>
          <w:sz w:val="28"/>
          <w:szCs w:val="28"/>
        </w:rPr>
        <w:t xml:space="preserve"> part of the body, but to engage the enemy </w:t>
      </w:r>
      <w:r w:rsidR="00F9486E">
        <w:rPr>
          <w:sz w:val="28"/>
          <w:szCs w:val="28"/>
        </w:rPr>
        <w:t>as a whole</w:t>
      </w:r>
      <w:r w:rsidR="00F620EE">
        <w:rPr>
          <w:sz w:val="28"/>
          <w:szCs w:val="28"/>
        </w:rPr>
        <w:t xml:space="preserve"> </w:t>
      </w:r>
      <w:r w:rsidR="00F9486E">
        <w:rPr>
          <w:sz w:val="28"/>
          <w:szCs w:val="28"/>
        </w:rPr>
        <w:t xml:space="preserve">and </w:t>
      </w:r>
      <w:r w:rsidR="001F732A">
        <w:rPr>
          <w:sz w:val="28"/>
          <w:szCs w:val="28"/>
        </w:rPr>
        <w:t>in close combat</w:t>
      </w:r>
      <w:r w:rsidR="00F9486E">
        <w:rPr>
          <w:sz w:val="28"/>
          <w:szCs w:val="28"/>
        </w:rPr>
        <w:t xml:space="preserve">, </w:t>
      </w:r>
      <w:r w:rsidR="001F732A">
        <w:rPr>
          <w:sz w:val="28"/>
          <w:szCs w:val="28"/>
        </w:rPr>
        <w:t>not long</w:t>
      </w:r>
      <w:r w:rsidR="00B16CD8">
        <w:rPr>
          <w:sz w:val="28"/>
          <w:szCs w:val="28"/>
        </w:rPr>
        <w:t>-</w:t>
      </w:r>
      <w:r w:rsidR="001F732A">
        <w:rPr>
          <w:sz w:val="28"/>
          <w:szCs w:val="28"/>
        </w:rPr>
        <w:t>distance warfare.</w:t>
      </w:r>
      <w:r w:rsidR="0012696B">
        <w:rPr>
          <w:sz w:val="28"/>
          <w:szCs w:val="28"/>
        </w:rPr>
        <w:t xml:space="preserve"> </w:t>
      </w:r>
    </w:p>
    <w:p w14:paraId="570D2D0C" w14:textId="7F55260B" w:rsidR="00EF1C8E" w:rsidRDefault="000419E4" w:rsidP="00C17743">
      <w:pPr>
        <w:pStyle w:val="ListParagraph"/>
        <w:numPr>
          <w:ilvl w:val="0"/>
          <w:numId w:val="17"/>
        </w:numPr>
        <w:rPr>
          <w:sz w:val="28"/>
          <w:szCs w:val="28"/>
        </w:rPr>
      </w:pPr>
      <w:r>
        <w:rPr>
          <w:sz w:val="28"/>
          <w:szCs w:val="28"/>
        </w:rPr>
        <w:t xml:space="preserve">In Ephesians, Paul tells us to </w:t>
      </w:r>
      <w:r w:rsidRPr="004B5213">
        <w:rPr>
          <w:b/>
          <w:bCs/>
          <w:sz w:val="28"/>
          <w:szCs w:val="28"/>
        </w:rPr>
        <w:t>take up th</w:t>
      </w:r>
      <w:r w:rsidR="00D569F6" w:rsidRPr="004B5213">
        <w:rPr>
          <w:b/>
          <w:bCs/>
          <w:sz w:val="28"/>
          <w:szCs w:val="28"/>
        </w:rPr>
        <w:t xml:space="preserve">e </w:t>
      </w:r>
      <w:r w:rsidR="00EF1C8E" w:rsidRPr="004B5213">
        <w:rPr>
          <w:b/>
          <w:bCs/>
          <w:sz w:val="28"/>
          <w:szCs w:val="28"/>
        </w:rPr>
        <w:t>w</w:t>
      </w:r>
      <w:r w:rsidR="001E0683" w:rsidRPr="004B5213">
        <w:rPr>
          <w:b/>
          <w:bCs/>
          <w:sz w:val="28"/>
          <w:szCs w:val="28"/>
        </w:rPr>
        <w:t xml:space="preserve">ord that the Holy Spirit gives </w:t>
      </w:r>
      <w:r w:rsidR="00C50702" w:rsidRPr="004B5213">
        <w:rPr>
          <w:b/>
          <w:bCs/>
          <w:sz w:val="28"/>
          <w:szCs w:val="28"/>
        </w:rPr>
        <w:t>us and</w:t>
      </w:r>
      <w:r w:rsidR="001E0683" w:rsidRPr="004B5213">
        <w:rPr>
          <w:b/>
          <w:bCs/>
          <w:sz w:val="28"/>
          <w:szCs w:val="28"/>
        </w:rPr>
        <w:t xml:space="preserve"> use it as a sword</w:t>
      </w:r>
      <w:r w:rsidR="006574B2">
        <w:rPr>
          <w:sz w:val="28"/>
          <w:szCs w:val="28"/>
        </w:rPr>
        <w:t>: thrusting and stabbing at the enemy when he engages us.</w:t>
      </w:r>
    </w:p>
    <w:p w14:paraId="18041C03" w14:textId="55022E45" w:rsidR="00B16CD8" w:rsidRDefault="00EF1C8E" w:rsidP="00C17743">
      <w:pPr>
        <w:pStyle w:val="ListParagraph"/>
        <w:numPr>
          <w:ilvl w:val="0"/>
          <w:numId w:val="17"/>
        </w:numPr>
        <w:rPr>
          <w:sz w:val="28"/>
          <w:szCs w:val="28"/>
        </w:rPr>
      </w:pPr>
      <w:r>
        <w:rPr>
          <w:sz w:val="28"/>
          <w:szCs w:val="28"/>
        </w:rPr>
        <w:t xml:space="preserve">This ‘word’ that the Spirit gives us is called </w:t>
      </w:r>
      <w:r w:rsidR="000F6DE3">
        <w:rPr>
          <w:sz w:val="28"/>
          <w:szCs w:val="28"/>
        </w:rPr>
        <w:t xml:space="preserve">“The Word of God”.  What does that mean?  Is it the </w:t>
      </w:r>
      <w:r w:rsidR="000F6DE3" w:rsidRPr="00A94152">
        <w:rPr>
          <w:i/>
          <w:iCs/>
          <w:sz w:val="28"/>
          <w:szCs w:val="28"/>
        </w:rPr>
        <w:t>Bible?</w:t>
      </w:r>
      <w:r w:rsidR="000F6DE3">
        <w:rPr>
          <w:sz w:val="28"/>
          <w:szCs w:val="28"/>
        </w:rPr>
        <w:t xml:space="preserve">  </w:t>
      </w:r>
      <w:r w:rsidR="0050326C">
        <w:rPr>
          <w:sz w:val="28"/>
          <w:szCs w:val="28"/>
        </w:rPr>
        <w:t xml:space="preserve">Sort of, but </w:t>
      </w:r>
      <w:r w:rsidR="0050326C">
        <w:rPr>
          <w:i/>
          <w:iCs/>
          <w:sz w:val="28"/>
          <w:szCs w:val="28"/>
        </w:rPr>
        <w:t>not quite!</w:t>
      </w:r>
      <w:r w:rsidR="0050326C">
        <w:rPr>
          <w:sz w:val="28"/>
          <w:szCs w:val="28"/>
        </w:rPr>
        <w:t xml:space="preserve">  If we look at the Greek for ‘word’</w:t>
      </w:r>
      <w:r w:rsidR="00FC2184">
        <w:rPr>
          <w:sz w:val="28"/>
          <w:szCs w:val="28"/>
        </w:rPr>
        <w:t xml:space="preserve">, it is </w:t>
      </w:r>
      <w:r w:rsidR="00FC2184">
        <w:rPr>
          <w:i/>
          <w:iCs/>
          <w:sz w:val="28"/>
          <w:szCs w:val="28"/>
        </w:rPr>
        <w:t>rhema</w:t>
      </w:r>
      <w:r w:rsidR="00C11C5E">
        <w:rPr>
          <w:i/>
          <w:iCs/>
          <w:sz w:val="28"/>
          <w:szCs w:val="28"/>
        </w:rPr>
        <w:t xml:space="preserve">, </w:t>
      </w:r>
      <w:r w:rsidR="00C11C5E">
        <w:rPr>
          <w:sz w:val="28"/>
          <w:szCs w:val="28"/>
        </w:rPr>
        <w:t xml:space="preserve">which means </w:t>
      </w:r>
      <w:r w:rsidR="00883E51">
        <w:rPr>
          <w:sz w:val="28"/>
          <w:szCs w:val="28"/>
        </w:rPr>
        <w:t>a</w:t>
      </w:r>
      <w:r w:rsidR="00C11C5E">
        <w:rPr>
          <w:sz w:val="28"/>
          <w:szCs w:val="28"/>
        </w:rPr>
        <w:t xml:space="preserve"> </w:t>
      </w:r>
      <w:r w:rsidR="00C11C5E" w:rsidRPr="00B414C3">
        <w:rPr>
          <w:b/>
          <w:bCs/>
          <w:sz w:val="28"/>
          <w:szCs w:val="28"/>
        </w:rPr>
        <w:t>spoken</w:t>
      </w:r>
      <w:r w:rsidR="00C11C5E">
        <w:rPr>
          <w:sz w:val="28"/>
          <w:szCs w:val="28"/>
        </w:rPr>
        <w:t xml:space="preserve"> word, </w:t>
      </w:r>
      <w:r w:rsidR="00883E51">
        <w:rPr>
          <w:sz w:val="28"/>
          <w:szCs w:val="28"/>
        </w:rPr>
        <w:t>a</w:t>
      </w:r>
      <w:r w:rsidR="00C11C5E">
        <w:rPr>
          <w:sz w:val="28"/>
          <w:szCs w:val="28"/>
        </w:rPr>
        <w:t xml:space="preserve"> </w:t>
      </w:r>
      <w:r w:rsidR="00C11C5E" w:rsidRPr="00B414C3">
        <w:rPr>
          <w:b/>
          <w:bCs/>
          <w:sz w:val="28"/>
          <w:szCs w:val="28"/>
        </w:rPr>
        <w:t>timely</w:t>
      </w:r>
      <w:r w:rsidR="00C11C5E">
        <w:rPr>
          <w:sz w:val="28"/>
          <w:szCs w:val="28"/>
        </w:rPr>
        <w:t xml:space="preserve"> word, </w:t>
      </w:r>
      <w:r w:rsidR="00883E51">
        <w:rPr>
          <w:sz w:val="28"/>
          <w:szCs w:val="28"/>
        </w:rPr>
        <w:t>a</w:t>
      </w:r>
      <w:r w:rsidR="004B334B">
        <w:rPr>
          <w:sz w:val="28"/>
          <w:szCs w:val="28"/>
        </w:rPr>
        <w:t xml:space="preserve"> </w:t>
      </w:r>
      <w:r w:rsidR="004B334B" w:rsidRPr="00B414C3">
        <w:rPr>
          <w:b/>
          <w:bCs/>
          <w:sz w:val="28"/>
          <w:szCs w:val="28"/>
        </w:rPr>
        <w:t>dynamic</w:t>
      </w:r>
      <w:r w:rsidR="004B334B">
        <w:rPr>
          <w:sz w:val="28"/>
          <w:szCs w:val="28"/>
        </w:rPr>
        <w:t xml:space="preserve"> </w:t>
      </w:r>
      <w:r w:rsidR="004B334B" w:rsidRPr="00B414C3">
        <w:rPr>
          <w:b/>
          <w:bCs/>
          <w:sz w:val="28"/>
          <w:szCs w:val="28"/>
        </w:rPr>
        <w:t>powerful</w:t>
      </w:r>
      <w:r w:rsidR="004B334B">
        <w:rPr>
          <w:sz w:val="28"/>
          <w:szCs w:val="28"/>
        </w:rPr>
        <w:t xml:space="preserve"> </w:t>
      </w:r>
      <w:r w:rsidR="00B414C3">
        <w:rPr>
          <w:sz w:val="28"/>
          <w:szCs w:val="28"/>
        </w:rPr>
        <w:t xml:space="preserve">word.  It </w:t>
      </w:r>
      <w:r w:rsidR="00AB5D21">
        <w:rPr>
          <w:i/>
          <w:iCs/>
          <w:sz w:val="28"/>
          <w:szCs w:val="28"/>
        </w:rPr>
        <w:t xml:space="preserve">can </w:t>
      </w:r>
      <w:r w:rsidR="00AB5D21">
        <w:rPr>
          <w:sz w:val="28"/>
          <w:szCs w:val="28"/>
        </w:rPr>
        <w:t>be</w:t>
      </w:r>
      <w:r w:rsidR="00EA0EE1">
        <w:rPr>
          <w:sz w:val="28"/>
          <w:szCs w:val="28"/>
        </w:rPr>
        <w:t xml:space="preserve">, and </w:t>
      </w:r>
      <w:r w:rsidR="00EA0EE1">
        <w:rPr>
          <w:i/>
          <w:iCs/>
          <w:sz w:val="28"/>
          <w:szCs w:val="28"/>
        </w:rPr>
        <w:t>usually is,</w:t>
      </w:r>
      <w:r w:rsidR="00AB5D21">
        <w:rPr>
          <w:sz w:val="28"/>
          <w:szCs w:val="28"/>
        </w:rPr>
        <w:t xml:space="preserve"> from the Bible, but it is </w:t>
      </w:r>
      <w:r w:rsidR="00AB5D21">
        <w:rPr>
          <w:i/>
          <w:iCs/>
          <w:sz w:val="28"/>
          <w:szCs w:val="28"/>
        </w:rPr>
        <w:t xml:space="preserve">always </w:t>
      </w:r>
      <w:r w:rsidR="00AB5D21">
        <w:rPr>
          <w:sz w:val="28"/>
          <w:szCs w:val="28"/>
        </w:rPr>
        <w:t>given to us from the Holy Spirit.</w:t>
      </w:r>
      <w:r w:rsidR="00B414C3">
        <w:rPr>
          <w:sz w:val="28"/>
          <w:szCs w:val="28"/>
        </w:rPr>
        <w:t xml:space="preserve"> </w:t>
      </w:r>
      <w:r w:rsidR="00B20572">
        <w:rPr>
          <w:sz w:val="28"/>
          <w:szCs w:val="28"/>
        </w:rPr>
        <w:t xml:space="preserve"> </w:t>
      </w:r>
    </w:p>
    <w:p w14:paraId="429CDD2C" w14:textId="77777777" w:rsidR="00B20572" w:rsidRPr="00B20572" w:rsidRDefault="00B16CD8" w:rsidP="00C17743">
      <w:pPr>
        <w:pStyle w:val="ListParagraph"/>
        <w:numPr>
          <w:ilvl w:val="0"/>
          <w:numId w:val="17"/>
        </w:numPr>
        <w:rPr>
          <w:sz w:val="28"/>
          <w:szCs w:val="28"/>
        </w:rPr>
      </w:pPr>
      <w:r w:rsidRPr="00B16CD8">
        <w:rPr>
          <w:i/>
          <w:iCs/>
          <w:sz w:val="28"/>
          <w:szCs w:val="28"/>
        </w:rPr>
        <w:t xml:space="preserve">In Revelation 1:16; 2:12; 19:15; Isaiah 11:4; Hosea 6:5 we see this sword coming out of Christ's mouth (symbolically).  </w:t>
      </w:r>
    </w:p>
    <w:p w14:paraId="0099C29E" w14:textId="1AE5DA8A" w:rsidR="009930F1" w:rsidRDefault="00B16CD8" w:rsidP="00880D3E">
      <w:pPr>
        <w:pStyle w:val="ListParagraph"/>
        <w:numPr>
          <w:ilvl w:val="0"/>
          <w:numId w:val="17"/>
        </w:numPr>
        <w:rPr>
          <w:sz w:val="28"/>
          <w:szCs w:val="28"/>
        </w:rPr>
      </w:pPr>
      <w:r w:rsidRPr="00880D3E">
        <w:rPr>
          <w:sz w:val="28"/>
          <w:szCs w:val="28"/>
        </w:rPr>
        <w:t>Jesus</w:t>
      </w:r>
      <w:r w:rsidR="00602C8F">
        <w:rPr>
          <w:sz w:val="28"/>
          <w:szCs w:val="28"/>
        </w:rPr>
        <w:t>, filled with the Holy Spirit after his baptism,</w:t>
      </w:r>
      <w:r w:rsidRPr="00880D3E">
        <w:rPr>
          <w:sz w:val="28"/>
          <w:szCs w:val="28"/>
        </w:rPr>
        <w:t xml:space="preserve"> parried the devil's temptations in the wilderness </w:t>
      </w:r>
      <w:r w:rsidR="00880D3E">
        <w:rPr>
          <w:sz w:val="28"/>
          <w:szCs w:val="28"/>
        </w:rPr>
        <w:t xml:space="preserve">three times </w:t>
      </w:r>
      <w:r w:rsidRPr="00880D3E">
        <w:rPr>
          <w:sz w:val="28"/>
          <w:szCs w:val="28"/>
        </w:rPr>
        <w:t xml:space="preserve">with </w:t>
      </w:r>
      <w:r w:rsidR="00880D3E">
        <w:rPr>
          <w:sz w:val="28"/>
          <w:szCs w:val="28"/>
        </w:rPr>
        <w:t xml:space="preserve">specific </w:t>
      </w:r>
      <w:r w:rsidR="00BE1F85">
        <w:rPr>
          <w:sz w:val="28"/>
          <w:szCs w:val="28"/>
        </w:rPr>
        <w:t xml:space="preserve">verses of </w:t>
      </w:r>
      <w:r w:rsidRPr="00880D3E">
        <w:rPr>
          <w:sz w:val="28"/>
          <w:szCs w:val="28"/>
        </w:rPr>
        <w:t xml:space="preserve">scripture </w:t>
      </w:r>
      <w:r w:rsidRPr="00880D3E">
        <w:rPr>
          <w:i/>
          <w:iCs/>
          <w:sz w:val="28"/>
          <w:szCs w:val="28"/>
        </w:rPr>
        <w:t>(Matthew 10:17-20).</w:t>
      </w:r>
      <w:r w:rsidR="00573E23">
        <w:rPr>
          <w:i/>
          <w:iCs/>
          <w:sz w:val="28"/>
          <w:szCs w:val="28"/>
        </w:rPr>
        <w:t xml:space="preserve">  </w:t>
      </w:r>
      <w:r w:rsidR="00573E23">
        <w:rPr>
          <w:sz w:val="28"/>
          <w:szCs w:val="28"/>
        </w:rPr>
        <w:t xml:space="preserve">When he </w:t>
      </w:r>
      <w:r w:rsidR="00D418CB">
        <w:rPr>
          <w:sz w:val="28"/>
          <w:szCs w:val="28"/>
        </w:rPr>
        <w:t xml:space="preserve">was challenged by the Pharisees to decide what to do with the woman caught in adultery, he </w:t>
      </w:r>
      <w:r w:rsidR="004650D5">
        <w:rPr>
          <w:sz w:val="28"/>
          <w:szCs w:val="28"/>
        </w:rPr>
        <w:t xml:space="preserve">spoke: </w:t>
      </w:r>
      <w:r w:rsidR="004650D5">
        <w:rPr>
          <w:i/>
          <w:iCs/>
          <w:sz w:val="28"/>
          <w:szCs w:val="28"/>
        </w:rPr>
        <w:t xml:space="preserve">“Let he who is without sin cast the first stone”.  </w:t>
      </w:r>
      <w:r w:rsidR="004650D5">
        <w:rPr>
          <w:sz w:val="28"/>
          <w:szCs w:val="28"/>
        </w:rPr>
        <w:t xml:space="preserve">That revelation came from the Holy Spirit.  </w:t>
      </w:r>
      <w:r w:rsidR="00BC3EA4">
        <w:rPr>
          <w:sz w:val="28"/>
          <w:szCs w:val="28"/>
        </w:rPr>
        <w:t>When challenged whether to pay taxes to Caesar</w:t>
      </w:r>
      <w:r w:rsidR="000A5911">
        <w:rPr>
          <w:sz w:val="28"/>
          <w:szCs w:val="28"/>
        </w:rPr>
        <w:t xml:space="preserve">, he spoke: </w:t>
      </w:r>
      <w:r w:rsidR="000A5911">
        <w:rPr>
          <w:i/>
          <w:iCs/>
          <w:sz w:val="28"/>
          <w:szCs w:val="28"/>
        </w:rPr>
        <w:t>“Give to Caesar what is Caesar’s and to God what is God’s”.</w:t>
      </w:r>
    </w:p>
    <w:p w14:paraId="705DD408" w14:textId="4753ADE9" w:rsidR="002342F3" w:rsidRDefault="00823D38" w:rsidP="009E00B8">
      <w:pPr>
        <w:pStyle w:val="ListParagraph"/>
        <w:numPr>
          <w:ilvl w:val="0"/>
          <w:numId w:val="17"/>
        </w:numPr>
        <w:spacing w:after="0"/>
        <w:rPr>
          <w:sz w:val="28"/>
          <w:szCs w:val="28"/>
        </w:rPr>
      </w:pPr>
      <w:r>
        <w:rPr>
          <w:sz w:val="28"/>
          <w:szCs w:val="28"/>
        </w:rPr>
        <w:lastRenderedPageBreak/>
        <w:t xml:space="preserve">So how is this </w:t>
      </w:r>
      <w:r>
        <w:rPr>
          <w:i/>
          <w:iCs/>
          <w:sz w:val="28"/>
          <w:szCs w:val="28"/>
        </w:rPr>
        <w:t xml:space="preserve">rhema </w:t>
      </w:r>
      <w:r>
        <w:rPr>
          <w:sz w:val="28"/>
          <w:szCs w:val="28"/>
        </w:rPr>
        <w:t xml:space="preserve">word </w:t>
      </w:r>
      <w:r w:rsidR="00EA0EE1">
        <w:rPr>
          <w:sz w:val="28"/>
          <w:szCs w:val="28"/>
        </w:rPr>
        <w:t>different from the “Bel</w:t>
      </w:r>
      <w:r w:rsidR="004D581D">
        <w:rPr>
          <w:sz w:val="28"/>
          <w:szCs w:val="28"/>
        </w:rPr>
        <w:t>t of Truth”</w:t>
      </w:r>
      <w:r w:rsidR="00D9322C">
        <w:rPr>
          <w:sz w:val="28"/>
          <w:szCs w:val="28"/>
        </w:rPr>
        <w:t xml:space="preserve">, that I </w:t>
      </w:r>
      <w:r w:rsidR="00D829D2">
        <w:rPr>
          <w:sz w:val="28"/>
          <w:szCs w:val="28"/>
        </w:rPr>
        <w:t>covered</w:t>
      </w:r>
      <w:r w:rsidR="00D9322C">
        <w:rPr>
          <w:sz w:val="28"/>
          <w:szCs w:val="28"/>
        </w:rPr>
        <w:t xml:space="preserve"> earlier?  The whole Bible, the scriptures, are known as the Word of God.  In Greek, this is </w:t>
      </w:r>
      <w:r w:rsidR="00D9322C">
        <w:rPr>
          <w:i/>
          <w:iCs/>
          <w:sz w:val="28"/>
          <w:szCs w:val="28"/>
        </w:rPr>
        <w:t>logos</w:t>
      </w:r>
      <w:r w:rsidR="00973BC9">
        <w:rPr>
          <w:i/>
          <w:iCs/>
          <w:sz w:val="28"/>
          <w:szCs w:val="28"/>
        </w:rPr>
        <w:t xml:space="preserve">, </w:t>
      </w:r>
      <w:r w:rsidR="00973BC9">
        <w:rPr>
          <w:sz w:val="28"/>
          <w:szCs w:val="28"/>
        </w:rPr>
        <w:t xml:space="preserve">not </w:t>
      </w:r>
      <w:r w:rsidR="00973BC9">
        <w:rPr>
          <w:i/>
          <w:iCs/>
          <w:sz w:val="28"/>
          <w:szCs w:val="28"/>
        </w:rPr>
        <w:t xml:space="preserve">rhema.  Logos </w:t>
      </w:r>
      <w:r w:rsidR="00973BC9">
        <w:rPr>
          <w:sz w:val="28"/>
          <w:szCs w:val="28"/>
        </w:rPr>
        <w:t xml:space="preserve">means </w:t>
      </w:r>
      <w:r w:rsidR="0029711B">
        <w:rPr>
          <w:sz w:val="28"/>
          <w:szCs w:val="28"/>
        </w:rPr>
        <w:t>the complete revelation of God</w:t>
      </w:r>
      <w:r w:rsidR="003E1267">
        <w:rPr>
          <w:sz w:val="28"/>
          <w:szCs w:val="28"/>
        </w:rPr>
        <w:t xml:space="preserve">, as found in the Bible, but also in Jesus, who is named The Word of God too.  We </w:t>
      </w:r>
      <w:r w:rsidR="0020113B">
        <w:rPr>
          <w:sz w:val="28"/>
          <w:szCs w:val="28"/>
        </w:rPr>
        <w:t xml:space="preserve">wrap our lives in the whole revelation of God, but we don’t use it as a sword – that is the </w:t>
      </w:r>
      <w:r w:rsidR="005E2380">
        <w:rPr>
          <w:sz w:val="28"/>
          <w:szCs w:val="28"/>
        </w:rPr>
        <w:t>part of the word that is chosen by the Holy Spirit for the task in hand.</w:t>
      </w:r>
      <w:r w:rsidR="002342F3">
        <w:rPr>
          <w:sz w:val="28"/>
          <w:szCs w:val="28"/>
        </w:rPr>
        <w:t xml:space="preserve">  </w:t>
      </w:r>
      <w:r w:rsidR="002342F3">
        <w:rPr>
          <w:i/>
          <w:iCs/>
          <w:sz w:val="28"/>
          <w:szCs w:val="28"/>
        </w:rPr>
        <w:t xml:space="preserve">Rhema </w:t>
      </w:r>
      <w:r w:rsidR="002342F3">
        <w:rPr>
          <w:sz w:val="28"/>
          <w:szCs w:val="28"/>
        </w:rPr>
        <w:t>is our weapon!</w:t>
      </w:r>
    </w:p>
    <w:p w14:paraId="50263A08" w14:textId="77777777" w:rsidR="001B7D2F" w:rsidRDefault="001B7D2F" w:rsidP="001B7D2F">
      <w:pPr>
        <w:spacing w:after="0"/>
        <w:rPr>
          <w:b/>
          <w:bCs/>
          <w:sz w:val="28"/>
          <w:szCs w:val="28"/>
        </w:rPr>
      </w:pPr>
    </w:p>
    <w:p w14:paraId="399226EF" w14:textId="77777777" w:rsidR="001B7D2F" w:rsidRPr="00883E51" w:rsidRDefault="001B7D2F" w:rsidP="001B7D2F">
      <w:pPr>
        <w:rPr>
          <w:sz w:val="32"/>
          <w:szCs w:val="32"/>
        </w:rPr>
      </w:pPr>
      <w:r w:rsidRPr="00883E51">
        <w:rPr>
          <w:b/>
          <w:bCs/>
          <w:sz w:val="32"/>
          <w:szCs w:val="32"/>
        </w:rPr>
        <w:t>PRAY IN THE SPIRIT</w:t>
      </w:r>
      <w:r w:rsidRPr="00883E51">
        <w:rPr>
          <w:sz w:val="32"/>
          <w:szCs w:val="32"/>
        </w:rPr>
        <w:t xml:space="preserve"> </w:t>
      </w:r>
      <w:r w:rsidRPr="00883E51">
        <w:rPr>
          <w:i/>
          <w:iCs/>
          <w:sz w:val="32"/>
          <w:szCs w:val="32"/>
        </w:rPr>
        <w:t xml:space="preserve">  </w:t>
      </w:r>
    </w:p>
    <w:p w14:paraId="58CFF8CA" w14:textId="7860E435" w:rsidR="001B7D2F" w:rsidRDefault="001B7D2F" w:rsidP="001B7D2F">
      <w:pPr>
        <w:pStyle w:val="ListParagraph"/>
        <w:numPr>
          <w:ilvl w:val="0"/>
          <w:numId w:val="17"/>
        </w:numPr>
        <w:rPr>
          <w:sz w:val="28"/>
          <w:szCs w:val="28"/>
        </w:rPr>
      </w:pPr>
      <w:r>
        <w:rPr>
          <w:sz w:val="28"/>
          <w:szCs w:val="28"/>
        </w:rPr>
        <w:t>Th</w:t>
      </w:r>
      <w:r w:rsidR="00D56078">
        <w:rPr>
          <w:sz w:val="28"/>
          <w:szCs w:val="28"/>
        </w:rPr>
        <w:t xml:space="preserve">is is our air power.  </w:t>
      </w:r>
      <w:r w:rsidR="007D1AAF">
        <w:rPr>
          <w:sz w:val="28"/>
          <w:szCs w:val="28"/>
        </w:rPr>
        <w:t>Our superpower!  A</w:t>
      </w:r>
      <w:r w:rsidR="00D56078">
        <w:rPr>
          <w:sz w:val="28"/>
          <w:szCs w:val="28"/>
        </w:rPr>
        <w:t xml:space="preserve"> Roman soldier did </w:t>
      </w:r>
      <w:r w:rsidR="00D56078" w:rsidRPr="007D1AAF">
        <w:rPr>
          <w:i/>
          <w:iCs/>
          <w:sz w:val="28"/>
          <w:szCs w:val="28"/>
        </w:rPr>
        <w:t>not</w:t>
      </w:r>
      <w:r w:rsidR="00D56078">
        <w:rPr>
          <w:sz w:val="28"/>
          <w:szCs w:val="28"/>
        </w:rPr>
        <w:t xml:space="preserve"> have this.  But </w:t>
      </w:r>
      <w:r w:rsidR="007D1AAF">
        <w:rPr>
          <w:sz w:val="28"/>
          <w:szCs w:val="28"/>
        </w:rPr>
        <w:t>we, being spiritual, have more powerful weapons than the soldier.</w:t>
      </w:r>
    </w:p>
    <w:p w14:paraId="68B22707" w14:textId="45F8BD12" w:rsidR="00BC3123" w:rsidRPr="00B01300" w:rsidRDefault="00BC3123" w:rsidP="00B01300">
      <w:pPr>
        <w:pStyle w:val="ListParagraph"/>
        <w:numPr>
          <w:ilvl w:val="0"/>
          <w:numId w:val="17"/>
        </w:numPr>
        <w:rPr>
          <w:i/>
          <w:iCs/>
          <w:sz w:val="28"/>
          <w:szCs w:val="28"/>
        </w:rPr>
      </w:pPr>
      <w:r w:rsidRPr="00B01300">
        <w:rPr>
          <w:sz w:val="28"/>
          <w:szCs w:val="28"/>
        </w:rPr>
        <w:t xml:space="preserve">Praying in the Spirit is just a small part of </w:t>
      </w:r>
      <w:r w:rsidRPr="00211123">
        <w:rPr>
          <w:b/>
          <w:bCs/>
          <w:i/>
          <w:iCs/>
          <w:sz w:val="28"/>
          <w:szCs w:val="28"/>
        </w:rPr>
        <w:t>living</w:t>
      </w:r>
      <w:r w:rsidRPr="00B01300">
        <w:rPr>
          <w:sz w:val="28"/>
          <w:szCs w:val="28"/>
        </w:rPr>
        <w:t xml:space="preserve"> </w:t>
      </w:r>
      <w:r w:rsidR="002C46E2" w:rsidRPr="00B01300">
        <w:rPr>
          <w:sz w:val="28"/>
          <w:szCs w:val="28"/>
        </w:rPr>
        <w:t xml:space="preserve">by the Holy Spirit – we need to be submitted to Him in every way.  </w:t>
      </w:r>
      <w:r w:rsidR="00B01300" w:rsidRPr="00B01300">
        <w:rPr>
          <w:i/>
          <w:iCs/>
          <w:sz w:val="28"/>
          <w:szCs w:val="28"/>
        </w:rPr>
        <w:t>Romans 8:14 ESV</w:t>
      </w:r>
      <w:r w:rsidR="00B01300" w:rsidRPr="00B01300">
        <w:rPr>
          <w:i/>
          <w:iCs/>
          <w:sz w:val="28"/>
          <w:szCs w:val="28"/>
        </w:rPr>
        <w:t xml:space="preserve">.  </w:t>
      </w:r>
      <w:r w:rsidR="00B01300" w:rsidRPr="00B01300">
        <w:rPr>
          <w:i/>
          <w:iCs/>
          <w:sz w:val="28"/>
          <w:szCs w:val="28"/>
        </w:rPr>
        <w:t>For all who are led by the Spirit of God are sons of God.</w:t>
      </w:r>
      <w:r w:rsidR="00B01300">
        <w:rPr>
          <w:sz w:val="28"/>
          <w:szCs w:val="28"/>
        </w:rPr>
        <w:t xml:space="preserve">  If that is true, then praying in the Spirit is thinking God’s thoughts after Him!</w:t>
      </w:r>
    </w:p>
    <w:p w14:paraId="33DEA2BC" w14:textId="2C3CB813" w:rsidR="007D1AAF" w:rsidRDefault="009616F6" w:rsidP="001B7D2F">
      <w:pPr>
        <w:pStyle w:val="ListParagraph"/>
        <w:numPr>
          <w:ilvl w:val="0"/>
          <w:numId w:val="17"/>
        </w:numPr>
        <w:rPr>
          <w:sz w:val="28"/>
          <w:szCs w:val="28"/>
        </w:rPr>
      </w:pPr>
      <w:r>
        <w:rPr>
          <w:sz w:val="28"/>
          <w:szCs w:val="28"/>
        </w:rPr>
        <w:t>Arthur Wallis, in his book: ‘Pray In The Spirit’, explains that this phrase means three things</w:t>
      </w:r>
      <w:r w:rsidR="00B01300">
        <w:rPr>
          <w:sz w:val="28"/>
          <w:szCs w:val="28"/>
        </w:rPr>
        <w:t xml:space="preserve"> that can occur at separate times or even together</w:t>
      </w:r>
      <w:r w:rsidR="00C0105B">
        <w:rPr>
          <w:sz w:val="28"/>
          <w:szCs w:val="28"/>
        </w:rPr>
        <w:t>.  Individually or corporately</w:t>
      </w:r>
      <w:r>
        <w:rPr>
          <w:sz w:val="28"/>
          <w:szCs w:val="28"/>
        </w:rPr>
        <w:t>:</w:t>
      </w:r>
    </w:p>
    <w:p w14:paraId="66DBC019" w14:textId="0ADCA2CD" w:rsidR="009616F6" w:rsidRDefault="00DE778A" w:rsidP="009616F6">
      <w:pPr>
        <w:pStyle w:val="ListParagraph"/>
        <w:numPr>
          <w:ilvl w:val="1"/>
          <w:numId w:val="17"/>
        </w:numPr>
        <w:rPr>
          <w:sz w:val="28"/>
          <w:szCs w:val="28"/>
        </w:rPr>
      </w:pPr>
      <w:r>
        <w:rPr>
          <w:sz w:val="28"/>
          <w:szCs w:val="28"/>
        </w:rPr>
        <w:t xml:space="preserve">Praying in </w:t>
      </w:r>
      <w:r w:rsidR="00982927">
        <w:rPr>
          <w:sz w:val="28"/>
          <w:szCs w:val="28"/>
        </w:rPr>
        <w:t>our native language – inspired by the Spirit</w:t>
      </w:r>
    </w:p>
    <w:p w14:paraId="388D0064" w14:textId="7B639784" w:rsidR="00DE778A" w:rsidRDefault="00982927" w:rsidP="009616F6">
      <w:pPr>
        <w:pStyle w:val="ListParagraph"/>
        <w:numPr>
          <w:ilvl w:val="1"/>
          <w:numId w:val="17"/>
        </w:numPr>
        <w:rPr>
          <w:sz w:val="28"/>
          <w:szCs w:val="28"/>
        </w:rPr>
      </w:pPr>
      <w:r>
        <w:rPr>
          <w:sz w:val="28"/>
          <w:szCs w:val="28"/>
        </w:rPr>
        <w:t>Praying in our tongue language – inspired by the Spirit</w:t>
      </w:r>
    </w:p>
    <w:p w14:paraId="62ABBA9F" w14:textId="44FCDF30" w:rsidR="00982927" w:rsidRDefault="00982927" w:rsidP="009616F6">
      <w:pPr>
        <w:pStyle w:val="ListParagraph"/>
        <w:numPr>
          <w:ilvl w:val="1"/>
          <w:numId w:val="17"/>
        </w:numPr>
        <w:rPr>
          <w:sz w:val="28"/>
          <w:szCs w:val="28"/>
        </w:rPr>
      </w:pPr>
      <w:r>
        <w:rPr>
          <w:sz w:val="28"/>
          <w:szCs w:val="28"/>
        </w:rPr>
        <w:t>Praying without words: with groans and sighs</w:t>
      </w:r>
      <w:r w:rsidR="002F3B3A">
        <w:rPr>
          <w:sz w:val="28"/>
          <w:szCs w:val="28"/>
        </w:rPr>
        <w:t xml:space="preserve"> – in the Spirit</w:t>
      </w:r>
    </w:p>
    <w:p w14:paraId="2B742CD7" w14:textId="53475574" w:rsidR="00E750ED" w:rsidRDefault="00560C2B" w:rsidP="002F3B3A">
      <w:pPr>
        <w:pStyle w:val="ListParagraph"/>
        <w:numPr>
          <w:ilvl w:val="0"/>
          <w:numId w:val="17"/>
        </w:numPr>
        <w:rPr>
          <w:sz w:val="28"/>
          <w:szCs w:val="28"/>
        </w:rPr>
      </w:pPr>
      <w:r>
        <w:rPr>
          <w:sz w:val="28"/>
          <w:szCs w:val="28"/>
        </w:rPr>
        <w:t xml:space="preserve">All prayer originates in the heart of </w:t>
      </w:r>
      <w:r w:rsidR="00D121E1">
        <w:rPr>
          <w:sz w:val="28"/>
          <w:szCs w:val="28"/>
        </w:rPr>
        <w:t>God,</w:t>
      </w:r>
      <w:r>
        <w:rPr>
          <w:sz w:val="28"/>
          <w:szCs w:val="28"/>
        </w:rPr>
        <w:t xml:space="preserve"> and we echo it back to Him.  </w:t>
      </w:r>
      <w:r w:rsidR="00E75EBF">
        <w:rPr>
          <w:sz w:val="28"/>
          <w:szCs w:val="28"/>
        </w:rPr>
        <w:t xml:space="preserve">We think his thoughts and put them into words.  </w:t>
      </w:r>
      <w:r w:rsidR="00D121E1">
        <w:rPr>
          <w:sz w:val="28"/>
          <w:szCs w:val="28"/>
        </w:rPr>
        <w:t>It’s a conversation with the King of the Universe!</w:t>
      </w:r>
      <w:r w:rsidR="008403ED">
        <w:rPr>
          <w:sz w:val="28"/>
          <w:szCs w:val="28"/>
        </w:rPr>
        <w:t xml:space="preserve">  </w:t>
      </w:r>
      <w:r w:rsidR="00E750ED">
        <w:rPr>
          <w:sz w:val="28"/>
          <w:szCs w:val="28"/>
        </w:rPr>
        <w:t xml:space="preserve">Since we have the mind of Christ, and are submitted to the Lord, then our thoughts and His thoughts become entangled, and we cannot always </w:t>
      </w:r>
      <w:r w:rsidR="005F6363">
        <w:rPr>
          <w:sz w:val="28"/>
          <w:szCs w:val="28"/>
        </w:rPr>
        <w:t>distinguish</w:t>
      </w:r>
      <w:r w:rsidR="00E750ED">
        <w:rPr>
          <w:sz w:val="28"/>
          <w:szCs w:val="28"/>
        </w:rPr>
        <w:t xml:space="preserve"> between them.  But it doesn’t matter.  </w:t>
      </w:r>
      <w:r w:rsidR="00261711">
        <w:rPr>
          <w:sz w:val="28"/>
          <w:szCs w:val="28"/>
        </w:rPr>
        <w:t xml:space="preserve">First </w:t>
      </w:r>
      <w:r w:rsidR="005F6363">
        <w:rPr>
          <w:sz w:val="28"/>
          <w:szCs w:val="28"/>
        </w:rPr>
        <w:t xml:space="preserve">submit to Him, then </w:t>
      </w:r>
      <w:r w:rsidR="00261711">
        <w:rPr>
          <w:sz w:val="28"/>
          <w:szCs w:val="28"/>
        </w:rPr>
        <w:t xml:space="preserve">wait on </w:t>
      </w:r>
      <w:r w:rsidR="005F6363">
        <w:rPr>
          <w:sz w:val="28"/>
          <w:szCs w:val="28"/>
        </w:rPr>
        <w:t>Him</w:t>
      </w:r>
      <w:r w:rsidR="00261711">
        <w:rPr>
          <w:sz w:val="28"/>
          <w:szCs w:val="28"/>
        </w:rPr>
        <w:t>, then j</w:t>
      </w:r>
      <w:r w:rsidR="00E750ED">
        <w:rPr>
          <w:sz w:val="28"/>
          <w:szCs w:val="28"/>
        </w:rPr>
        <w:t>ust pray it!</w:t>
      </w:r>
    </w:p>
    <w:p w14:paraId="29DBACB0" w14:textId="5E978D1B" w:rsidR="002F3B3A" w:rsidRPr="00070275" w:rsidRDefault="00317F08" w:rsidP="00317F08">
      <w:pPr>
        <w:pStyle w:val="ListParagraph"/>
        <w:numPr>
          <w:ilvl w:val="0"/>
          <w:numId w:val="17"/>
        </w:numPr>
        <w:rPr>
          <w:i/>
          <w:iCs/>
          <w:sz w:val="28"/>
          <w:szCs w:val="28"/>
        </w:rPr>
      </w:pPr>
      <w:r w:rsidRPr="00317F08">
        <w:rPr>
          <w:i/>
          <w:iCs/>
          <w:sz w:val="28"/>
          <w:szCs w:val="28"/>
        </w:rPr>
        <w:t>1 Corinthians 14:4</w:t>
      </w:r>
      <w:r w:rsidR="002954FC">
        <w:rPr>
          <w:i/>
          <w:iCs/>
          <w:sz w:val="28"/>
          <w:szCs w:val="28"/>
        </w:rPr>
        <w:t>a</w:t>
      </w:r>
      <w:r w:rsidRPr="00317F08">
        <w:rPr>
          <w:i/>
          <w:iCs/>
          <w:sz w:val="28"/>
          <w:szCs w:val="28"/>
        </w:rPr>
        <w:t>,14,18 ESV</w:t>
      </w:r>
      <w:r w:rsidRPr="00317F08">
        <w:rPr>
          <w:i/>
          <w:iCs/>
          <w:sz w:val="28"/>
          <w:szCs w:val="28"/>
        </w:rPr>
        <w:t xml:space="preserve">.  </w:t>
      </w:r>
      <w:r w:rsidRPr="00317F08">
        <w:rPr>
          <w:i/>
          <w:iCs/>
          <w:sz w:val="28"/>
          <w:szCs w:val="28"/>
        </w:rPr>
        <w:t xml:space="preserve">The one who speaks in a tongue </w:t>
      </w:r>
      <w:r w:rsidRPr="002954FC">
        <w:rPr>
          <w:b/>
          <w:bCs/>
          <w:i/>
          <w:iCs/>
          <w:sz w:val="28"/>
          <w:szCs w:val="28"/>
        </w:rPr>
        <w:t>builds up himself</w:t>
      </w:r>
      <w:r>
        <w:rPr>
          <w:i/>
          <w:iCs/>
          <w:sz w:val="28"/>
          <w:szCs w:val="28"/>
        </w:rPr>
        <w:t>…</w:t>
      </w:r>
      <w:r w:rsidR="002954FC">
        <w:rPr>
          <w:i/>
          <w:iCs/>
          <w:sz w:val="28"/>
          <w:szCs w:val="28"/>
        </w:rPr>
        <w:t xml:space="preserve">    </w:t>
      </w:r>
      <w:r w:rsidRPr="00317F08">
        <w:rPr>
          <w:i/>
          <w:iCs/>
          <w:sz w:val="28"/>
          <w:szCs w:val="28"/>
        </w:rPr>
        <w:t xml:space="preserve"> </w:t>
      </w:r>
      <w:r>
        <w:rPr>
          <w:i/>
          <w:iCs/>
          <w:sz w:val="28"/>
          <w:szCs w:val="28"/>
        </w:rPr>
        <w:t xml:space="preserve"> </w:t>
      </w:r>
      <w:r w:rsidRPr="00317F08">
        <w:rPr>
          <w:i/>
          <w:iCs/>
          <w:sz w:val="28"/>
          <w:szCs w:val="28"/>
          <w:vertAlign w:val="superscript"/>
        </w:rPr>
        <w:t>14</w:t>
      </w:r>
      <w:r w:rsidRPr="00317F08">
        <w:rPr>
          <w:i/>
          <w:iCs/>
          <w:sz w:val="28"/>
          <w:szCs w:val="28"/>
        </w:rPr>
        <w:t xml:space="preserve"> For if I pray in a tongue, </w:t>
      </w:r>
      <w:r w:rsidRPr="002954FC">
        <w:rPr>
          <w:b/>
          <w:bCs/>
          <w:i/>
          <w:iCs/>
          <w:sz w:val="28"/>
          <w:szCs w:val="28"/>
        </w:rPr>
        <w:t>my spirit prays but my mind is unfruitful</w:t>
      </w:r>
      <w:r>
        <w:rPr>
          <w:i/>
          <w:iCs/>
          <w:sz w:val="28"/>
          <w:szCs w:val="28"/>
        </w:rPr>
        <w:t>..</w:t>
      </w:r>
      <w:r w:rsidRPr="00317F08">
        <w:rPr>
          <w:i/>
          <w:iCs/>
          <w:sz w:val="28"/>
          <w:szCs w:val="28"/>
        </w:rPr>
        <w:t>.</w:t>
      </w:r>
      <w:r>
        <w:rPr>
          <w:i/>
          <w:iCs/>
          <w:sz w:val="28"/>
          <w:szCs w:val="28"/>
        </w:rPr>
        <w:t xml:space="preserve"> </w:t>
      </w:r>
      <w:r w:rsidRPr="00317F08">
        <w:rPr>
          <w:i/>
          <w:iCs/>
          <w:sz w:val="28"/>
          <w:szCs w:val="28"/>
        </w:rPr>
        <w:t xml:space="preserve"> </w:t>
      </w:r>
      <w:r w:rsidRPr="00317F08">
        <w:rPr>
          <w:i/>
          <w:iCs/>
          <w:sz w:val="28"/>
          <w:szCs w:val="28"/>
          <w:vertAlign w:val="superscript"/>
        </w:rPr>
        <w:t>18</w:t>
      </w:r>
      <w:r w:rsidRPr="00317F08">
        <w:rPr>
          <w:i/>
          <w:iCs/>
          <w:sz w:val="28"/>
          <w:szCs w:val="28"/>
        </w:rPr>
        <w:t xml:space="preserve"> I thank God that </w:t>
      </w:r>
      <w:r w:rsidRPr="002954FC">
        <w:rPr>
          <w:b/>
          <w:bCs/>
          <w:i/>
          <w:iCs/>
          <w:sz w:val="28"/>
          <w:szCs w:val="28"/>
        </w:rPr>
        <w:t>I speak in tongues more than all of you</w:t>
      </w:r>
      <w:r w:rsidRPr="00317F08">
        <w:rPr>
          <w:i/>
          <w:iCs/>
          <w:sz w:val="28"/>
          <w:szCs w:val="28"/>
        </w:rPr>
        <w:t>.</w:t>
      </w:r>
      <w:r w:rsidR="00E750ED" w:rsidRPr="00317F08">
        <w:rPr>
          <w:i/>
          <w:iCs/>
          <w:sz w:val="28"/>
          <w:szCs w:val="28"/>
        </w:rPr>
        <w:t xml:space="preserve"> </w:t>
      </w:r>
      <w:r w:rsidR="00D121E1" w:rsidRPr="00317F08">
        <w:rPr>
          <w:i/>
          <w:iCs/>
          <w:sz w:val="28"/>
          <w:szCs w:val="28"/>
        </w:rPr>
        <w:t xml:space="preserve">  </w:t>
      </w:r>
    </w:p>
    <w:p w14:paraId="574B63F2" w14:textId="0D5A0FCC" w:rsidR="00070275" w:rsidRPr="0076746C" w:rsidRDefault="00070275" w:rsidP="00317F08">
      <w:pPr>
        <w:pStyle w:val="ListParagraph"/>
        <w:numPr>
          <w:ilvl w:val="0"/>
          <w:numId w:val="17"/>
        </w:numPr>
        <w:rPr>
          <w:i/>
          <w:iCs/>
          <w:sz w:val="28"/>
          <w:szCs w:val="28"/>
        </w:rPr>
      </w:pPr>
      <w:r>
        <w:rPr>
          <w:sz w:val="28"/>
          <w:szCs w:val="28"/>
        </w:rPr>
        <w:t xml:space="preserve">My spirit prays, rather than my mind, </w:t>
      </w:r>
      <w:r w:rsidR="0076746C">
        <w:rPr>
          <w:sz w:val="28"/>
          <w:szCs w:val="28"/>
        </w:rPr>
        <w:t>and it builds me up.  Do this a lot on your own.</w:t>
      </w:r>
    </w:p>
    <w:p w14:paraId="0F60C9FD" w14:textId="5C132645" w:rsidR="0076746C" w:rsidRPr="00AF0787" w:rsidRDefault="0038193F" w:rsidP="0038193F">
      <w:pPr>
        <w:pStyle w:val="ListParagraph"/>
        <w:numPr>
          <w:ilvl w:val="0"/>
          <w:numId w:val="17"/>
        </w:numPr>
        <w:rPr>
          <w:i/>
          <w:iCs/>
          <w:sz w:val="28"/>
          <w:szCs w:val="28"/>
        </w:rPr>
      </w:pPr>
      <w:r w:rsidRPr="0038193F">
        <w:rPr>
          <w:i/>
          <w:iCs/>
          <w:sz w:val="28"/>
          <w:szCs w:val="28"/>
        </w:rPr>
        <w:t>Romans 8:22-23,26 ESV</w:t>
      </w:r>
      <w:r w:rsidRPr="0038193F">
        <w:rPr>
          <w:i/>
          <w:iCs/>
          <w:sz w:val="28"/>
          <w:szCs w:val="28"/>
        </w:rPr>
        <w:t xml:space="preserve">.  </w:t>
      </w:r>
      <w:r w:rsidRPr="0038193F">
        <w:rPr>
          <w:i/>
          <w:iCs/>
          <w:sz w:val="28"/>
          <w:szCs w:val="28"/>
        </w:rPr>
        <w:t xml:space="preserve">For we know that the whole creation has been </w:t>
      </w:r>
      <w:r w:rsidRPr="00836B0A">
        <w:rPr>
          <w:b/>
          <w:bCs/>
          <w:i/>
          <w:iCs/>
          <w:sz w:val="28"/>
          <w:szCs w:val="28"/>
        </w:rPr>
        <w:t>groaning</w:t>
      </w:r>
      <w:r w:rsidRPr="0038193F">
        <w:rPr>
          <w:i/>
          <w:iCs/>
          <w:sz w:val="28"/>
          <w:szCs w:val="28"/>
        </w:rPr>
        <w:t xml:space="preserve"> together in the pains of childbirth until now. </w:t>
      </w:r>
      <w:r w:rsidR="00836B0A">
        <w:rPr>
          <w:i/>
          <w:iCs/>
          <w:sz w:val="28"/>
          <w:szCs w:val="28"/>
        </w:rPr>
        <w:t xml:space="preserve"> </w:t>
      </w:r>
      <w:r w:rsidRPr="00836B0A">
        <w:rPr>
          <w:i/>
          <w:iCs/>
          <w:sz w:val="28"/>
          <w:szCs w:val="28"/>
          <w:vertAlign w:val="superscript"/>
        </w:rPr>
        <w:t>23</w:t>
      </w:r>
      <w:r w:rsidRPr="0038193F">
        <w:rPr>
          <w:i/>
          <w:iCs/>
          <w:sz w:val="28"/>
          <w:szCs w:val="28"/>
        </w:rPr>
        <w:t xml:space="preserve"> And not only the creation, but we ourselves, who have the firstfruits of the Spirit, </w:t>
      </w:r>
      <w:r w:rsidRPr="00836B0A">
        <w:rPr>
          <w:b/>
          <w:bCs/>
          <w:i/>
          <w:iCs/>
          <w:sz w:val="28"/>
          <w:szCs w:val="28"/>
        </w:rPr>
        <w:t>groan inwardly</w:t>
      </w:r>
      <w:r w:rsidRPr="0038193F">
        <w:rPr>
          <w:i/>
          <w:iCs/>
          <w:sz w:val="28"/>
          <w:szCs w:val="28"/>
        </w:rPr>
        <w:t xml:space="preserve"> as we wait eagerly for adoption as sons, the redemption of our bodies</w:t>
      </w:r>
      <w:r w:rsidR="00836B0A">
        <w:rPr>
          <w:i/>
          <w:iCs/>
          <w:sz w:val="28"/>
          <w:szCs w:val="28"/>
        </w:rPr>
        <w:t>…</w:t>
      </w:r>
      <w:r w:rsidRPr="0038193F">
        <w:rPr>
          <w:i/>
          <w:iCs/>
          <w:sz w:val="28"/>
          <w:szCs w:val="28"/>
        </w:rPr>
        <w:t xml:space="preserve"> </w:t>
      </w:r>
      <w:r w:rsidRPr="00836B0A">
        <w:rPr>
          <w:i/>
          <w:iCs/>
          <w:sz w:val="28"/>
          <w:szCs w:val="28"/>
          <w:vertAlign w:val="superscript"/>
        </w:rPr>
        <w:t>26</w:t>
      </w:r>
      <w:r w:rsidRPr="0038193F">
        <w:rPr>
          <w:i/>
          <w:iCs/>
          <w:sz w:val="28"/>
          <w:szCs w:val="28"/>
        </w:rPr>
        <w:t xml:space="preserve"> Likewise the Spirit helps us in our weakness. </w:t>
      </w:r>
      <w:r w:rsidR="00836B0A">
        <w:rPr>
          <w:i/>
          <w:iCs/>
          <w:sz w:val="28"/>
          <w:szCs w:val="28"/>
        </w:rPr>
        <w:t xml:space="preserve"> </w:t>
      </w:r>
      <w:r w:rsidRPr="0038193F">
        <w:rPr>
          <w:i/>
          <w:iCs/>
          <w:sz w:val="28"/>
          <w:szCs w:val="28"/>
        </w:rPr>
        <w:t xml:space="preserve">For we do not know what to pray for as we ought, but the Spirit himself intercedes for us with </w:t>
      </w:r>
      <w:r w:rsidRPr="00836B0A">
        <w:rPr>
          <w:b/>
          <w:bCs/>
          <w:i/>
          <w:iCs/>
          <w:sz w:val="28"/>
          <w:szCs w:val="28"/>
        </w:rPr>
        <w:t>groanings too deep for words</w:t>
      </w:r>
      <w:r w:rsidRPr="0038193F">
        <w:rPr>
          <w:i/>
          <w:iCs/>
          <w:sz w:val="28"/>
          <w:szCs w:val="28"/>
        </w:rPr>
        <w:t>.</w:t>
      </w:r>
      <w:r w:rsidR="00AF0787">
        <w:rPr>
          <w:i/>
          <w:iCs/>
          <w:sz w:val="28"/>
          <w:szCs w:val="28"/>
        </w:rPr>
        <w:t xml:space="preserve">  </w:t>
      </w:r>
    </w:p>
    <w:p w14:paraId="30116B12" w14:textId="6F24EF6B" w:rsidR="00AF0787" w:rsidRPr="006B6C71" w:rsidRDefault="00AF0787" w:rsidP="006B6C71">
      <w:pPr>
        <w:pStyle w:val="ListParagraph"/>
        <w:numPr>
          <w:ilvl w:val="0"/>
          <w:numId w:val="17"/>
        </w:numPr>
        <w:rPr>
          <w:i/>
          <w:iCs/>
          <w:sz w:val="28"/>
          <w:szCs w:val="28"/>
        </w:rPr>
      </w:pPr>
      <w:r w:rsidRPr="006B6C71">
        <w:rPr>
          <w:sz w:val="28"/>
          <w:szCs w:val="28"/>
        </w:rPr>
        <w:t>Deep prayers without words.  The intercession of the Holy Spirit</w:t>
      </w:r>
      <w:r w:rsidR="00E27378" w:rsidRPr="006B6C71">
        <w:rPr>
          <w:sz w:val="28"/>
          <w:szCs w:val="28"/>
        </w:rPr>
        <w:t xml:space="preserve"> both </w:t>
      </w:r>
      <w:r w:rsidR="00E27378" w:rsidRPr="006B6C71">
        <w:rPr>
          <w:i/>
          <w:iCs/>
          <w:sz w:val="28"/>
          <w:szCs w:val="28"/>
        </w:rPr>
        <w:t xml:space="preserve">for us </w:t>
      </w:r>
      <w:r w:rsidR="00E27378" w:rsidRPr="006B6C71">
        <w:rPr>
          <w:sz w:val="28"/>
          <w:szCs w:val="28"/>
        </w:rPr>
        <w:t xml:space="preserve">and </w:t>
      </w:r>
      <w:r w:rsidR="00E27378" w:rsidRPr="006B6C71">
        <w:rPr>
          <w:i/>
          <w:iCs/>
          <w:sz w:val="28"/>
          <w:szCs w:val="28"/>
        </w:rPr>
        <w:t xml:space="preserve">through us.  </w:t>
      </w:r>
      <w:r w:rsidR="00F75D50" w:rsidRPr="006B6C71">
        <w:rPr>
          <w:sz w:val="28"/>
          <w:szCs w:val="28"/>
        </w:rPr>
        <w:t xml:space="preserve">Through us, the Holy Spirit in us births </w:t>
      </w:r>
      <w:r w:rsidR="005A2D4A" w:rsidRPr="006B6C71">
        <w:rPr>
          <w:sz w:val="28"/>
          <w:szCs w:val="28"/>
        </w:rPr>
        <w:t>things into reality – and for many believers it is similar and analogous to childbirth</w:t>
      </w:r>
      <w:r w:rsidR="0098065C" w:rsidRPr="006B6C71">
        <w:rPr>
          <w:sz w:val="28"/>
          <w:szCs w:val="28"/>
        </w:rPr>
        <w:t xml:space="preserve"> – just as it occurs in creation.</w:t>
      </w:r>
      <w:r w:rsidR="002E1EEE" w:rsidRPr="006B6C71">
        <w:rPr>
          <w:sz w:val="28"/>
          <w:szCs w:val="28"/>
        </w:rPr>
        <w:t xml:space="preserve">  God knows what we </w:t>
      </w:r>
      <w:r w:rsidR="006B6C71" w:rsidRPr="006B6C71">
        <w:rPr>
          <w:sz w:val="28"/>
          <w:szCs w:val="28"/>
        </w:rPr>
        <w:t xml:space="preserve">mean through groans because:  </w:t>
      </w:r>
      <w:r w:rsidR="006B6C71" w:rsidRPr="006B6C71">
        <w:rPr>
          <w:i/>
          <w:iCs/>
          <w:sz w:val="28"/>
          <w:szCs w:val="28"/>
        </w:rPr>
        <w:t>Romans 8:27 ESV</w:t>
      </w:r>
      <w:r w:rsidR="006B6C71" w:rsidRPr="006B6C71">
        <w:rPr>
          <w:i/>
          <w:iCs/>
          <w:sz w:val="28"/>
          <w:szCs w:val="28"/>
        </w:rPr>
        <w:t xml:space="preserve">.  </w:t>
      </w:r>
      <w:r w:rsidR="006B6C71" w:rsidRPr="006B6C71">
        <w:rPr>
          <w:i/>
          <w:iCs/>
          <w:sz w:val="28"/>
          <w:szCs w:val="28"/>
        </w:rPr>
        <w:t xml:space="preserve">And he who </w:t>
      </w:r>
      <w:r w:rsidR="006B6C71" w:rsidRPr="006B6C71">
        <w:rPr>
          <w:i/>
          <w:iCs/>
          <w:sz w:val="28"/>
          <w:szCs w:val="28"/>
        </w:rPr>
        <w:lastRenderedPageBreak/>
        <w:t xml:space="preserve">searches hearts knows what </w:t>
      </w:r>
      <w:proofErr w:type="gramStart"/>
      <w:r w:rsidR="006B6C71" w:rsidRPr="006B6C71">
        <w:rPr>
          <w:i/>
          <w:iCs/>
          <w:sz w:val="28"/>
          <w:szCs w:val="28"/>
        </w:rPr>
        <w:t>is the mind of the Spirit</w:t>
      </w:r>
      <w:proofErr w:type="gramEnd"/>
      <w:r w:rsidR="006B6C71" w:rsidRPr="006B6C71">
        <w:rPr>
          <w:i/>
          <w:iCs/>
          <w:sz w:val="28"/>
          <w:szCs w:val="28"/>
        </w:rPr>
        <w:t>, because the Spirit intercedes for the saints according to the will of God.</w:t>
      </w:r>
    </w:p>
    <w:p w14:paraId="2BBD0187" w14:textId="5D6EFDA2" w:rsidR="006B6C71" w:rsidRPr="00F62AFA" w:rsidRDefault="006B6C71" w:rsidP="006B6C71">
      <w:pPr>
        <w:pStyle w:val="ListParagraph"/>
        <w:numPr>
          <w:ilvl w:val="0"/>
          <w:numId w:val="17"/>
        </w:numPr>
        <w:rPr>
          <w:i/>
          <w:iCs/>
          <w:sz w:val="28"/>
          <w:szCs w:val="28"/>
        </w:rPr>
      </w:pPr>
      <w:proofErr w:type="gramStart"/>
      <w:r>
        <w:rPr>
          <w:sz w:val="28"/>
          <w:szCs w:val="28"/>
        </w:rPr>
        <w:t>So</w:t>
      </w:r>
      <w:proofErr w:type="gramEnd"/>
      <w:r>
        <w:rPr>
          <w:sz w:val="28"/>
          <w:szCs w:val="28"/>
        </w:rPr>
        <w:t xml:space="preserve"> we must pray </w:t>
      </w:r>
      <w:r w:rsidR="006030B5">
        <w:rPr>
          <w:sz w:val="28"/>
          <w:szCs w:val="28"/>
        </w:rPr>
        <w:t xml:space="preserve">always </w:t>
      </w:r>
      <w:r>
        <w:rPr>
          <w:sz w:val="28"/>
          <w:szCs w:val="28"/>
        </w:rPr>
        <w:t xml:space="preserve">in the Holy Spirit in </w:t>
      </w:r>
      <w:r w:rsidR="006030B5">
        <w:rPr>
          <w:sz w:val="28"/>
          <w:szCs w:val="28"/>
        </w:rPr>
        <w:t>these</w:t>
      </w:r>
      <w:r w:rsidR="00615782">
        <w:rPr>
          <w:sz w:val="28"/>
          <w:szCs w:val="28"/>
        </w:rPr>
        <w:t xml:space="preserve"> ways, </w:t>
      </w:r>
      <w:r w:rsidR="00592730">
        <w:rPr>
          <w:sz w:val="28"/>
          <w:szCs w:val="28"/>
        </w:rPr>
        <w:t>with all kinds of requests, for all kinds of Christian</w:t>
      </w:r>
      <w:r w:rsidR="006030B5">
        <w:rPr>
          <w:sz w:val="28"/>
          <w:szCs w:val="28"/>
        </w:rPr>
        <w:t>s</w:t>
      </w:r>
      <w:r w:rsidR="00592730">
        <w:rPr>
          <w:sz w:val="28"/>
          <w:szCs w:val="28"/>
        </w:rPr>
        <w:t>.  For ourselves and for others</w:t>
      </w:r>
      <w:r w:rsidR="003112F8">
        <w:rPr>
          <w:sz w:val="28"/>
          <w:szCs w:val="28"/>
        </w:rPr>
        <w:t>, just as Jesus did on earth.</w:t>
      </w:r>
    </w:p>
    <w:p w14:paraId="4E48E12A" w14:textId="6C268A8F" w:rsidR="00F62AFA" w:rsidRPr="00C70529" w:rsidRDefault="00F62AFA" w:rsidP="006B6C71">
      <w:pPr>
        <w:pStyle w:val="ListParagraph"/>
        <w:numPr>
          <w:ilvl w:val="0"/>
          <w:numId w:val="17"/>
        </w:numPr>
        <w:rPr>
          <w:i/>
          <w:iCs/>
          <w:sz w:val="28"/>
          <w:szCs w:val="28"/>
        </w:rPr>
      </w:pPr>
      <w:r>
        <w:rPr>
          <w:sz w:val="28"/>
          <w:szCs w:val="28"/>
        </w:rPr>
        <w:t xml:space="preserve">Pray for boldness in ourselves and evangelists.  To boldly proclaim the gospel.  The most effective form of spiritual warfare is when the gospel is preached, </w:t>
      </w:r>
      <w:r w:rsidR="001F05BD">
        <w:rPr>
          <w:sz w:val="28"/>
          <w:szCs w:val="28"/>
        </w:rPr>
        <w:t xml:space="preserve">people are saved and moved from darkness to light, and so the Kingdom advances.  That pushes back the </w:t>
      </w:r>
      <w:r w:rsidR="00AD7648">
        <w:rPr>
          <w:sz w:val="28"/>
          <w:szCs w:val="28"/>
        </w:rPr>
        <w:t>evil powers of darkness very effectively indeed.  Revival of faith leads to reformation of society too.</w:t>
      </w:r>
    </w:p>
    <w:p w14:paraId="0D285D8F" w14:textId="21165231" w:rsidR="00C70529" w:rsidRPr="00C70529" w:rsidRDefault="00C70529" w:rsidP="00C70529">
      <w:pPr>
        <w:rPr>
          <w:b/>
          <w:bCs/>
          <w:sz w:val="32"/>
          <w:szCs w:val="32"/>
        </w:rPr>
      </w:pPr>
      <w:r>
        <w:rPr>
          <w:b/>
          <w:bCs/>
          <w:sz w:val="32"/>
          <w:szCs w:val="32"/>
        </w:rPr>
        <w:t>Summary</w:t>
      </w:r>
    </w:p>
    <w:p w14:paraId="7FD83545" w14:textId="6CBF4EB8" w:rsidR="009E00B8" w:rsidRDefault="003601EB" w:rsidP="003601EB">
      <w:pPr>
        <w:pStyle w:val="ListParagraph"/>
        <w:numPr>
          <w:ilvl w:val="0"/>
          <w:numId w:val="23"/>
        </w:numPr>
        <w:spacing w:after="0"/>
        <w:rPr>
          <w:sz w:val="28"/>
          <w:szCs w:val="28"/>
        </w:rPr>
      </w:pPr>
      <w:r>
        <w:rPr>
          <w:sz w:val="28"/>
          <w:szCs w:val="28"/>
        </w:rPr>
        <w:t xml:space="preserve">We are always in a spiritual battle, but don’t try to engage </w:t>
      </w:r>
      <w:r w:rsidR="007970E6">
        <w:rPr>
          <w:sz w:val="28"/>
          <w:szCs w:val="28"/>
        </w:rPr>
        <w:t xml:space="preserve">evil spiritual powers (except for demons).  </w:t>
      </w:r>
      <w:r w:rsidR="00BB1DBE">
        <w:rPr>
          <w:sz w:val="28"/>
          <w:szCs w:val="28"/>
        </w:rPr>
        <w:t>Rely on Jesus, put on our spiritual armour, stand firm!</w:t>
      </w:r>
    </w:p>
    <w:p w14:paraId="17D2D7EC" w14:textId="77777777" w:rsidR="00BE6C8B" w:rsidRDefault="002C0DDB" w:rsidP="002C0DDB">
      <w:pPr>
        <w:pStyle w:val="ListParagraph"/>
        <w:numPr>
          <w:ilvl w:val="0"/>
          <w:numId w:val="23"/>
        </w:numPr>
        <w:rPr>
          <w:sz w:val="28"/>
          <w:szCs w:val="28"/>
        </w:rPr>
      </w:pPr>
      <w:r w:rsidRPr="002C0DDB">
        <w:rPr>
          <w:sz w:val="28"/>
          <w:szCs w:val="28"/>
        </w:rPr>
        <w:t>We wrap our lives in the truth of God’s word, the scriptures and the good news of Jesus</w:t>
      </w:r>
      <w:r>
        <w:rPr>
          <w:sz w:val="28"/>
          <w:szCs w:val="28"/>
        </w:rPr>
        <w:t xml:space="preserve"> </w:t>
      </w:r>
      <w:r>
        <w:rPr>
          <w:sz w:val="28"/>
          <w:szCs w:val="28"/>
        </w:rPr>
        <w:t>(as a belt</w:t>
      </w:r>
      <w:r w:rsidR="00BE6C8B">
        <w:rPr>
          <w:sz w:val="28"/>
          <w:szCs w:val="28"/>
        </w:rPr>
        <w:t>)</w:t>
      </w:r>
      <w:r w:rsidRPr="002C0DDB">
        <w:rPr>
          <w:sz w:val="28"/>
          <w:szCs w:val="28"/>
        </w:rPr>
        <w:t>.  This keeps us orderly, focussed, ready for action and an anchor for every other aspect of our lives.</w:t>
      </w:r>
    </w:p>
    <w:p w14:paraId="60C8A590" w14:textId="5EBD9475" w:rsidR="007231BA" w:rsidRDefault="007231BA" w:rsidP="002C0DDB">
      <w:pPr>
        <w:pStyle w:val="ListParagraph"/>
        <w:numPr>
          <w:ilvl w:val="0"/>
          <w:numId w:val="23"/>
        </w:numPr>
        <w:rPr>
          <w:sz w:val="28"/>
          <w:szCs w:val="28"/>
        </w:rPr>
      </w:pPr>
      <w:r>
        <w:rPr>
          <w:sz w:val="28"/>
          <w:szCs w:val="28"/>
        </w:rPr>
        <w:t xml:space="preserve">God gives us righteousness by </w:t>
      </w:r>
      <w:r w:rsidR="007501C4">
        <w:rPr>
          <w:sz w:val="28"/>
          <w:szCs w:val="28"/>
        </w:rPr>
        <w:t xml:space="preserve">faith in Jesus.  Protects our heart and </w:t>
      </w:r>
      <w:r w:rsidR="00DE7443">
        <w:rPr>
          <w:sz w:val="28"/>
          <w:szCs w:val="28"/>
        </w:rPr>
        <w:t xml:space="preserve">our </w:t>
      </w:r>
      <w:r w:rsidR="007501C4">
        <w:rPr>
          <w:sz w:val="28"/>
          <w:szCs w:val="28"/>
        </w:rPr>
        <w:t>identity from the devil’s lies and temptations</w:t>
      </w:r>
    </w:p>
    <w:p w14:paraId="40536708" w14:textId="6A6CAE5E" w:rsidR="00DE7443" w:rsidRDefault="002625D9" w:rsidP="002C0DDB">
      <w:pPr>
        <w:pStyle w:val="ListParagraph"/>
        <w:numPr>
          <w:ilvl w:val="0"/>
          <w:numId w:val="23"/>
        </w:numPr>
        <w:rPr>
          <w:sz w:val="28"/>
          <w:szCs w:val="28"/>
        </w:rPr>
      </w:pPr>
      <w:r>
        <w:rPr>
          <w:sz w:val="28"/>
          <w:szCs w:val="28"/>
        </w:rPr>
        <w:t>Have a good grasp of the gospel of Christ and be ready to use it on others and ourselves, to give us a firm grip on the true priorities and realities of our lives</w:t>
      </w:r>
    </w:p>
    <w:p w14:paraId="0F385E59" w14:textId="77777777" w:rsidR="00285ACC" w:rsidRDefault="00D91B84" w:rsidP="002C0DDB">
      <w:pPr>
        <w:pStyle w:val="ListParagraph"/>
        <w:numPr>
          <w:ilvl w:val="0"/>
          <w:numId w:val="23"/>
        </w:numPr>
        <w:rPr>
          <w:sz w:val="28"/>
          <w:szCs w:val="28"/>
        </w:rPr>
      </w:pPr>
      <w:r>
        <w:rPr>
          <w:sz w:val="28"/>
          <w:szCs w:val="28"/>
        </w:rPr>
        <w:t>Exercise faith in the promises and prophecies of God, spoken aloud, to neutralise the long-range unexpected</w:t>
      </w:r>
      <w:r w:rsidR="0043508E">
        <w:rPr>
          <w:sz w:val="28"/>
          <w:szCs w:val="28"/>
        </w:rPr>
        <w:t xml:space="preserve"> incoming attacks from the devil.  Especially his accusations.</w:t>
      </w:r>
    </w:p>
    <w:p w14:paraId="268EB2B8" w14:textId="77777777" w:rsidR="00C12D5A" w:rsidRDefault="00285ACC" w:rsidP="002C0DDB">
      <w:pPr>
        <w:pStyle w:val="ListParagraph"/>
        <w:numPr>
          <w:ilvl w:val="0"/>
          <w:numId w:val="23"/>
        </w:numPr>
        <w:rPr>
          <w:sz w:val="28"/>
          <w:szCs w:val="28"/>
        </w:rPr>
      </w:pPr>
      <w:r>
        <w:rPr>
          <w:sz w:val="28"/>
          <w:szCs w:val="28"/>
        </w:rPr>
        <w:t xml:space="preserve">Focus on the </w:t>
      </w:r>
      <w:r w:rsidR="00765E48">
        <w:rPr>
          <w:sz w:val="28"/>
          <w:szCs w:val="28"/>
        </w:rPr>
        <w:t xml:space="preserve">return of Christ and our future salvation and glory to </w:t>
      </w:r>
      <w:r w:rsidR="00C12D5A">
        <w:rPr>
          <w:sz w:val="28"/>
          <w:szCs w:val="28"/>
        </w:rPr>
        <w:t>resist</w:t>
      </w:r>
      <w:r w:rsidR="00765E48">
        <w:rPr>
          <w:sz w:val="28"/>
          <w:szCs w:val="28"/>
        </w:rPr>
        <w:t xml:space="preserve"> all the attacks on our minds</w:t>
      </w:r>
      <w:r w:rsidR="00354020">
        <w:rPr>
          <w:sz w:val="28"/>
          <w:szCs w:val="28"/>
        </w:rPr>
        <w:t xml:space="preserve">, with their confusions, temptations to give up, and </w:t>
      </w:r>
      <w:r w:rsidR="00C12D5A">
        <w:rPr>
          <w:sz w:val="28"/>
          <w:szCs w:val="28"/>
        </w:rPr>
        <w:t>lies.</w:t>
      </w:r>
    </w:p>
    <w:p w14:paraId="48880ADA" w14:textId="5206C566" w:rsidR="00F56A5B" w:rsidRDefault="001B5D08" w:rsidP="002C0DDB">
      <w:pPr>
        <w:pStyle w:val="ListParagraph"/>
        <w:numPr>
          <w:ilvl w:val="0"/>
          <w:numId w:val="23"/>
        </w:numPr>
        <w:rPr>
          <w:sz w:val="28"/>
          <w:szCs w:val="28"/>
        </w:rPr>
      </w:pPr>
      <w:r>
        <w:rPr>
          <w:sz w:val="28"/>
          <w:szCs w:val="28"/>
        </w:rPr>
        <w:t xml:space="preserve">Expect the Holy Spirit to give you specific words of revelation </w:t>
      </w:r>
      <w:r w:rsidR="009518D4">
        <w:rPr>
          <w:sz w:val="28"/>
          <w:szCs w:val="28"/>
        </w:rPr>
        <w:t>when the devil engages you close</w:t>
      </w:r>
      <w:r w:rsidR="00CA141C">
        <w:rPr>
          <w:sz w:val="28"/>
          <w:szCs w:val="28"/>
        </w:rPr>
        <w:t>-</w:t>
      </w:r>
      <w:r w:rsidR="009518D4">
        <w:rPr>
          <w:sz w:val="28"/>
          <w:szCs w:val="28"/>
        </w:rPr>
        <w:t>up with temptations</w:t>
      </w:r>
      <w:r w:rsidR="00F56A5B">
        <w:rPr>
          <w:sz w:val="28"/>
          <w:szCs w:val="28"/>
        </w:rPr>
        <w:t>, guilt and lies.</w:t>
      </w:r>
    </w:p>
    <w:p w14:paraId="11C74682" w14:textId="69F34FD2" w:rsidR="002625D9" w:rsidRDefault="00F56A5B" w:rsidP="002C0DDB">
      <w:pPr>
        <w:pStyle w:val="ListParagraph"/>
        <w:numPr>
          <w:ilvl w:val="0"/>
          <w:numId w:val="23"/>
        </w:numPr>
        <w:rPr>
          <w:sz w:val="28"/>
          <w:szCs w:val="28"/>
        </w:rPr>
      </w:pPr>
      <w:r>
        <w:rPr>
          <w:sz w:val="28"/>
          <w:szCs w:val="28"/>
        </w:rPr>
        <w:t xml:space="preserve">Use your superpower </w:t>
      </w:r>
      <w:r w:rsidR="00C1141E">
        <w:rPr>
          <w:sz w:val="28"/>
          <w:szCs w:val="28"/>
        </w:rPr>
        <w:t xml:space="preserve">prayer weapons – fuelled by the Holy Spirit – to </w:t>
      </w:r>
      <w:r w:rsidR="00CA141C">
        <w:rPr>
          <w:sz w:val="28"/>
          <w:szCs w:val="28"/>
        </w:rPr>
        <w:t>launch missile attacks on the enemy and to support the children of God in our battles.</w:t>
      </w:r>
      <w:r w:rsidR="00D91B84">
        <w:rPr>
          <w:sz w:val="28"/>
          <w:szCs w:val="28"/>
        </w:rPr>
        <w:t xml:space="preserve"> </w:t>
      </w:r>
    </w:p>
    <w:p w14:paraId="02D072BA" w14:textId="77777777" w:rsidR="00DF20DB" w:rsidRDefault="00DF20DB" w:rsidP="00A03FE5">
      <w:pPr>
        <w:rPr>
          <w:b/>
          <w:bCs/>
          <w:sz w:val="28"/>
          <w:szCs w:val="28"/>
        </w:rPr>
        <w:sectPr w:rsidR="00DF20DB" w:rsidSect="001F1920">
          <w:footerReference w:type="default" r:id="rId9"/>
          <w:pgSz w:w="11906" w:h="16838"/>
          <w:pgMar w:top="720" w:right="720" w:bottom="720" w:left="720" w:header="708" w:footer="708" w:gutter="0"/>
          <w:cols w:space="708"/>
          <w:docGrid w:linePitch="360"/>
        </w:sectPr>
      </w:pPr>
    </w:p>
    <w:p w14:paraId="3D42344B" w14:textId="64B6204E" w:rsidR="00FC6875" w:rsidRDefault="00FC6875" w:rsidP="00A03FE5">
      <w:pPr>
        <w:rPr>
          <w:b/>
          <w:bCs/>
          <w:sz w:val="28"/>
          <w:szCs w:val="28"/>
        </w:rPr>
      </w:pPr>
      <w:r w:rsidRPr="00FC6875">
        <w:rPr>
          <w:b/>
          <w:bCs/>
          <w:sz w:val="28"/>
          <w:szCs w:val="28"/>
        </w:rPr>
        <w:t>3.</w:t>
      </w:r>
      <w:r w:rsidRPr="00FC6875">
        <w:rPr>
          <w:sz w:val="28"/>
          <w:szCs w:val="28"/>
        </w:rPr>
        <w:br/>
        <w:t>Stand up, stand up for Jesus,</w:t>
      </w:r>
      <w:r w:rsidRPr="00FC6875">
        <w:rPr>
          <w:sz w:val="28"/>
          <w:szCs w:val="28"/>
        </w:rPr>
        <w:br/>
        <w:t>Stand in His strength alone;</w:t>
      </w:r>
      <w:r w:rsidRPr="00FC6875">
        <w:rPr>
          <w:sz w:val="28"/>
          <w:szCs w:val="28"/>
        </w:rPr>
        <w:br/>
        <w:t>The arm of flesh will fail you,</w:t>
      </w:r>
      <w:r w:rsidRPr="00FC6875">
        <w:rPr>
          <w:sz w:val="28"/>
          <w:szCs w:val="28"/>
        </w:rPr>
        <w:br/>
        <w:t>Ye dare not trust your own.</w:t>
      </w:r>
      <w:r w:rsidRPr="00FC6875">
        <w:rPr>
          <w:sz w:val="28"/>
          <w:szCs w:val="28"/>
        </w:rPr>
        <w:br/>
        <w:t>Put on the Gospel armo</w:t>
      </w:r>
      <w:r>
        <w:rPr>
          <w:sz w:val="28"/>
          <w:szCs w:val="28"/>
        </w:rPr>
        <w:t>u</w:t>
      </w:r>
      <w:r w:rsidRPr="00FC6875">
        <w:rPr>
          <w:sz w:val="28"/>
          <w:szCs w:val="28"/>
        </w:rPr>
        <w:t>r,</w:t>
      </w:r>
      <w:r w:rsidRPr="00FC6875">
        <w:rPr>
          <w:sz w:val="28"/>
          <w:szCs w:val="28"/>
        </w:rPr>
        <w:br/>
        <w:t>Each piece put on with prayer;</w:t>
      </w:r>
      <w:r w:rsidRPr="00FC6875">
        <w:rPr>
          <w:sz w:val="28"/>
          <w:szCs w:val="28"/>
        </w:rPr>
        <w:br/>
      </w:r>
      <w:proofErr w:type="gramStart"/>
      <w:r w:rsidRPr="00FC6875">
        <w:rPr>
          <w:sz w:val="28"/>
          <w:szCs w:val="28"/>
        </w:rPr>
        <w:t>Where</w:t>
      </w:r>
      <w:proofErr w:type="gramEnd"/>
      <w:r w:rsidRPr="00FC6875">
        <w:rPr>
          <w:sz w:val="28"/>
          <w:szCs w:val="28"/>
        </w:rPr>
        <w:t xml:space="preserve"> duty calls or danger,</w:t>
      </w:r>
      <w:r w:rsidRPr="00FC6875">
        <w:rPr>
          <w:sz w:val="28"/>
          <w:szCs w:val="28"/>
        </w:rPr>
        <w:br/>
        <w:t>Be never wanting there.</w:t>
      </w:r>
      <w:r w:rsidRPr="00FC6875">
        <w:rPr>
          <w:sz w:val="28"/>
          <w:szCs w:val="28"/>
        </w:rPr>
        <w:br/>
      </w:r>
    </w:p>
    <w:p w14:paraId="1F20A3F4" w14:textId="62ADB694" w:rsidR="00FC6875" w:rsidRPr="00566F11" w:rsidRDefault="00FC6875" w:rsidP="00A03FE5">
      <w:pPr>
        <w:rPr>
          <w:sz w:val="28"/>
          <w:szCs w:val="28"/>
        </w:rPr>
      </w:pPr>
      <w:r w:rsidRPr="00FC6875">
        <w:rPr>
          <w:b/>
          <w:bCs/>
          <w:sz w:val="28"/>
          <w:szCs w:val="28"/>
        </w:rPr>
        <w:t>4.</w:t>
      </w:r>
      <w:r w:rsidRPr="00FC6875">
        <w:rPr>
          <w:sz w:val="28"/>
          <w:szCs w:val="28"/>
        </w:rPr>
        <w:br/>
        <w:t>Stand up, stand up for Jesus,</w:t>
      </w:r>
      <w:r w:rsidRPr="00FC6875">
        <w:rPr>
          <w:sz w:val="28"/>
          <w:szCs w:val="28"/>
        </w:rPr>
        <w:br/>
        <w:t>The strife will not be long;</w:t>
      </w:r>
      <w:r w:rsidRPr="00FC6875">
        <w:rPr>
          <w:sz w:val="28"/>
          <w:szCs w:val="28"/>
        </w:rPr>
        <w:br/>
        <w:t>This day the noise of battle,</w:t>
      </w:r>
      <w:r w:rsidRPr="00FC6875">
        <w:rPr>
          <w:sz w:val="28"/>
          <w:szCs w:val="28"/>
        </w:rPr>
        <w:br/>
        <w:t>The next the victor’s song.</w:t>
      </w:r>
      <w:r w:rsidRPr="00FC6875">
        <w:rPr>
          <w:sz w:val="28"/>
          <w:szCs w:val="28"/>
        </w:rPr>
        <w:br/>
        <w:t>To him that overcometh,</w:t>
      </w:r>
      <w:r w:rsidRPr="00FC6875">
        <w:rPr>
          <w:sz w:val="28"/>
          <w:szCs w:val="28"/>
        </w:rPr>
        <w:br/>
        <w:t>A crown of life shall be;</w:t>
      </w:r>
      <w:r w:rsidRPr="00FC6875">
        <w:rPr>
          <w:sz w:val="28"/>
          <w:szCs w:val="28"/>
        </w:rPr>
        <w:br/>
        <w:t>He with the King of glory</w:t>
      </w:r>
      <w:r w:rsidRPr="00FC6875">
        <w:rPr>
          <w:sz w:val="28"/>
          <w:szCs w:val="28"/>
        </w:rPr>
        <w:br/>
        <w:t>Shall reign eternally.</w:t>
      </w:r>
    </w:p>
    <w:p w14:paraId="11CDFCC0" w14:textId="77777777" w:rsidR="00DF20DB" w:rsidRDefault="00DF20DB" w:rsidP="00A03FE5">
      <w:pPr>
        <w:rPr>
          <w:sz w:val="28"/>
          <w:szCs w:val="28"/>
        </w:rPr>
        <w:sectPr w:rsidR="00DF20DB" w:rsidSect="00DF20DB">
          <w:type w:val="continuous"/>
          <w:pgSz w:w="11906" w:h="16838"/>
          <w:pgMar w:top="720" w:right="720" w:bottom="720" w:left="720" w:header="708" w:footer="708" w:gutter="0"/>
          <w:cols w:num="2" w:space="708"/>
          <w:docGrid w:linePitch="360"/>
        </w:sectPr>
      </w:pPr>
    </w:p>
    <w:p w14:paraId="19907000" w14:textId="7EADAE4B" w:rsidR="00DE24B6" w:rsidRPr="00DF20DB" w:rsidRDefault="00DE24B6" w:rsidP="00A03FE5">
      <w:pPr>
        <w:rPr>
          <w:i/>
          <w:iCs/>
          <w:sz w:val="28"/>
          <w:szCs w:val="28"/>
        </w:rPr>
      </w:pPr>
      <w:r w:rsidRPr="00DF20DB">
        <w:rPr>
          <w:i/>
          <w:iCs/>
          <w:sz w:val="28"/>
          <w:szCs w:val="28"/>
        </w:rPr>
        <w:t>The hymn was written by </w:t>
      </w:r>
      <w:r w:rsidRPr="00DF20DB">
        <w:rPr>
          <w:b/>
          <w:bCs/>
          <w:i/>
          <w:iCs/>
          <w:sz w:val="28"/>
          <w:szCs w:val="28"/>
        </w:rPr>
        <w:t>George Duffield, Jr. (1818–1888)</w:t>
      </w:r>
    </w:p>
    <w:sectPr w:rsidR="00DE24B6" w:rsidRPr="00DF20DB" w:rsidSect="00DF20D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3249" w14:textId="77777777" w:rsidR="005F7123" w:rsidRDefault="005F7123" w:rsidP="00846486">
      <w:pPr>
        <w:spacing w:after="0" w:line="240" w:lineRule="auto"/>
      </w:pPr>
      <w:r>
        <w:separator/>
      </w:r>
    </w:p>
  </w:endnote>
  <w:endnote w:type="continuationSeparator" w:id="0">
    <w:p w14:paraId="620A9302" w14:textId="77777777" w:rsidR="005F7123" w:rsidRDefault="005F7123" w:rsidP="0084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D6B4" w14:textId="1BEC1F42" w:rsidR="00846486" w:rsidRDefault="00846486">
    <w:pPr>
      <w:pStyle w:val="Footer"/>
    </w:pPr>
    <w:r w:rsidRPr="00846486">
      <w:rPr>
        <w:sz w:val="16"/>
        <w:szCs w:val="16"/>
      </w:rPr>
      <w:fldChar w:fldCharType="begin"/>
    </w:r>
    <w:r w:rsidRPr="00846486">
      <w:rPr>
        <w:sz w:val="16"/>
        <w:szCs w:val="16"/>
      </w:rPr>
      <w:instrText xml:space="preserve"> FILENAME \p \* MERGEFORMAT </w:instrText>
    </w:r>
    <w:r w:rsidRPr="00846486">
      <w:rPr>
        <w:sz w:val="16"/>
        <w:szCs w:val="16"/>
      </w:rPr>
      <w:fldChar w:fldCharType="separate"/>
    </w:r>
    <w:r w:rsidR="00A525CE">
      <w:rPr>
        <w:noProof/>
        <w:sz w:val="16"/>
        <w:szCs w:val="16"/>
      </w:rPr>
      <w:t>https://d.docs.live.net/05415C4DCFC197A9/TCF Teaching/Set Apart For His Glory - Holy Living in Ephesians/Set Apart For His Glory - The Christian At War and the Armour of God - Ephesians 6 vv10-20 - Part 2.docx</w:t>
    </w:r>
    <w:r w:rsidRPr="00846486">
      <w:rPr>
        <w:sz w:val="16"/>
        <w:szCs w:val="16"/>
      </w:rPr>
      <w:fldChar w:fldCharType="end"/>
    </w:r>
    <w:r>
      <w:ptab w:relativeTo="margin" w:alignment="center" w:leader="none"/>
    </w:r>
    <w:r w:rsidR="008418BA">
      <w:fldChar w:fldCharType="begin"/>
    </w:r>
    <w:r w:rsidR="008418BA">
      <w:instrText xml:space="preserve"> PAGE   \* MERGEFORMAT </w:instrText>
    </w:r>
    <w:r w:rsidR="008418BA">
      <w:fldChar w:fldCharType="separate"/>
    </w:r>
    <w:r w:rsidR="008418BA">
      <w:rPr>
        <w:noProof/>
      </w:rPr>
      <w:t>1</w:t>
    </w:r>
    <w:r w:rsidR="008418BA">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B921" w14:textId="77777777" w:rsidR="005F7123" w:rsidRDefault="005F7123" w:rsidP="00846486">
      <w:pPr>
        <w:spacing w:after="0" w:line="240" w:lineRule="auto"/>
      </w:pPr>
      <w:r>
        <w:separator/>
      </w:r>
    </w:p>
  </w:footnote>
  <w:footnote w:type="continuationSeparator" w:id="0">
    <w:p w14:paraId="0CD48818" w14:textId="77777777" w:rsidR="005F7123" w:rsidRDefault="005F7123" w:rsidP="00846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0FC"/>
    <w:multiLevelType w:val="hybridMultilevel"/>
    <w:tmpl w:val="CA74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B7631"/>
    <w:multiLevelType w:val="hybridMultilevel"/>
    <w:tmpl w:val="E25C6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CA4"/>
    <w:multiLevelType w:val="hybridMultilevel"/>
    <w:tmpl w:val="B5E6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E3229"/>
    <w:multiLevelType w:val="hybridMultilevel"/>
    <w:tmpl w:val="2AA43D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54D625F"/>
    <w:multiLevelType w:val="hybridMultilevel"/>
    <w:tmpl w:val="7AFA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C1067"/>
    <w:multiLevelType w:val="hybridMultilevel"/>
    <w:tmpl w:val="C1EC05F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1FBD4ED0"/>
    <w:multiLevelType w:val="multilevel"/>
    <w:tmpl w:val="A178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F4525D"/>
    <w:multiLevelType w:val="hybridMultilevel"/>
    <w:tmpl w:val="ED7E95B4"/>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8" w15:restartNumberingAfterBreak="0">
    <w:nsid w:val="33E341E4"/>
    <w:multiLevelType w:val="hybridMultilevel"/>
    <w:tmpl w:val="191A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E5D71"/>
    <w:multiLevelType w:val="hybridMultilevel"/>
    <w:tmpl w:val="A08C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03DA6"/>
    <w:multiLevelType w:val="hybridMultilevel"/>
    <w:tmpl w:val="D63A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AB03D7"/>
    <w:multiLevelType w:val="hybridMultilevel"/>
    <w:tmpl w:val="4CC0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06199A"/>
    <w:multiLevelType w:val="multilevel"/>
    <w:tmpl w:val="B714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61209C"/>
    <w:multiLevelType w:val="hybridMultilevel"/>
    <w:tmpl w:val="BD0855F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27789"/>
    <w:multiLevelType w:val="hybridMultilevel"/>
    <w:tmpl w:val="3BDC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13DA4"/>
    <w:multiLevelType w:val="hybridMultilevel"/>
    <w:tmpl w:val="1EB44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C75E35"/>
    <w:multiLevelType w:val="hybridMultilevel"/>
    <w:tmpl w:val="D9F8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A0716"/>
    <w:multiLevelType w:val="hybridMultilevel"/>
    <w:tmpl w:val="043C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C20785"/>
    <w:multiLevelType w:val="hybridMultilevel"/>
    <w:tmpl w:val="3410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A772C"/>
    <w:multiLevelType w:val="multilevel"/>
    <w:tmpl w:val="3FA6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AF036E"/>
    <w:multiLevelType w:val="hybridMultilevel"/>
    <w:tmpl w:val="64709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9045A15"/>
    <w:multiLevelType w:val="hybridMultilevel"/>
    <w:tmpl w:val="3EA8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D6E4B"/>
    <w:multiLevelType w:val="hybridMultilevel"/>
    <w:tmpl w:val="9110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117022">
    <w:abstractNumId w:val="9"/>
  </w:num>
  <w:num w:numId="2" w16cid:durableId="509680338">
    <w:abstractNumId w:val="3"/>
  </w:num>
  <w:num w:numId="3" w16cid:durableId="1797795587">
    <w:abstractNumId w:val="10"/>
  </w:num>
  <w:num w:numId="4" w16cid:durableId="1194149868">
    <w:abstractNumId w:val="21"/>
  </w:num>
  <w:num w:numId="5" w16cid:durableId="1041587766">
    <w:abstractNumId w:val="4"/>
  </w:num>
  <w:num w:numId="6" w16cid:durableId="17513254">
    <w:abstractNumId w:val="16"/>
  </w:num>
  <w:num w:numId="7" w16cid:durableId="2020809198">
    <w:abstractNumId w:val="0"/>
  </w:num>
  <w:num w:numId="8" w16cid:durableId="1393232649">
    <w:abstractNumId w:val="2"/>
  </w:num>
  <w:num w:numId="9" w16cid:durableId="2004970924">
    <w:abstractNumId w:val="11"/>
  </w:num>
  <w:num w:numId="10" w16cid:durableId="87049420">
    <w:abstractNumId w:val="1"/>
  </w:num>
  <w:num w:numId="11" w16cid:durableId="852109822">
    <w:abstractNumId w:val="12"/>
  </w:num>
  <w:num w:numId="12" w16cid:durableId="108622292">
    <w:abstractNumId w:val="8"/>
  </w:num>
  <w:num w:numId="13" w16cid:durableId="1511337283">
    <w:abstractNumId w:val="19"/>
  </w:num>
  <w:num w:numId="14" w16cid:durableId="1194926434">
    <w:abstractNumId w:val="18"/>
  </w:num>
  <w:num w:numId="15" w16cid:durableId="712508250">
    <w:abstractNumId w:val="14"/>
  </w:num>
  <w:num w:numId="16" w16cid:durableId="1527409144">
    <w:abstractNumId w:val="6"/>
  </w:num>
  <w:num w:numId="17" w16cid:durableId="1198931142">
    <w:abstractNumId w:val="13"/>
  </w:num>
  <w:num w:numId="18" w16cid:durableId="339507498">
    <w:abstractNumId w:val="5"/>
  </w:num>
  <w:num w:numId="19" w16cid:durableId="1103917683">
    <w:abstractNumId w:val="20"/>
  </w:num>
  <w:num w:numId="20" w16cid:durableId="447508771">
    <w:abstractNumId w:val="7"/>
  </w:num>
  <w:num w:numId="21" w16cid:durableId="499466662">
    <w:abstractNumId w:val="15"/>
  </w:num>
  <w:num w:numId="22" w16cid:durableId="1387027651">
    <w:abstractNumId w:val="17"/>
  </w:num>
  <w:num w:numId="23" w16cid:durableId="3469489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55"/>
    <w:rsid w:val="00001C20"/>
    <w:rsid w:val="00001FDF"/>
    <w:rsid w:val="0000227F"/>
    <w:rsid w:val="000023BF"/>
    <w:rsid w:val="00005959"/>
    <w:rsid w:val="0000595E"/>
    <w:rsid w:val="00013021"/>
    <w:rsid w:val="0001361C"/>
    <w:rsid w:val="00014816"/>
    <w:rsid w:val="00015237"/>
    <w:rsid w:val="00015B76"/>
    <w:rsid w:val="000168B2"/>
    <w:rsid w:val="00016B0C"/>
    <w:rsid w:val="000176CD"/>
    <w:rsid w:val="00017DAB"/>
    <w:rsid w:val="00021E7C"/>
    <w:rsid w:val="00021F66"/>
    <w:rsid w:val="00023B07"/>
    <w:rsid w:val="000258A3"/>
    <w:rsid w:val="000261CC"/>
    <w:rsid w:val="000274D7"/>
    <w:rsid w:val="00031038"/>
    <w:rsid w:val="00031C7F"/>
    <w:rsid w:val="00032A45"/>
    <w:rsid w:val="00033C7D"/>
    <w:rsid w:val="000353C9"/>
    <w:rsid w:val="000419E4"/>
    <w:rsid w:val="00042D48"/>
    <w:rsid w:val="0004375D"/>
    <w:rsid w:val="00044E97"/>
    <w:rsid w:val="00045706"/>
    <w:rsid w:val="00046A77"/>
    <w:rsid w:val="000473DE"/>
    <w:rsid w:val="00051A92"/>
    <w:rsid w:val="00052735"/>
    <w:rsid w:val="00053334"/>
    <w:rsid w:val="00054515"/>
    <w:rsid w:val="00055DC6"/>
    <w:rsid w:val="00056EFF"/>
    <w:rsid w:val="00062898"/>
    <w:rsid w:val="00064B6A"/>
    <w:rsid w:val="00064BD4"/>
    <w:rsid w:val="00065805"/>
    <w:rsid w:val="00065CBD"/>
    <w:rsid w:val="000660FA"/>
    <w:rsid w:val="00066E2A"/>
    <w:rsid w:val="00067A6A"/>
    <w:rsid w:val="00070275"/>
    <w:rsid w:val="00071010"/>
    <w:rsid w:val="00071642"/>
    <w:rsid w:val="000757D9"/>
    <w:rsid w:val="00076319"/>
    <w:rsid w:val="00077FF8"/>
    <w:rsid w:val="00082ABE"/>
    <w:rsid w:val="0008545B"/>
    <w:rsid w:val="00090C2F"/>
    <w:rsid w:val="000A324C"/>
    <w:rsid w:val="000A3652"/>
    <w:rsid w:val="000A43F9"/>
    <w:rsid w:val="000A485D"/>
    <w:rsid w:val="000A502E"/>
    <w:rsid w:val="000A5911"/>
    <w:rsid w:val="000A6012"/>
    <w:rsid w:val="000A7BE6"/>
    <w:rsid w:val="000B08A3"/>
    <w:rsid w:val="000B466B"/>
    <w:rsid w:val="000B5636"/>
    <w:rsid w:val="000B5709"/>
    <w:rsid w:val="000B61F3"/>
    <w:rsid w:val="000B664D"/>
    <w:rsid w:val="000B6FC0"/>
    <w:rsid w:val="000C1337"/>
    <w:rsid w:val="000C4862"/>
    <w:rsid w:val="000C5624"/>
    <w:rsid w:val="000C6573"/>
    <w:rsid w:val="000C78C9"/>
    <w:rsid w:val="000D08CD"/>
    <w:rsid w:val="000D181E"/>
    <w:rsid w:val="000D460A"/>
    <w:rsid w:val="000D5443"/>
    <w:rsid w:val="000E04CC"/>
    <w:rsid w:val="000E6140"/>
    <w:rsid w:val="000F0F5E"/>
    <w:rsid w:val="000F18AD"/>
    <w:rsid w:val="000F1B77"/>
    <w:rsid w:val="000F22BA"/>
    <w:rsid w:val="000F6138"/>
    <w:rsid w:val="000F6CAB"/>
    <w:rsid w:val="000F6DE3"/>
    <w:rsid w:val="00100F61"/>
    <w:rsid w:val="00101C7B"/>
    <w:rsid w:val="001023E8"/>
    <w:rsid w:val="001025E1"/>
    <w:rsid w:val="00103201"/>
    <w:rsid w:val="001060B0"/>
    <w:rsid w:val="0010782A"/>
    <w:rsid w:val="00107E87"/>
    <w:rsid w:val="001103EB"/>
    <w:rsid w:val="00112AE2"/>
    <w:rsid w:val="00112D28"/>
    <w:rsid w:val="00113846"/>
    <w:rsid w:val="0011473A"/>
    <w:rsid w:val="00114B63"/>
    <w:rsid w:val="00114E51"/>
    <w:rsid w:val="001175C1"/>
    <w:rsid w:val="00120606"/>
    <w:rsid w:val="00121B25"/>
    <w:rsid w:val="00123374"/>
    <w:rsid w:val="0012372A"/>
    <w:rsid w:val="00125963"/>
    <w:rsid w:val="001263D1"/>
    <w:rsid w:val="00126822"/>
    <w:rsid w:val="0012696B"/>
    <w:rsid w:val="001275E9"/>
    <w:rsid w:val="00131C61"/>
    <w:rsid w:val="00132A68"/>
    <w:rsid w:val="00133B52"/>
    <w:rsid w:val="001366DE"/>
    <w:rsid w:val="00144075"/>
    <w:rsid w:val="00151D82"/>
    <w:rsid w:val="00151FF3"/>
    <w:rsid w:val="001522DA"/>
    <w:rsid w:val="001524BB"/>
    <w:rsid w:val="00156B81"/>
    <w:rsid w:val="00157448"/>
    <w:rsid w:val="001601DA"/>
    <w:rsid w:val="0016134E"/>
    <w:rsid w:val="001617FA"/>
    <w:rsid w:val="00161EC0"/>
    <w:rsid w:val="001620A2"/>
    <w:rsid w:val="00166076"/>
    <w:rsid w:val="00171FB0"/>
    <w:rsid w:val="00172492"/>
    <w:rsid w:val="00172827"/>
    <w:rsid w:val="00173FB8"/>
    <w:rsid w:val="0017651C"/>
    <w:rsid w:val="001812C6"/>
    <w:rsid w:val="00181CE0"/>
    <w:rsid w:val="0018453F"/>
    <w:rsid w:val="00185A82"/>
    <w:rsid w:val="001861B4"/>
    <w:rsid w:val="001869BF"/>
    <w:rsid w:val="00186A69"/>
    <w:rsid w:val="00186B67"/>
    <w:rsid w:val="00190104"/>
    <w:rsid w:val="00192063"/>
    <w:rsid w:val="001937CA"/>
    <w:rsid w:val="00196BF2"/>
    <w:rsid w:val="001A7E25"/>
    <w:rsid w:val="001B125B"/>
    <w:rsid w:val="001B377C"/>
    <w:rsid w:val="001B453B"/>
    <w:rsid w:val="001B4C9E"/>
    <w:rsid w:val="001B515C"/>
    <w:rsid w:val="001B5D08"/>
    <w:rsid w:val="001B6BCC"/>
    <w:rsid w:val="001B73BA"/>
    <w:rsid w:val="001B7D2F"/>
    <w:rsid w:val="001C06DB"/>
    <w:rsid w:val="001C49E6"/>
    <w:rsid w:val="001C4C3D"/>
    <w:rsid w:val="001C5CB5"/>
    <w:rsid w:val="001C679E"/>
    <w:rsid w:val="001C7AA1"/>
    <w:rsid w:val="001C7C22"/>
    <w:rsid w:val="001D1E8D"/>
    <w:rsid w:val="001D3810"/>
    <w:rsid w:val="001D65D9"/>
    <w:rsid w:val="001D728A"/>
    <w:rsid w:val="001D7F21"/>
    <w:rsid w:val="001E0683"/>
    <w:rsid w:val="001E2203"/>
    <w:rsid w:val="001E22FB"/>
    <w:rsid w:val="001E4785"/>
    <w:rsid w:val="001F05BD"/>
    <w:rsid w:val="001F1920"/>
    <w:rsid w:val="001F1C25"/>
    <w:rsid w:val="001F391E"/>
    <w:rsid w:val="001F4431"/>
    <w:rsid w:val="001F5249"/>
    <w:rsid w:val="001F6058"/>
    <w:rsid w:val="001F732A"/>
    <w:rsid w:val="001F7B9C"/>
    <w:rsid w:val="0020113B"/>
    <w:rsid w:val="00201952"/>
    <w:rsid w:val="00202E73"/>
    <w:rsid w:val="0021075D"/>
    <w:rsid w:val="00211123"/>
    <w:rsid w:val="00212602"/>
    <w:rsid w:val="00214BF9"/>
    <w:rsid w:val="00214FDC"/>
    <w:rsid w:val="00215B31"/>
    <w:rsid w:val="002201D4"/>
    <w:rsid w:val="0022143D"/>
    <w:rsid w:val="002232A3"/>
    <w:rsid w:val="00225AC2"/>
    <w:rsid w:val="00227951"/>
    <w:rsid w:val="00227EDF"/>
    <w:rsid w:val="00230F90"/>
    <w:rsid w:val="00232E52"/>
    <w:rsid w:val="002342F3"/>
    <w:rsid w:val="00234EB3"/>
    <w:rsid w:val="00235DF8"/>
    <w:rsid w:val="0023686B"/>
    <w:rsid w:val="00237200"/>
    <w:rsid w:val="00237C1E"/>
    <w:rsid w:val="002408EE"/>
    <w:rsid w:val="00241F94"/>
    <w:rsid w:val="00242B8D"/>
    <w:rsid w:val="00242E9F"/>
    <w:rsid w:val="002434AA"/>
    <w:rsid w:val="00243900"/>
    <w:rsid w:val="00244DD6"/>
    <w:rsid w:val="0024595B"/>
    <w:rsid w:val="00246E31"/>
    <w:rsid w:val="00247923"/>
    <w:rsid w:val="002508C8"/>
    <w:rsid w:val="002520A1"/>
    <w:rsid w:val="00254D85"/>
    <w:rsid w:val="00255481"/>
    <w:rsid w:val="00257817"/>
    <w:rsid w:val="002578D1"/>
    <w:rsid w:val="00261711"/>
    <w:rsid w:val="002620EC"/>
    <w:rsid w:val="002625D9"/>
    <w:rsid w:val="002633BB"/>
    <w:rsid w:val="00265CBC"/>
    <w:rsid w:val="002667EA"/>
    <w:rsid w:val="00267C12"/>
    <w:rsid w:val="00270BF4"/>
    <w:rsid w:val="0027372D"/>
    <w:rsid w:val="00273812"/>
    <w:rsid w:val="00275BC0"/>
    <w:rsid w:val="00276D98"/>
    <w:rsid w:val="00277252"/>
    <w:rsid w:val="00280611"/>
    <w:rsid w:val="00285ACC"/>
    <w:rsid w:val="00286DF6"/>
    <w:rsid w:val="00290954"/>
    <w:rsid w:val="002954FC"/>
    <w:rsid w:val="0029711B"/>
    <w:rsid w:val="002A08E6"/>
    <w:rsid w:val="002A3A20"/>
    <w:rsid w:val="002A44BF"/>
    <w:rsid w:val="002A478E"/>
    <w:rsid w:val="002A50F4"/>
    <w:rsid w:val="002A5E2E"/>
    <w:rsid w:val="002A7F65"/>
    <w:rsid w:val="002B03F3"/>
    <w:rsid w:val="002B04EE"/>
    <w:rsid w:val="002B0F6F"/>
    <w:rsid w:val="002B246B"/>
    <w:rsid w:val="002B61FF"/>
    <w:rsid w:val="002C0DDB"/>
    <w:rsid w:val="002C2171"/>
    <w:rsid w:val="002C2295"/>
    <w:rsid w:val="002C2411"/>
    <w:rsid w:val="002C2753"/>
    <w:rsid w:val="002C2C90"/>
    <w:rsid w:val="002C34B3"/>
    <w:rsid w:val="002C46E2"/>
    <w:rsid w:val="002C499C"/>
    <w:rsid w:val="002C4D72"/>
    <w:rsid w:val="002D1C6A"/>
    <w:rsid w:val="002D2468"/>
    <w:rsid w:val="002D2D9C"/>
    <w:rsid w:val="002D47AB"/>
    <w:rsid w:val="002E022F"/>
    <w:rsid w:val="002E1EEE"/>
    <w:rsid w:val="002E67F8"/>
    <w:rsid w:val="002F2326"/>
    <w:rsid w:val="002F3B3A"/>
    <w:rsid w:val="002F4465"/>
    <w:rsid w:val="002F631B"/>
    <w:rsid w:val="002F7FD8"/>
    <w:rsid w:val="003013D6"/>
    <w:rsid w:val="0030154F"/>
    <w:rsid w:val="00302152"/>
    <w:rsid w:val="003112F8"/>
    <w:rsid w:val="003120EB"/>
    <w:rsid w:val="003122BA"/>
    <w:rsid w:val="00313463"/>
    <w:rsid w:val="0031363C"/>
    <w:rsid w:val="0031513C"/>
    <w:rsid w:val="00317F08"/>
    <w:rsid w:val="00320184"/>
    <w:rsid w:val="00320D15"/>
    <w:rsid w:val="00322B3E"/>
    <w:rsid w:val="00323502"/>
    <w:rsid w:val="0032408C"/>
    <w:rsid w:val="00324626"/>
    <w:rsid w:val="00327EA4"/>
    <w:rsid w:val="003309C8"/>
    <w:rsid w:val="00332967"/>
    <w:rsid w:val="0033702A"/>
    <w:rsid w:val="00340E8A"/>
    <w:rsid w:val="00343F25"/>
    <w:rsid w:val="00345162"/>
    <w:rsid w:val="00347D67"/>
    <w:rsid w:val="00347D75"/>
    <w:rsid w:val="00352D9D"/>
    <w:rsid w:val="00353C94"/>
    <w:rsid w:val="00354020"/>
    <w:rsid w:val="003544A6"/>
    <w:rsid w:val="003601EB"/>
    <w:rsid w:val="00362C64"/>
    <w:rsid w:val="00362E38"/>
    <w:rsid w:val="00362F45"/>
    <w:rsid w:val="00365DDD"/>
    <w:rsid w:val="00370EB9"/>
    <w:rsid w:val="00371E67"/>
    <w:rsid w:val="00373544"/>
    <w:rsid w:val="00373CB1"/>
    <w:rsid w:val="00374258"/>
    <w:rsid w:val="00376A5C"/>
    <w:rsid w:val="0037789D"/>
    <w:rsid w:val="0038039D"/>
    <w:rsid w:val="0038193F"/>
    <w:rsid w:val="00382229"/>
    <w:rsid w:val="00382FC2"/>
    <w:rsid w:val="003832DC"/>
    <w:rsid w:val="003841B3"/>
    <w:rsid w:val="00385F40"/>
    <w:rsid w:val="003900FB"/>
    <w:rsid w:val="00390D1F"/>
    <w:rsid w:val="00391424"/>
    <w:rsid w:val="0039142C"/>
    <w:rsid w:val="00392224"/>
    <w:rsid w:val="00393E8B"/>
    <w:rsid w:val="0039615C"/>
    <w:rsid w:val="00396DF9"/>
    <w:rsid w:val="00396FD4"/>
    <w:rsid w:val="00397564"/>
    <w:rsid w:val="003A095D"/>
    <w:rsid w:val="003A159A"/>
    <w:rsid w:val="003A168D"/>
    <w:rsid w:val="003A2137"/>
    <w:rsid w:val="003A29FE"/>
    <w:rsid w:val="003A4C95"/>
    <w:rsid w:val="003A5B8F"/>
    <w:rsid w:val="003A726E"/>
    <w:rsid w:val="003B0D26"/>
    <w:rsid w:val="003B2D51"/>
    <w:rsid w:val="003B3339"/>
    <w:rsid w:val="003B45D7"/>
    <w:rsid w:val="003B75CE"/>
    <w:rsid w:val="003C23F4"/>
    <w:rsid w:val="003C2470"/>
    <w:rsid w:val="003C29C4"/>
    <w:rsid w:val="003C314D"/>
    <w:rsid w:val="003C66ED"/>
    <w:rsid w:val="003C71AF"/>
    <w:rsid w:val="003C7F0B"/>
    <w:rsid w:val="003D106C"/>
    <w:rsid w:val="003D2208"/>
    <w:rsid w:val="003D29F9"/>
    <w:rsid w:val="003D6318"/>
    <w:rsid w:val="003D7B1F"/>
    <w:rsid w:val="003D7FDF"/>
    <w:rsid w:val="003E1267"/>
    <w:rsid w:val="003E481C"/>
    <w:rsid w:val="003F10B5"/>
    <w:rsid w:val="003F1B5C"/>
    <w:rsid w:val="003F2DAC"/>
    <w:rsid w:val="003F650B"/>
    <w:rsid w:val="003F7C5C"/>
    <w:rsid w:val="004006A5"/>
    <w:rsid w:val="00401BDD"/>
    <w:rsid w:val="004028A9"/>
    <w:rsid w:val="00402A65"/>
    <w:rsid w:val="004051A6"/>
    <w:rsid w:val="004071AA"/>
    <w:rsid w:val="00407755"/>
    <w:rsid w:val="00410720"/>
    <w:rsid w:val="00410E83"/>
    <w:rsid w:val="004124C4"/>
    <w:rsid w:val="00413077"/>
    <w:rsid w:val="004135B5"/>
    <w:rsid w:val="0041594D"/>
    <w:rsid w:val="00415D54"/>
    <w:rsid w:val="0041630C"/>
    <w:rsid w:val="004212A9"/>
    <w:rsid w:val="00422B78"/>
    <w:rsid w:val="00422BB7"/>
    <w:rsid w:val="00424259"/>
    <w:rsid w:val="00427704"/>
    <w:rsid w:val="004308BE"/>
    <w:rsid w:val="0043194F"/>
    <w:rsid w:val="0043508E"/>
    <w:rsid w:val="00437D25"/>
    <w:rsid w:val="00442E51"/>
    <w:rsid w:val="00443972"/>
    <w:rsid w:val="00444C3D"/>
    <w:rsid w:val="00450F72"/>
    <w:rsid w:val="00453334"/>
    <w:rsid w:val="004551CC"/>
    <w:rsid w:val="00456AAD"/>
    <w:rsid w:val="00456EB9"/>
    <w:rsid w:val="004611D8"/>
    <w:rsid w:val="00462F98"/>
    <w:rsid w:val="004650D5"/>
    <w:rsid w:val="004654BF"/>
    <w:rsid w:val="0046571B"/>
    <w:rsid w:val="00465D18"/>
    <w:rsid w:val="00466050"/>
    <w:rsid w:val="00470293"/>
    <w:rsid w:val="004717A2"/>
    <w:rsid w:val="00473800"/>
    <w:rsid w:val="00475000"/>
    <w:rsid w:val="00480096"/>
    <w:rsid w:val="004823FE"/>
    <w:rsid w:val="00486AE4"/>
    <w:rsid w:val="0049075A"/>
    <w:rsid w:val="00491AC3"/>
    <w:rsid w:val="0049347E"/>
    <w:rsid w:val="004959EB"/>
    <w:rsid w:val="00497B1E"/>
    <w:rsid w:val="004A3237"/>
    <w:rsid w:val="004A5F62"/>
    <w:rsid w:val="004A6A35"/>
    <w:rsid w:val="004B1801"/>
    <w:rsid w:val="004B29DE"/>
    <w:rsid w:val="004B334B"/>
    <w:rsid w:val="004B5213"/>
    <w:rsid w:val="004B7FF5"/>
    <w:rsid w:val="004C1E75"/>
    <w:rsid w:val="004C33B4"/>
    <w:rsid w:val="004C44D0"/>
    <w:rsid w:val="004C44D2"/>
    <w:rsid w:val="004D387C"/>
    <w:rsid w:val="004D4F63"/>
    <w:rsid w:val="004D581D"/>
    <w:rsid w:val="004E196A"/>
    <w:rsid w:val="004F2FC6"/>
    <w:rsid w:val="004F4C9D"/>
    <w:rsid w:val="004F6759"/>
    <w:rsid w:val="005020ED"/>
    <w:rsid w:val="0050326C"/>
    <w:rsid w:val="005032A9"/>
    <w:rsid w:val="00503444"/>
    <w:rsid w:val="005055DB"/>
    <w:rsid w:val="00506378"/>
    <w:rsid w:val="00507861"/>
    <w:rsid w:val="00507C8C"/>
    <w:rsid w:val="00510757"/>
    <w:rsid w:val="0051154F"/>
    <w:rsid w:val="00511976"/>
    <w:rsid w:val="005122E0"/>
    <w:rsid w:val="00512467"/>
    <w:rsid w:val="00512B6E"/>
    <w:rsid w:val="00513866"/>
    <w:rsid w:val="005141E3"/>
    <w:rsid w:val="00517C7A"/>
    <w:rsid w:val="00520AF7"/>
    <w:rsid w:val="00521F0B"/>
    <w:rsid w:val="005222DF"/>
    <w:rsid w:val="00524771"/>
    <w:rsid w:val="005268F8"/>
    <w:rsid w:val="00530F2F"/>
    <w:rsid w:val="005313BA"/>
    <w:rsid w:val="00534C80"/>
    <w:rsid w:val="005356FA"/>
    <w:rsid w:val="00542F47"/>
    <w:rsid w:val="00547D5A"/>
    <w:rsid w:val="00550922"/>
    <w:rsid w:val="00552098"/>
    <w:rsid w:val="005522B3"/>
    <w:rsid w:val="00552C84"/>
    <w:rsid w:val="005531A9"/>
    <w:rsid w:val="005545A4"/>
    <w:rsid w:val="005560A4"/>
    <w:rsid w:val="00556678"/>
    <w:rsid w:val="005602E1"/>
    <w:rsid w:val="00560C2B"/>
    <w:rsid w:val="00560E73"/>
    <w:rsid w:val="00561E6D"/>
    <w:rsid w:val="005621A6"/>
    <w:rsid w:val="00563C49"/>
    <w:rsid w:val="00563E39"/>
    <w:rsid w:val="00565504"/>
    <w:rsid w:val="00566F11"/>
    <w:rsid w:val="00572420"/>
    <w:rsid w:val="00573783"/>
    <w:rsid w:val="00573E23"/>
    <w:rsid w:val="00577817"/>
    <w:rsid w:val="0058118D"/>
    <w:rsid w:val="005812A0"/>
    <w:rsid w:val="005821F4"/>
    <w:rsid w:val="00582DC2"/>
    <w:rsid w:val="00584813"/>
    <w:rsid w:val="00584D29"/>
    <w:rsid w:val="00585060"/>
    <w:rsid w:val="005910A9"/>
    <w:rsid w:val="00592730"/>
    <w:rsid w:val="005930E6"/>
    <w:rsid w:val="0059331D"/>
    <w:rsid w:val="00597E5A"/>
    <w:rsid w:val="00597F65"/>
    <w:rsid w:val="005A26AD"/>
    <w:rsid w:val="005A2D4A"/>
    <w:rsid w:val="005A3121"/>
    <w:rsid w:val="005A3B44"/>
    <w:rsid w:val="005A6DA5"/>
    <w:rsid w:val="005B145F"/>
    <w:rsid w:val="005B2D3B"/>
    <w:rsid w:val="005B46BC"/>
    <w:rsid w:val="005B4F5F"/>
    <w:rsid w:val="005B62CB"/>
    <w:rsid w:val="005B68B4"/>
    <w:rsid w:val="005C046F"/>
    <w:rsid w:val="005C0833"/>
    <w:rsid w:val="005C25E6"/>
    <w:rsid w:val="005C2E1F"/>
    <w:rsid w:val="005C4467"/>
    <w:rsid w:val="005C64CE"/>
    <w:rsid w:val="005C7301"/>
    <w:rsid w:val="005D046B"/>
    <w:rsid w:val="005D1927"/>
    <w:rsid w:val="005D1CB4"/>
    <w:rsid w:val="005D31C0"/>
    <w:rsid w:val="005D32D3"/>
    <w:rsid w:val="005D3B60"/>
    <w:rsid w:val="005D3F0F"/>
    <w:rsid w:val="005D410E"/>
    <w:rsid w:val="005D508B"/>
    <w:rsid w:val="005E1610"/>
    <w:rsid w:val="005E2380"/>
    <w:rsid w:val="005E2D53"/>
    <w:rsid w:val="005E3368"/>
    <w:rsid w:val="005E3AF7"/>
    <w:rsid w:val="005E3CDF"/>
    <w:rsid w:val="005E4CB8"/>
    <w:rsid w:val="005E56B2"/>
    <w:rsid w:val="005E58BC"/>
    <w:rsid w:val="005E6A5B"/>
    <w:rsid w:val="005E704D"/>
    <w:rsid w:val="005F18BD"/>
    <w:rsid w:val="005F18DB"/>
    <w:rsid w:val="005F3265"/>
    <w:rsid w:val="005F6363"/>
    <w:rsid w:val="005F7123"/>
    <w:rsid w:val="00601A16"/>
    <w:rsid w:val="00602C8F"/>
    <w:rsid w:val="006030B5"/>
    <w:rsid w:val="0060473E"/>
    <w:rsid w:val="00607D30"/>
    <w:rsid w:val="006119D9"/>
    <w:rsid w:val="00612090"/>
    <w:rsid w:val="00613D52"/>
    <w:rsid w:val="00613E23"/>
    <w:rsid w:val="00614390"/>
    <w:rsid w:val="00614BA8"/>
    <w:rsid w:val="00615782"/>
    <w:rsid w:val="00621789"/>
    <w:rsid w:val="00621EC2"/>
    <w:rsid w:val="00623FED"/>
    <w:rsid w:val="00624C99"/>
    <w:rsid w:val="00625176"/>
    <w:rsid w:val="006277FD"/>
    <w:rsid w:val="00631D67"/>
    <w:rsid w:val="00632F2C"/>
    <w:rsid w:val="006340C9"/>
    <w:rsid w:val="006340CB"/>
    <w:rsid w:val="006345A1"/>
    <w:rsid w:val="006346B5"/>
    <w:rsid w:val="00635C0B"/>
    <w:rsid w:val="006364CE"/>
    <w:rsid w:val="006367C8"/>
    <w:rsid w:val="006368DF"/>
    <w:rsid w:val="0064045D"/>
    <w:rsid w:val="0064152A"/>
    <w:rsid w:val="006421E8"/>
    <w:rsid w:val="00642B8A"/>
    <w:rsid w:val="00643E77"/>
    <w:rsid w:val="00644AED"/>
    <w:rsid w:val="006507F5"/>
    <w:rsid w:val="00650FB0"/>
    <w:rsid w:val="00651020"/>
    <w:rsid w:val="00655B05"/>
    <w:rsid w:val="006574B2"/>
    <w:rsid w:val="00661D05"/>
    <w:rsid w:val="006637F2"/>
    <w:rsid w:val="006641CA"/>
    <w:rsid w:val="00667316"/>
    <w:rsid w:val="00667EC2"/>
    <w:rsid w:val="0067042B"/>
    <w:rsid w:val="006704B1"/>
    <w:rsid w:val="006714B5"/>
    <w:rsid w:val="00671903"/>
    <w:rsid w:val="006723F6"/>
    <w:rsid w:val="006736D6"/>
    <w:rsid w:val="006805FE"/>
    <w:rsid w:val="00682589"/>
    <w:rsid w:val="006827AE"/>
    <w:rsid w:val="006828BC"/>
    <w:rsid w:val="00683232"/>
    <w:rsid w:val="006838DC"/>
    <w:rsid w:val="00683A46"/>
    <w:rsid w:val="0068452C"/>
    <w:rsid w:val="00684915"/>
    <w:rsid w:val="0068648E"/>
    <w:rsid w:val="00687ED1"/>
    <w:rsid w:val="0069213C"/>
    <w:rsid w:val="006941CB"/>
    <w:rsid w:val="00694759"/>
    <w:rsid w:val="006959B1"/>
    <w:rsid w:val="006960D5"/>
    <w:rsid w:val="00697298"/>
    <w:rsid w:val="006A3F16"/>
    <w:rsid w:val="006A597F"/>
    <w:rsid w:val="006B209E"/>
    <w:rsid w:val="006B2FCF"/>
    <w:rsid w:val="006B3651"/>
    <w:rsid w:val="006B603C"/>
    <w:rsid w:val="006B6C71"/>
    <w:rsid w:val="006B7174"/>
    <w:rsid w:val="006C1B3B"/>
    <w:rsid w:val="006C4BC2"/>
    <w:rsid w:val="006C5944"/>
    <w:rsid w:val="006C7C3B"/>
    <w:rsid w:val="006D0CF1"/>
    <w:rsid w:val="006D606C"/>
    <w:rsid w:val="006E027C"/>
    <w:rsid w:val="006E5DE4"/>
    <w:rsid w:val="006E74CE"/>
    <w:rsid w:val="006F37CB"/>
    <w:rsid w:val="006F574C"/>
    <w:rsid w:val="00700198"/>
    <w:rsid w:val="00701574"/>
    <w:rsid w:val="0070165E"/>
    <w:rsid w:val="00701724"/>
    <w:rsid w:val="007020AB"/>
    <w:rsid w:val="0070225B"/>
    <w:rsid w:val="00702E08"/>
    <w:rsid w:val="007046E1"/>
    <w:rsid w:val="00706810"/>
    <w:rsid w:val="00711583"/>
    <w:rsid w:val="00711813"/>
    <w:rsid w:val="00713AD9"/>
    <w:rsid w:val="00715B4B"/>
    <w:rsid w:val="007166A3"/>
    <w:rsid w:val="007202A1"/>
    <w:rsid w:val="00720F51"/>
    <w:rsid w:val="007230BB"/>
    <w:rsid w:val="007231BA"/>
    <w:rsid w:val="0072457F"/>
    <w:rsid w:val="007315C1"/>
    <w:rsid w:val="007334B5"/>
    <w:rsid w:val="00734636"/>
    <w:rsid w:val="00744E50"/>
    <w:rsid w:val="00745820"/>
    <w:rsid w:val="00746668"/>
    <w:rsid w:val="007501C4"/>
    <w:rsid w:val="00750B5A"/>
    <w:rsid w:val="00751DAE"/>
    <w:rsid w:val="007562A0"/>
    <w:rsid w:val="0075758F"/>
    <w:rsid w:val="007604BB"/>
    <w:rsid w:val="0076228C"/>
    <w:rsid w:val="00765E48"/>
    <w:rsid w:val="00765FAB"/>
    <w:rsid w:val="0076684F"/>
    <w:rsid w:val="0076746C"/>
    <w:rsid w:val="00767F47"/>
    <w:rsid w:val="00770152"/>
    <w:rsid w:val="00770A78"/>
    <w:rsid w:val="00771DDF"/>
    <w:rsid w:val="00772059"/>
    <w:rsid w:val="007723A6"/>
    <w:rsid w:val="00774763"/>
    <w:rsid w:val="0077682A"/>
    <w:rsid w:val="00777086"/>
    <w:rsid w:val="007775CE"/>
    <w:rsid w:val="00785B46"/>
    <w:rsid w:val="00785F43"/>
    <w:rsid w:val="00786590"/>
    <w:rsid w:val="00790960"/>
    <w:rsid w:val="00790C3B"/>
    <w:rsid w:val="00791C85"/>
    <w:rsid w:val="00795608"/>
    <w:rsid w:val="007970E6"/>
    <w:rsid w:val="00797D08"/>
    <w:rsid w:val="007A023A"/>
    <w:rsid w:val="007A07CD"/>
    <w:rsid w:val="007A34A5"/>
    <w:rsid w:val="007A3AAA"/>
    <w:rsid w:val="007A404D"/>
    <w:rsid w:val="007A5EB3"/>
    <w:rsid w:val="007A5F86"/>
    <w:rsid w:val="007A776C"/>
    <w:rsid w:val="007B38FC"/>
    <w:rsid w:val="007B3A91"/>
    <w:rsid w:val="007B582C"/>
    <w:rsid w:val="007B6B1D"/>
    <w:rsid w:val="007B6FB0"/>
    <w:rsid w:val="007C28D6"/>
    <w:rsid w:val="007C3271"/>
    <w:rsid w:val="007D0543"/>
    <w:rsid w:val="007D0F27"/>
    <w:rsid w:val="007D13B3"/>
    <w:rsid w:val="007D1AAF"/>
    <w:rsid w:val="007D2CA7"/>
    <w:rsid w:val="007D2F9D"/>
    <w:rsid w:val="007D4786"/>
    <w:rsid w:val="007D5F16"/>
    <w:rsid w:val="007D5F8E"/>
    <w:rsid w:val="007D62D8"/>
    <w:rsid w:val="007D6C4F"/>
    <w:rsid w:val="007D7B77"/>
    <w:rsid w:val="007E2017"/>
    <w:rsid w:val="007E2426"/>
    <w:rsid w:val="007E2EC7"/>
    <w:rsid w:val="007F050C"/>
    <w:rsid w:val="007F0FEB"/>
    <w:rsid w:val="007F242C"/>
    <w:rsid w:val="007F5B93"/>
    <w:rsid w:val="007F64B8"/>
    <w:rsid w:val="007F6EA4"/>
    <w:rsid w:val="007F7BE4"/>
    <w:rsid w:val="008000EE"/>
    <w:rsid w:val="008040E2"/>
    <w:rsid w:val="008053BE"/>
    <w:rsid w:val="00805CAF"/>
    <w:rsid w:val="008073E6"/>
    <w:rsid w:val="00810874"/>
    <w:rsid w:val="00811190"/>
    <w:rsid w:val="00811619"/>
    <w:rsid w:val="00811AB5"/>
    <w:rsid w:val="00814AB9"/>
    <w:rsid w:val="008151FC"/>
    <w:rsid w:val="00817950"/>
    <w:rsid w:val="00817F83"/>
    <w:rsid w:val="008223EA"/>
    <w:rsid w:val="008225CB"/>
    <w:rsid w:val="00822C32"/>
    <w:rsid w:val="00823D38"/>
    <w:rsid w:val="0082419B"/>
    <w:rsid w:val="00824485"/>
    <w:rsid w:val="00826512"/>
    <w:rsid w:val="00826B40"/>
    <w:rsid w:val="0083080C"/>
    <w:rsid w:val="00831AC8"/>
    <w:rsid w:val="00833752"/>
    <w:rsid w:val="00834034"/>
    <w:rsid w:val="008349B9"/>
    <w:rsid w:val="00836B0A"/>
    <w:rsid w:val="008377D7"/>
    <w:rsid w:val="0084023E"/>
    <w:rsid w:val="008403ED"/>
    <w:rsid w:val="0084041A"/>
    <w:rsid w:val="00840F7F"/>
    <w:rsid w:val="008418BA"/>
    <w:rsid w:val="00842AF2"/>
    <w:rsid w:val="008448F4"/>
    <w:rsid w:val="00844AA6"/>
    <w:rsid w:val="0084553E"/>
    <w:rsid w:val="0084613A"/>
    <w:rsid w:val="00846486"/>
    <w:rsid w:val="00853FBB"/>
    <w:rsid w:val="0085406F"/>
    <w:rsid w:val="00854562"/>
    <w:rsid w:val="008556D5"/>
    <w:rsid w:val="008570F2"/>
    <w:rsid w:val="00860955"/>
    <w:rsid w:val="00864047"/>
    <w:rsid w:val="008654EA"/>
    <w:rsid w:val="008655EC"/>
    <w:rsid w:val="00866B7F"/>
    <w:rsid w:val="00866CE1"/>
    <w:rsid w:val="0087216B"/>
    <w:rsid w:val="008726A0"/>
    <w:rsid w:val="00880D3E"/>
    <w:rsid w:val="008812E6"/>
    <w:rsid w:val="00881703"/>
    <w:rsid w:val="00882707"/>
    <w:rsid w:val="00883E51"/>
    <w:rsid w:val="00883F08"/>
    <w:rsid w:val="00886146"/>
    <w:rsid w:val="0088700A"/>
    <w:rsid w:val="00887A53"/>
    <w:rsid w:val="00887BE0"/>
    <w:rsid w:val="00887BF8"/>
    <w:rsid w:val="00891A11"/>
    <w:rsid w:val="00894814"/>
    <w:rsid w:val="00894C86"/>
    <w:rsid w:val="008950C2"/>
    <w:rsid w:val="008A079E"/>
    <w:rsid w:val="008A2267"/>
    <w:rsid w:val="008A3354"/>
    <w:rsid w:val="008A44B2"/>
    <w:rsid w:val="008A4DAA"/>
    <w:rsid w:val="008A5CB5"/>
    <w:rsid w:val="008B2A9F"/>
    <w:rsid w:val="008B518D"/>
    <w:rsid w:val="008B58BF"/>
    <w:rsid w:val="008B70F0"/>
    <w:rsid w:val="008C082E"/>
    <w:rsid w:val="008C09EE"/>
    <w:rsid w:val="008C3366"/>
    <w:rsid w:val="008C4BDA"/>
    <w:rsid w:val="008C5C0D"/>
    <w:rsid w:val="008C61CC"/>
    <w:rsid w:val="008C7883"/>
    <w:rsid w:val="008C79AE"/>
    <w:rsid w:val="008D045C"/>
    <w:rsid w:val="008D093A"/>
    <w:rsid w:val="008D2A2B"/>
    <w:rsid w:val="008D3503"/>
    <w:rsid w:val="008D3951"/>
    <w:rsid w:val="008D4703"/>
    <w:rsid w:val="008D58F0"/>
    <w:rsid w:val="008D7197"/>
    <w:rsid w:val="008E2F99"/>
    <w:rsid w:val="008E3E35"/>
    <w:rsid w:val="008E3FE5"/>
    <w:rsid w:val="008E4105"/>
    <w:rsid w:val="008E5B58"/>
    <w:rsid w:val="008F1FE3"/>
    <w:rsid w:val="008F3BBC"/>
    <w:rsid w:val="008F7659"/>
    <w:rsid w:val="00903241"/>
    <w:rsid w:val="00903DF8"/>
    <w:rsid w:val="00905754"/>
    <w:rsid w:val="00906EE1"/>
    <w:rsid w:val="009101D7"/>
    <w:rsid w:val="0091131D"/>
    <w:rsid w:val="00913474"/>
    <w:rsid w:val="00915BB2"/>
    <w:rsid w:val="00915BCC"/>
    <w:rsid w:val="0091789B"/>
    <w:rsid w:val="00917B44"/>
    <w:rsid w:val="00923886"/>
    <w:rsid w:val="00924D44"/>
    <w:rsid w:val="00927668"/>
    <w:rsid w:val="00927A0A"/>
    <w:rsid w:val="00931443"/>
    <w:rsid w:val="00932296"/>
    <w:rsid w:val="00935257"/>
    <w:rsid w:val="009360BD"/>
    <w:rsid w:val="00937EAB"/>
    <w:rsid w:val="00943D73"/>
    <w:rsid w:val="00944398"/>
    <w:rsid w:val="00945688"/>
    <w:rsid w:val="009463BC"/>
    <w:rsid w:val="00946BDC"/>
    <w:rsid w:val="00946D58"/>
    <w:rsid w:val="00947E39"/>
    <w:rsid w:val="009518D4"/>
    <w:rsid w:val="00951FDF"/>
    <w:rsid w:val="0095394C"/>
    <w:rsid w:val="009557CF"/>
    <w:rsid w:val="00956EEB"/>
    <w:rsid w:val="009615DE"/>
    <w:rsid w:val="009616F6"/>
    <w:rsid w:val="0096641B"/>
    <w:rsid w:val="009678C5"/>
    <w:rsid w:val="00972A1A"/>
    <w:rsid w:val="00973BC9"/>
    <w:rsid w:val="009745D5"/>
    <w:rsid w:val="009769B0"/>
    <w:rsid w:val="0098065C"/>
    <w:rsid w:val="00981751"/>
    <w:rsid w:val="00982884"/>
    <w:rsid w:val="00982927"/>
    <w:rsid w:val="00984AEE"/>
    <w:rsid w:val="00990976"/>
    <w:rsid w:val="009930F1"/>
    <w:rsid w:val="00995CD1"/>
    <w:rsid w:val="00996710"/>
    <w:rsid w:val="009A0385"/>
    <w:rsid w:val="009A04B3"/>
    <w:rsid w:val="009A0C3D"/>
    <w:rsid w:val="009A1B59"/>
    <w:rsid w:val="009A279B"/>
    <w:rsid w:val="009A3FBC"/>
    <w:rsid w:val="009B0E6C"/>
    <w:rsid w:val="009B23AD"/>
    <w:rsid w:val="009B4680"/>
    <w:rsid w:val="009C56A9"/>
    <w:rsid w:val="009C5DED"/>
    <w:rsid w:val="009D4308"/>
    <w:rsid w:val="009D4747"/>
    <w:rsid w:val="009D4E5B"/>
    <w:rsid w:val="009D6581"/>
    <w:rsid w:val="009E00B8"/>
    <w:rsid w:val="009E3557"/>
    <w:rsid w:val="009E55D2"/>
    <w:rsid w:val="009F45A5"/>
    <w:rsid w:val="009F5D79"/>
    <w:rsid w:val="009F7159"/>
    <w:rsid w:val="00A00062"/>
    <w:rsid w:val="00A002FB"/>
    <w:rsid w:val="00A03FE5"/>
    <w:rsid w:val="00A0729A"/>
    <w:rsid w:val="00A074FB"/>
    <w:rsid w:val="00A15568"/>
    <w:rsid w:val="00A2040C"/>
    <w:rsid w:val="00A20A11"/>
    <w:rsid w:val="00A22BD1"/>
    <w:rsid w:val="00A30243"/>
    <w:rsid w:val="00A307DE"/>
    <w:rsid w:val="00A3099E"/>
    <w:rsid w:val="00A30A73"/>
    <w:rsid w:val="00A30BD4"/>
    <w:rsid w:val="00A3309A"/>
    <w:rsid w:val="00A33E53"/>
    <w:rsid w:val="00A436E9"/>
    <w:rsid w:val="00A43D6E"/>
    <w:rsid w:val="00A44CEF"/>
    <w:rsid w:val="00A461D5"/>
    <w:rsid w:val="00A51D1D"/>
    <w:rsid w:val="00A525CE"/>
    <w:rsid w:val="00A52A24"/>
    <w:rsid w:val="00A60D90"/>
    <w:rsid w:val="00A61DE9"/>
    <w:rsid w:val="00A6359A"/>
    <w:rsid w:val="00A66AB2"/>
    <w:rsid w:val="00A670FD"/>
    <w:rsid w:val="00A70085"/>
    <w:rsid w:val="00A73728"/>
    <w:rsid w:val="00A74300"/>
    <w:rsid w:val="00A74C77"/>
    <w:rsid w:val="00A755E9"/>
    <w:rsid w:val="00A77078"/>
    <w:rsid w:val="00A81A70"/>
    <w:rsid w:val="00A82EFE"/>
    <w:rsid w:val="00A83312"/>
    <w:rsid w:val="00A847AE"/>
    <w:rsid w:val="00A860CB"/>
    <w:rsid w:val="00A86D63"/>
    <w:rsid w:val="00A929B3"/>
    <w:rsid w:val="00A94152"/>
    <w:rsid w:val="00A964A4"/>
    <w:rsid w:val="00A966D1"/>
    <w:rsid w:val="00A97194"/>
    <w:rsid w:val="00AA0899"/>
    <w:rsid w:val="00AA14AB"/>
    <w:rsid w:val="00AA20FF"/>
    <w:rsid w:val="00AA368E"/>
    <w:rsid w:val="00AA4180"/>
    <w:rsid w:val="00AA4589"/>
    <w:rsid w:val="00AA6219"/>
    <w:rsid w:val="00AB0B77"/>
    <w:rsid w:val="00AB210C"/>
    <w:rsid w:val="00AB2B3D"/>
    <w:rsid w:val="00AB5D21"/>
    <w:rsid w:val="00AB6169"/>
    <w:rsid w:val="00AB62AA"/>
    <w:rsid w:val="00AB63EC"/>
    <w:rsid w:val="00AB7760"/>
    <w:rsid w:val="00AC0B0B"/>
    <w:rsid w:val="00AC319D"/>
    <w:rsid w:val="00AC5FB9"/>
    <w:rsid w:val="00AC691F"/>
    <w:rsid w:val="00AC6A99"/>
    <w:rsid w:val="00AC7328"/>
    <w:rsid w:val="00AD051B"/>
    <w:rsid w:val="00AD11A7"/>
    <w:rsid w:val="00AD1275"/>
    <w:rsid w:val="00AD16BB"/>
    <w:rsid w:val="00AD2825"/>
    <w:rsid w:val="00AD494B"/>
    <w:rsid w:val="00AD5BC8"/>
    <w:rsid w:val="00AD7648"/>
    <w:rsid w:val="00AD7B49"/>
    <w:rsid w:val="00AE1E9E"/>
    <w:rsid w:val="00AE4ED2"/>
    <w:rsid w:val="00AE5120"/>
    <w:rsid w:val="00AF0787"/>
    <w:rsid w:val="00AF0987"/>
    <w:rsid w:val="00AF118B"/>
    <w:rsid w:val="00AF2E15"/>
    <w:rsid w:val="00AF4025"/>
    <w:rsid w:val="00AF5E67"/>
    <w:rsid w:val="00AF6F92"/>
    <w:rsid w:val="00AF737C"/>
    <w:rsid w:val="00B01300"/>
    <w:rsid w:val="00B019C5"/>
    <w:rsid w:val="00B0201A"/>
    <w:rsid w:val="00B021CB"/>
    <w:rsid w:val="00B032CF"/>
    <w:rsid w:val="00B05BF8"/>
    <w:rsid w:val="00B05CC4"/>
    <w:rsid w:val="00B10ED4"/>
    <w:rsid w:val="00B12A2E"/>
    <w:rsid w:val="00B14C89"/>
    <w:rsid w:val="00B1543A"/>
    <w:rsid w:val="00B16CD8"/>
    <w:rsid w:val="00B20572"/>
    <w:rsid w:val="00B20DB7"/>
    <w:rsid w:val="00B23964"/>
    <w:rsid w:val="00B244EE"/>
    <w:rsid w:val="00B253E6"/>
    <w:rsid w:val="00B2740E"/>
    <w:rsid w:val="00B27A8D"/>
    <w:rsid w:val="00B27C00"/>
    <w:rsid w:val="00B30BC5"/>
    <w:rsid w:val="00B324D1"/>
    <w:rsid w:val="00B32797"/>
    <w:rsid w:val="00B329DF"/>
    <w:rsid w:val="00B34C1E"/>
    <w:rsid w:val="00B36CF4"/>
    <w:rsid w:val="00B37BD8"/>
    <w:rsid w:val="00B411A4"/>
    <w:rsid w:val="00B414C3"/>
    <w:rsid w:val="00B42CAA"/>
    <w:rsid w:val="00B45FA4"/>
    <w:rsid w:val="00B515D0"/>
    <w:rsid w:val="00B5164C"/>
    <w:rsid w:val="00B52342"/>
    <w:rsid w:val="00B57C62"/>
    <w:rsid w:val="00B603F1"/>
    <w:rsid w:val="00B64936"/>
    <w:rsid w:val="00B6511B"/>
    <w:rsid w:val="00B67034"/>
    <w:rsid w:val="00B7342B"/>
    <w:rsid w:val="00B73AE1"/>
    <w:rsid w:val="00B75E8C"/>
    <w:rsid w:val="00B77216"/>
    <w:rsid w:val="00B7764F"/>
    <w:rsid w:val="00B77A2A"/>
    <w:rsid w:val="00B80DAF"/>
    <w:rsid w:val="00B811BA"/>
    <w:rsid w:val="00B83992"/>
    <w:rsid w:val="00B839D9"/>
    <w:rsid w:val="00B841F1"/>
    <w:rsid w:val="00B84863"/>
    <w:rsid w:val="00B85E32"/>
    <w:rsid w:val="00B86AC6"/>
    <w:rsid w:val="00B9011A"/>
    <w:rsid w:val="00B90513"/>
    <w:rsid w:val="00B946EA"/>
    <w:rsid w:val="00B9490F"/>
    <w:rsid w:val="00B96391"/>
    <w:rsid w:val="00B96855"/>
    <w:rsid w:val="00B9720A"/>
    <w:rsid w:val="00BA2768"/>
    <w:rsid w:val="00BA3110"/>
    <w:rsid w:val="00BA3737"/>
    <w:rsid w:val="00BA547F"/>
    <w:rsid w:val="00BA6530"/>
    <w:rsid w:val="00BB1A99"/>
    <w:rsid w:val="00BB1DBE"/>
    <w:rsid w:val="00BB3C72"/>
    <w:rsid w:val="00BB70D1"/>
    <w:rsid w:val="00BB743E"/>
    <w:rsid w:val="00BC2306"/>
    <w:rsid w:val="00BC3123"/>
    <w:rsid w:val="00BC35D1"/>
    <w:rsid w:val="00BC3EA4"/>
    <w:rsid w:val="00BC460C"/>
    <w:rsid w:val="00BC5399"/>
    <w:rsid w:val="00BC6207"/>
    <w:rsid w:val="00BC64BB"/>
    <w:rsid w:val="00BC7C86"/>
    <w:rsid w:val="00BC7D7E"/>
    <w:rsid w:val="00BD37C0"/>
    <w:rsid w:val="00BD6CDE"/>
    <w:rsid w:val="00BD72FE"/>
    <w:rsid w:val="00BD7ACD"/>
    <w:rsid w:val="00BE0F2B"/>
    <w:rsid w:val="00BE1F85"/>
    <w:rsid w:val="00BE5537"/>
    <w:rsid w:val="00BE5BC4"/>
    <w:rsid w:val="00BE5DF6"/>
    <w:rsid w:val="00BE6C7B"/>
    <w:rsid w:val="00BE6C8B"/>
    <w:rsid w:val="00BE7AF8"/>
    <w:rsid w:val="00BE7E51"/>
    <w:rsid w:val="00BF3491"/>
    <w:rsid w:val="00C005CA"/>
    <w:rsid w:val="00C0105B"/>
    <w:rsid w:val="00C01894"/>
    <w:rsid w:val="00C02899"/>
    <w:rsid w:val="00C040A1"/>
    <w:rsid w:val="00C06083"/>
    <w:rsid w:val="00C074FA"/>
    <w:rsid w:val="00C07F5D"/>
    <w:rsid w:val="00C1141E"/>
    <w:rsid w:val="00C11467"/>
    <w:rsid w:val="00C11C5E"/>
    <w:rsid w:val="00C12D5A"/>
    <w:rsid w:val="00C13ECC"/>
    <w:rsid w:val="00C145EF"/>
    <w:rsid w:val="00C157E6"/>
    <w:rsid w:val="00C16184"/>
    <w:rsid w:val="00C17743"/>
    <w:rsid w:val="00C17AB2"/>
    <w:rsid w:val="00C17E57"/>
    <w:rsid w:val="00C223EE"/>
    <w:rsid w:val="00C22AB9"/>
    <w:rsid w:val="00C23CC5"/>
    <w:rsid w:val="00C25196"/>
    <w:rsid w:val="00C26995"/>
    <w:rsid w:val="00C346F6"/>
    <w:rsid w:val="00C364CE"/>
    <w:rsid w:val="00C36827"/>
    <w:rsid w:val="00C37AAA"/>
    <w:rsid w:val="00C37E97"/>
    <w:rsid w:val="00C427A7"/>
    <w:rsid w:val="00C43727"/>
    <w:rsid w:val="00C4692C"/>
    <w:rsid w:val="00C47A1A"/>
    <w:rsid w:val="00C50702"/>
    <w:rsid w:val="00C516CA"/>
    <w:rsid w:val="00C51B99"/>
    <w:rsid w:val="00C538C1"/>
    <w:rsid w:val="00C551E9"/>
    <w:rsid w:val="00C60836"/>
    <w:rsid w:val="00C663CF"/>
    <w:rsid w:val="00C67618"/>
    <w:rsid w:val="00C70529"/>
    <w:rsid w:val="00C71211"/>
    <w:rsid w:val="00C72B95"/>
    <w:rsid w:val="00C73DEE"/>
    <w:rsid w:val="00C743B6"/>
    <w:rsid w:val="00C75B59"/>
    <w:rsid w:val="00C75F8B"/>
    <w:rsid w:val="00C768DA"/>
    <w:rsid w:val="00C81CA5"/>
    <w:rsid w:val="00C82A12"/>
    <w:rsid w:val="00C8315B"/>
    <w:rsid w:val="00C84AF9"/>
    <w:rsid w:val="00C858A9"/>
    <w:rsid w:val="00C9229D"/>
    <w:rsid w:val="00C93073"/>
    <w:rsid w:val="00C933E3"/>
    <w:rsid w:val="00C963F4"/>
    <w:rsid w:val="00C96767"/>
    <w:rsid w:val="00C97CF0"/>
    <w:rsid w:val="00CA02D2"/>
    <w:rsid w:val="00CA071C"/>
    <w:rsid w:val="00CA141C"/>
    <w:rsid w:val="00CA20B1"/>
    <w:rsid w:val="00CA3053"/>
    <w:rsid w:val="00CA7481"/>
    <w:rsid w:val="00CA768D"/>
    <w:rsid w:val="00CA7DD1"/>
    <w:rsid w:val="00CB0DC7"/>
    <w:rsid w:val="00CB5EA7"/>
    <w:rsid w:val="00CC1A32"/>
    <w:rsid w:val="00CC2F92"/>
    <w:rsid w:val="00CC2FB5"/>
    <w:rsid w:val="00CC4389"/>
    <w:rsid w:val="00CC5E1C"/>
    <w:rsid w:val="00CC6BFA"/>
    <w:rsid w:val="00CD3CB1"/>
    <w:rsid w:val="00CD4D59"/>
    <w:rsid w:val="00CD4F96"/>
    <w:rsid w:val="00CE074F"/>
    <w:rsid w:val="00CE2F02"/>
    <w:rsid w:val="00CE6E81"/>
    <w:rsid w:val="00CF02CE"/>
    <w:rsid w:val="00CF0B3E"/>
    <w:rsid w:val="00CF0C51"/>
    <w:rsid w:val="00CF11DA"/>
    <w:rsid w:val="00CF4293"/>
    <w:rsid w:val="00CF444B"/>
    <w:rsid w:val="00CF5410"/>
    <w:rsid w:val="00CF5C02"/>
    <w:rsid w:val="00CF7D0E"/>
    <w:rsid w:val="00CF7F04"/>
    <w:rsid w:val="00D00756"/>
    <w:rsid w:val="00D00B47"/>
    <w:rsid w:val="00D00D75"/>
    <w:rsid w:val="00D01CBF"/>
    <w:rsid w:val="00D01F43"/>
    <w:rsid w:val="00D03A19"/>
    <w:rsid w:val="00D03D4D"/>
    <w:rsid w:val="00D040BB"/>
    <w:rsid w:val="00D10130"/>
    <w:rsid w:val="00D10BFE"/>
    <w:rsid w:val="00D1174F"/>
    <w:rsid w:val="00D121E1"/>
    <w:rsid w:val="00D145AD"/>
    <w:rsid w:val="00D24C9A"/>
    <w:rsid w:val="00D25DE9"/>
    <w:rsid w:val="00D27D1B"/>
    <w:rsid w:val="00D314E8"/>
    <w:rsid w:val="00D35894"/>
    <w:rsid w:val="00D359B1"/>
    <w:rsid w:val="00D418CB"/>
    <w:rsid w:val="00D43648"/>
    <w:rsid w:val="00D43CBF"/>
    <w:rsid w:val="00D44012"/>
    <w:rsid w:val="00D46A8C"/>
    <w:rsid w:val="00D46EAB"/>
    <w:rsid w:val="00D47707"/>
    <w:rsid w:val="00D4797E"/>
    <w:rsid w:val="00D50081"/>
    <w:rsid w:val="00D5253E"/>
    <w:rsid w:val="00D52F24"/>
    <w:rsid w:val="00D56078"/>
    <w:rsid w:val="00D566AC"/>
    <w:rsid w:val="00D56795"/>
    <w:rsid w:val="00D569F6"/>
    <w:rsid w:val="00D56C02"/>
    <w:rsid w:val="00D6189D"/>
    <w:rsid w:val="00D61FAA"/>
    <w:rsid w:val="00D6214B"/>
    <w:rsid w:val="00D627B9"/>
    <w:rsid w:val="00D65C04"/>
    <w:rsid w:val="00D7041E"/>
    <w:rsid w:val="00D705D6"/>
    <w:rsid w:val="00D716DA"/>
    <w:rsid w:val="00D71B5F"/>
    <w:rsid w:val="00D73E23"/>
    <w:rsid w:val="00D75079"/>
    <w:rsid w:val="00D763F9"/>
    <w:rsid w:val="00D818DC"/>
    <w:rsid w:val="00D822B2"/>
    <w:rsid w:val="00D826D9"/>
    <w:rsid w:val="00D82736"/>
    <w:rsid w:val="00D829D2"/>
    <w:rsid w:val="00D83C31"/>
    <w:rsid w:val="00D86325"/>
    <w:rsid w:val="00D87F07"/>
    <w:rsid w:val="00D904EF"/>
    <w:rsid w:val="00D91B84"/>
    <w:rsid w:val="00D92101"/>
    <w:rsid w:val="00D93141"/>
    <w:rsid w:val="00D9322C"/>
    <w:rsid w:val="00D94039"/>
    <w:rsid w:val="00D95AAC"/>
    <w:rsid w:val="00DA1564"/>
    <w:rsid w:val="00DA5BCC"/>
    <w:rsid w:val="00DA6012"/>
    <w:rsid w:val="00DA651F"/>
    <w:rsid w:val="00DA699C"/>
    <w:rsid w:val="00DA7AB5"/>
    <w:rsid w:val="00DB37CC"/>
    <w:rsid w:val="00DB4443"/>
    <w:rsid w:val="00DB588B"/>
    <w:rsid w:val="00DB766A"/>
    <w:rsid w:val="00DB7739"/>
    <w:rsid w:val="00DC00F4"/>
    <w:rsid w:val="00DC0B13"/>
    <w:rsid w:val="00DC2C46"/>
    <w:rsid w:val="00DC39D9"/>
    <w:rsid w:val="00DC46E9"/>
    <w:rsid w:val="00DD3043"/>
    <w:rsid w:val="00DD643E"/>
    <w:rsid w:val="00DE2066"/>
    <w:rsid w:val="00DE24B6"/>
    <w:rsid w:val="00DE57DD"/>
    <w:rsid w:val="00DE5E04"/>
    <w:rsid w:val="00DE6903"/>
    <w:rsid w:val="00DE7443"/>
    <w:rsid w:val="00DE74D2"/>
    <w:rsid w:val="00DE778A"/>
    <w:rsid w:val="00DE7B5F"/>
    <w:rsid w:val="00DE7CD3"/>
    <w:rsid w:val="00DE7F9D"/>
    <w:rsid w:val="00DE7FA4"/>
    <w:rsid w:val="00DF06E1"/>
    <w:rsid w:val="00DF1526"/>
    <w:rsid w:val="00DF1E00"/>
    <w:rsid w:val="00DF20DB"/>
    <w:rsid w:val="00DF44F0"/>
    <w:rsid w:val="00DF54B6"/>
    <w:rsid w:val="00DF6064"/>
    <w:rsid w:val="00DF6E92"/>
    <w:rsid w:val="00E01E96"/>
    <w:rsid w:val="00E07625"/>
    <w:rsid w:val="00E10A40"/>
    <w:rsid w:val="00E117B6"/>
    <w:rsid w:val="00E14D07"/>
    <w:rsid w:val="00E16923"/>
    <w:rsid w:val="00E17379"/>
    <w:rsid w:val="00E17933"/>
    <w:rsid w:val="00E21C06"/>
    <w:rsid w:val="00E22C8D"/>
    <w:rsid w:val="00E234CE"/>
    <w:rsid w:val="00E23C6C"/>
    <w:rsid w:val="00E252B0"/>
    <w:rsid w:val="00E27378"/>
    <w:rsid w:val="00E27D98"/>
    <w:rsid w:val="00E3011E"/>
    <w:rsid w:val="00E304B4"/>
    <w:rsid w:val="00E30C81"/>
    <w:rsid w:val="00E32F0A"/>
    <w:rsid w:val="00E33A04"/>
    <w:rsid w:val="00E346C5"/>
    <w:rsid w:val="00E414D8"/>
    <w:rsid w:val="00E42EAB"/>
    <w:rsid w:val="00E50AF6"/>
    <w:rsid w:val="00E54C21"/>
    <w:rsid w:val="00E55E55"/>
    <w:rsid w:val="00E564CD"/>
    <w:rsid w:val="00E5785C"/>
    <w:rsid w:val="00E57C2D"/>
    <w:rsid w:val="00E60F91"/>
    <w:rsid w:val="00E61F4E"/>
    <w:rsid w:val="00E63AE9"/>
    <w:rsid w:val="00E6472F"/>
    <w:rsid w:val="00E66C03"/>
    <w:rsid w:val="00E6736E"/>
    <w:rsid w:val="00E73061"/>
    <w:rsid w:val="00E750ED"/>
    <w:rsid w:val="00E75EBF"/>
    <w:rsid w:val="00E76C69"/>
    <w:rsid w:val="00E776C6"/>
    <w:rsid w:val="00E80C97"/>
    <w:rsid w:val="00E80E46"/>
    <w:rsid w:val="00E8151B"/>
    <w:rsid w:val="00E82260"/>
    <w:rsid w:val="00E8476C"/>
    <w:rsid w:val="00E84AA4"/>
    <w:rsid w:val="00E85350"/>
    <w:rsid w:val="00E86093"/>
    <w:rsid w:val="00E86D83"/>
    <w:rsid w:val="00E9503D"/>
    <w:rsid w:val="00E969E7"/>
    <w:rsid w:val="00EA0EE1"/>
    <w:rsid w:val="00EA62D2"/>
    <w:rsid w:val="00EB02EE"/>
    <w:rsid w:val="00EB0496"/>
    <w:rsid w:val="00EB1176"/>
    <w:rsid w:val="00EB2D81"/>
    <w:rsid w:val="00EB32DC"/>
    <w:rsid w:val="00EB35DF"/>
    <w:rsid w:val="00EB53FC"/>
    <w:rsid w:val="00EB7C00"/>
    <w:rsid w:val="00EC05A8"/>
    <w:rsid w:val="00EC05F9"/>
    <w:rsid w:val="00EC38DF"/>
    <w:rsid w:val="00EC3DE8"/>
    <w:rsid w:val="00EC6520"/>
    <w:rsid w:val="00EC70A8"/>
    <w:rsid w:val="00ED04DC"/>
    <w:rsid w:val="00ED1706"/>
    <w:rsid w:val="00ED6912"/>
    <w:rsid w:val="00ED6EE3"/>
    <w:rsid w:val="00ED6EEC"/>
    <w:rsid w:val="00EE0060"/>
    <w:rsid w:val="00EE1AB9"/>
    <w:rsid w:val="00EE4F0B"/>
    <w:rsid w:val="00EE584E"/>
    <w:rsid w:val="00EE6741"/>
    <w:rsid w:val="00EE6995"/>
    <w:rsid w:val="00EF1C8E"/>
    <w:rsid w:val="00EF4297"/>
    <w:rsid w:val="00EF6C02"/>
    <w:rsid w:val="00EF74D8"/>
    <w:rsid w:val="00EF7525"/>
    <w:rsid w:val="00F00A83"/>
    <w:rsid w:val="00F01A8F"/>
    <w:rsid w:val="00F07C19"/>
    <w:rsid w:val="00F109F5"/>
    <w:rsid w:val="00F11677"/>
    <w:rsid w:val="00F167E7"/>
    <w:rsid w:val="00F16D82"/>
    <w:rsid w:val="00F17E2A"/>
    <w:rsid w:val="00F23646"/>
    <w:rsid w:val="00F24255"/>
    <w:rsid w:val="00F25B53"/>
    <w:rsid w:val="00F26AEE"/>
    <w:rsid w:val="00F30CF2"/>
    <w:rsid w:val="00F34596"/>
    <w:rsid w:val="00F3743A"/>
    <w:rsid w:val="00F401E1"/>
    <w:rsid w:val="00F414C9"/>
    <w:rsid w:val="00F45542"/>
    <w:rsid w:val="00F456FD"/>
    <w:rsid w:val="00F45F80"/>
    <w:rsid w:val="00F47F50"/>
    <w:rsid w:val="00F52B30"/>
    <w:rsid w:val="00F52C88"/>
    <w:rsid w:val="00F547BE"/>
    <w:rsid w:val="00F547EC"/>
    <w:rsid w:val="00F56A5B"/>
    <w:rsid w:val="00F57DDE"/>
    <w:rsid w:val="00F60355"/>
    <w:rsid w:val="00F61145"/>
    <w:rsid w:val="00F620EE"/>
    <w:rsid w:val="00F62601"/>
    <w:rsid w:val="00F62AFA"/>
    <w:rsid w:val="00F64173"/>
    <w:rsid w:val="00F65626"/>
    <w:rsid w:val="00F657AD"/>
    <w:rsid w:val="00F67EBA"/>
    <w:rsid w:val="00F75D50"/>
    <w:rsid w:val="00F81566"/>
    <w:rsid w:val="00F81E9A"/>
    <w:rsid w:val="00F83732"/>
    <w:rsid w:val="00F840C7"/>
    <w:rsid w:val="00F8474E"/>
    <w:rsid w:val="00F856D7"/>
    <w:rsid w:val="00F93747"/>
    <w:rsid w:val="00F9432F"/>
    <w:rsid w:val="00F9486E"/>
    <w:rsid w:val="00F971B4"/>
    <w:rsid w:val="00FA03DD"/>
    <w:rsid w:val="00FA389A"/>
    <w:rsid w:val="00FA4058"/>
    <w:rsid w:val="00FA53C6"/>
    <w:rsid w:val="00FA7980"/>
    <w:rsid w:val="00FB000F"/>
    <w:rsid w:val="00FB1212"/>
    <w:rsid w:val="00FB229E"/>
    <w:rsid w:val="00FB243A"/>
    <w:rsid w:val="00FB4721"/>
    <w:rsid w:val="00FB4725"/>
    <w:rsid w:val="00FB5156"/>
    <w:rsid w:val="00FC0444"/>
    <w:rsid w:val="00FC08C7"/>
    <w:rsid w:val="00FC2184"/>
    <w:rsid w:val="00FC40BC"/>
    <w:rsid w:val="00FC4BB5"/>
    <w:rsid w:val="00FC6875"/>
    <w:rsid w:val="00FC6981"/>
    <w:rsid w:val="00FD4DB6"/>
    <w:rsid w:val="00FD5D27"/>
    <w:rsid w:val="00FD5E0B"/>
    <w:rsid w:val="00FE0295"/>
    <w:rsid w:val="00FE35C8"/>
    <w:rsid w:val="00FE37CA"/>
    <w:rsid w:val="00FE7225"/>
    <w:rsid w:val="00FF1257"/>
    <w:rsid w:val="00FF158E"/>
    <w:rsid w:val="00FF4056"/>
    <w:rsid w:val="00FF5F75"/>
    <w:rsid w:val="00FF65C4"/>
    <w:rsid w:val="00FF6AF1"/>
    <w:rsid w:val="00FF6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03A6"/>
  <w15:chartTrackingRefBased/>
  <w15:docId w15:val="{7C9A1B1B-8CDD-43EE-B617-0CCB4C46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
    <w:name w:val="small-caps"/>
    <w:basedOn w:val="DefaultParagraphFont"/>
    <w:rsid w:val="0023686B"/>
  </w:style>
  <w:style w:type="paragraph" w:styleId="Header">
    <w:name w:val="header"/>
    <w:basedOn w:val="Normal"/>
    <w:link w:val="HeaderChar"/>
    <w:uiPriority w:val="99"/>
    <w:unhideWhenUsed/>
    <w:rsid w:val="00846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486"/>
  </w:style>
  <w:style w:type="paragraph" w:styleId="Footer">
    <w:name w:val="footer"/>
    <w:basedOn w:val="Normal"/>
    <w:link w:val="FooterChar"/>
    <w:uiPriority w:val="99"/>
    <w:unhideWhenUsed/>
    <w:rsid w:val="00846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486"/>
  </w:style>
  <w:style w:type="paragraph" w:styleId="ListParagraph">
    <w:name w:val="List Paragraph"/>
    <w:basedOn w:val="Normal"/>
    <w:uiPriority w:val="34"/>
    <w:qFormat/>
    <w:rsid w:val="00E55E55"/>
    <w:pPr>
      <w:ind w:left="720"/>
      <w:contextualSpacing/>
    </w:pPr>
  </w:style>
  <w:style w:type="paragraph" w:styleId="NormalWeb">
    <w:name w:val="Normal (Web)"/>
    <w:basedOn w:val="Normal"/>
    <w:uiPriority w:val="99"/>
    <w:unhideWhenUsed/>
    <w:rsid w:val="00027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01724"/>
    <w:rPr>
      <w:color w:val="0563C1" w:themeColor="hyperlink"/>
      <w:u w:val="single"/>
    </w:rPr>
  </w:style>
  <w:style w:type="character" w:styleId="UnresolvedMention">
    <w:name w:val="Unresolved Mention"/>
    <w:basedOn w:val="DefaultParagraphFont"/>
    <w:uiPriority w:val="99"/>
    <w:semiHidden/>
    <w:unhideWhenUsed/>
    <w:rsid w:val="00701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reek/machairan_3162.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OneDrive\Documents\Custom%20Office%20Templates\Template%20-%20An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7831E-9F96-4C1F-8678-DE5F7456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Andy.dotx</Template>
  <TotalTime>836</TotalTime>
  <Pages>8</Pages>
  <Words>3851</Words>
  <Characters>17214</Characters>
  <Application>Microsoft Office Word</Application>
  <DocSecurity>0</DocSecurity>
  <Lines>344</Lines>
  <Paragraphs>139</Paragraphs>
  <ScaleCrop>false</ScaleCrop>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Acreman</dc:creator>
  <cp:keywords/>
  <dc:description/>
  <cp:lastModifiedBy>Andy Acreman</cp:lastModifiedBy>
  <cp:revision>471</cp:revision>
  <dcterms:created xsi:type="dcterms:W3CDTF">2026-06-04T15:06:00Z</dcterms:created>
  <dcterms:modified xsi:type="dcterms:W3CDTF">2026-06-13T17:34:00Z</dcterms:modified>
</cp:coreProperties>
</file>